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BA156" w14:textId="300018DB" w:rsidR="00D25D3F" w:rsidRPr="00FD48F6" w:rsidRDefault="006753DA" w:rsidP="00FD48F6">
      <w:pPr>
        <w:pStyle w:val="NoSpacing"/>
        <w:rPr>
          <w:color w:val="0F0F0F" w:themeColor="text1"/>
          <w:sz w:val="36"/>
        </w:rPr>
        <w:sectPr w:rsidR="00D25D3F" w:rsidRPr="00FD48F6" w:rsidSect="004A1D2C">
          <w:footerReference w:type="default" r:id="rId11"/>
          <w:headerReference w:type="first" r:id="rId12"/>
          <w:pgSz w:w="11906" w:h="16838"/>
          <w:pgMar w:top="907" w:right="907" w:bottom="1418" w:left="907" w:header="709" w:footer="709" w:gutter="0"/>
          <w:cols w:space="708"/>
          <w:titlePg/>
          <w:docGrid w:linePitch="360"/>
        </w:sectPr>
      </w:pPr>
      <w:r>
        <w:rPr>
          <w:noProof/>
          <w:color w:val="0F0F0F" w:themeColor="text1"/>
          <w:sz w:val="36"/>
        </w:rPr>
        <mc:AlternateContent>
          <mc:Choice Requires="wps">
            <w:drawing>
              <wp:anchor distT="0" distB="0" distL="114300" distR="114300" simplePos="0" relativeHeight="251668480" behindDoc="0" locked="0" layoutInCell="1" allowOverlap="1" wp14:anchorId="6DC7061F" wp14:editId="6DC70620">
                <wp:simplePos x="0" y="0"/>
                <wp:positionH relativeFrom="column">
                  <wp:posOffset>401320</wp:posOffset>
                </wp:positionH>
                <wp:positionV relativeFrom="paragraph">
                  <wp:posOffset>4683125</wp:posOffset>
                </wp:positionV>
                <wp:extent cx="5628005" cy="1497330"/>
                <wp:effectExtent l="0" t="0" r="0" b="0"/>
                <wp:wrapNone/>
                <wp:docPr id="2109045014" name="Text Box 9"/>
                <wp:cNvGraphicFramePr/>
                <a:graphic xmlns:a="http://schemas.openxmlformats.org/drawingml/2006/main">
                  <a:graphicData uri="http://schemas.microsoft.com/office/word/2010/wordprocessingShape">
                    <wps:wsp>
                      <wps:cNvSpPr txBox="1"/>
                      <wps:spPr>
                        <a:xfrm>
                          <a:off x="0" y="0"/>
                          <a:ext cx="5628005" cy="1497330"/>
                        </a:xfrm>
                        <a:prstGeom prst="rect">
                          <a:avLst/>
                        </a:prstGeom>
                        <a:noFill/>
                        <a:ln w="6350">
                          <a:noFill/>
                        </a:ln>
                      </wps:spPr>
                      <wps:txbx>
                        <w:txbxContent>
                          <w:p w14:paraId="12B9A902" w14:textId="691BEC5F" w:rsidR="004A1D2C" w:rsidRPr="00092052" w:rsidRDefault="00E456B4" w:rsidP="004A1D2C">
                            <w:pPr>
                              <w:pStyle w:val="Headingone"/>
                              <w:rPr>
                                <w:color w:val="FFFFFF" w:themeColor="background1"/>
                                <w:sz w:val="72"/>
                                <w:szCs w:val="72"/>
                              </w:rPr>
                            </w:pPr>
                            <w:r>
                              <w:rPr>
                                <w:color w:val="FFFFFF" w:themeColor="background1"/>
                                <w:sz w:val="72"/>
                                <w:szCs w:val="72"/>
                              </w:rPr>
                              <w:t>President's Medals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7061F" id="_x0000_t202" coordsize="21600,21600" o:spt="202" path="m,l,21600r21600,l21600,xe">
                <v:stroke joinstyle="miter"/>
                <v:path gradientshapeok="t" o:connecttype="rect"/>
              </v:shapetype>
              <v:shape id="Text Box 9" o:spid="_x0000_s1026" type="#_x0000_t202" style="position:absolute;margin-left:31.6pt;margin-top:368.75pt;width:443.15pt;height:11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" filled="f" stroked="f" strokeweight=".5pt">
                <v:textbox>
                  <w:txbxContent>
                    <w:p w14:paraId="12B9A902" w14:textId="691BEC5F" w:rsidR="004A1D2C" w:rsidRPr="00092052" w:rsidRDefault="00E456B4" w:rsidP="004A1D2C">
                      <w:pPr>
                        <w:pStyle w:val="Headingone"/>
                        <w:rPr>
                          <w:color w:val="FFFFFF" w:themeColor="background1"/>
                          <w:sz w:val="72"/>
                          <w:szCs w:val="72"/>
                        </w:rPr>
                      </w:pPr>
                      <w:r>
                        <w:rPr>
                          <w:color w:val="FFFFFF" w:themeColor="background1"/>
                          <w:sz w:val="72"/>
                          <w:szCs w:val="72"/>
                        </w:rPr>
                        <w:t>President's Medals 2026</w:t>
                      </w:r>
                    </w:p>
                  </w:txbxContent>
                </v:textbox>
              </v:shape>
            </w:pict>
          </mc:Fallback>
        </mc:AlternateContent>
      </w:r>
    </w:p>
    <w:p w14:paraId="48A34C7A" w14:textId="1A4AC0EA" w:rsidR="00E456B4" w:rsidRDefault="006C18D0" w:rsidP="00E456B4">
      <w:pPr>
        <w:rPr>
          <w:rFonts w:cstheme="minorBidi"/>
          <w:b/>
          <w:bCs w:val="0"/>
          <w:color w:val="FA1E1E" w:themeColor="text2"/>
          <w:kern w:val="2"/>
          <w:sz w:val="36"/>
          <w14:ligatures w14:val="standardContextual"/>
        </w:rPr>
      </w:pPr>
      <w:r>
        <w:rPr>
          <w:noProof/>
          <w:color w:val="0F0F0F" w:themeColor="text1"/>
          <w:sz w:val="36"/>
        </w:rPr>
        <mc:AlternateContent>
          <mc:Choice Requires="wps">
            <w:drawing>
              <wp:anchor distT="0" distB="0" distL="114300" distR="114300" simplePos="0" relativeHeight="251673600" behindDoc="0" locked="0" layoutInCell="1" allowOverlap="1" wp14:anchorId="6DC70621" wp14:editId="634D026E">
                <wp:simplePos x="0" y="0"/>
                <wp:positionH relativeFrom="column">
                  <wp:posOffset>401320</wp:posOffset>
                </wp:positionH>
                <wp:positionV relativeFrom="paragraph">
                  <wp:posOffset>5186625</wp:posOffset>
                </wp:positionV>
                <wp:extent cx="5628290" cy="1497330"/>
                <wp:effectExtent l="0" t="0" r="0" b="0"/>
                <wp:wrapNone/>
                <wp:docPr id="1090945497" name="Text Box 9"/>
                <wp:cNvGraphicFramePr/>
                <a:graphic xmlns:a="http://schemas.openxmlformats.org/drawingml/2006/main">
                  <a:graphicData uri="http://schemas.microsoft.com/office/word/2010/wordprocessingShape">
                    <wps:wsp>
                      <wps:cNvSpPr txBox="1"/>
                      <wps:spPr>
                        <a:xfrm>
                          <a:off x="0" y="0"/>
                          <a:ext cx="5628290" cy="1497330"/>
                        </a:xfrm>
                        <a:prstGeom prst="rect">
                          <a:avLst/>
                        </a:prstGeom>
                        <a:noFill/>
                        <a:ln w="6350">
                          <a:noFill/>
                        </a:ln>
                      </wps:spPr>
                      <wps:txbx>
                        <w:txbxContent>
                          <w:p w14:paraId="39698CCA" w14:textId="3ADAF796" w:rsidR="004A1D2C" w:rsidRDefault="00E456B4" w:rsidP="004A1D2C">
                            <w:pPr>
                              <w:rPr>
                                <w:color w:val="FFFFFF" w:themeColor="background1"/>
                                <w:sz w:val="52"/>
                                <w:szCs w:val="52"/>
                              </w:rPr>
                            </w:pPr>
                            <w:r>
                              <w:rPr>
                                <w:color w:val="FFFFFF" w:themeColor="background1"/>
                                <w:sz w:val="52"/>
                                <w:szCs w:val="52"/>
                              </w:rPr>
                              <w:t>Entry Nomination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70621" id="_x0000_s1027" type="#_x0000_t202" style="position:absolute;margin-left:31.6pt;margin-top:408.4pt;width:443.15pt;height:11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" filled="f" stroked="f" strokeweight=".5pt">
                <v:textbox>
                  <w:txbxContent>
                    <w:p w14:paraId="39698CCA" w14:textId="3ADAF796" w:rsidR="004A1D2C" w:rsidRDefault="00E456B4" w:rsidP="004A1D2C">
                      <w:pPr>
                        <w:rPr>
                          <w:color w:val="FFFFFF" w:themeColor="background1"/>
                          <w:sz w:val="52"/>
                          <w:szCs w:val="52"/>
                        </w:rPr>
                      </w:pPr>
                      <w:r>
                        <w:rPr>
                          <w:color w:val="FFFFFF" w:themeColor="background1"/>
                          <w:sz w:val="52"/>
                          <w:szCs w:val="52"/>
                        </w:rPr>
                        <w:t>Entry Nomination Form</w:t>
                      </w:r>
                    </w:p>
                  </w:txbxContent>
                </v:textbox>
              </v:shape>
            </w:pict>
          </mc:Fallback>
        </mc:AlternateContent>
      </w:r>
      <w:r w:rsidR="00FD48F6">
        <w:br w:type="page"/>
      </w:r>
    </w:p>
    <w:p w14:paraId="5F3422E7" w14:textId="082FB862" w:rsidR="00E456B4" w:rsidRPr="00D9337B" w:rsidRDefault="00E456B4" w:rsidP="008A28F2">
      <w:pPr>
        <w:pStyle w:val="Headingone"/>
        <w:rPr>
          <w:color w:val="EE0000"/>
          <w:szCs w:val="36"/>
        </w:rPr>
      </w:pPr>
      <w:r>
        <w:rPr>
          <w:noProof/>
        </w:rPr>
        <w:lastRenderedPageBreak/>
        <mc:AlternateContent>
          <mc:Choice Requires="wps">
            <w:drawing>
              <wp:anchor distT="0" distB="0" distL="114300" distR="114300" simplePos="0" relativeHeight="251679744" behindDoc="1" locked="0" layoutInCell="1" allowOverlap="1" wp14:anchorId="5045488C" wp14:editId="0CFC70E8">
                <wp:simplePos x="0" y="0"/>
                <wp:positionH relativeFrom="column">
                  <wp:posOffset>-9525</wp:posOffset>
                </wp:positionH>
                <wp:positionV relativeFrom="paragraph">
                  <wp:posOffset>1270</wp:posOffset>
                </wp:positionV>
                <wp:extent cx="6411595" cy="3830955"/>
                <wp:effectExtent l="0" t="0" r="8255" b="0"/>
                <wp:wrapTight wrapText="bothSides">
                  <wp:wrapPolygon edited="0">
                    <wp:start x="0" y="0"/>
                    <wp:lineTo x="0" y="21482"/>
                    <wp:lineTo x="21564" y="21482"/>
                    <wp:lineTo x="21564" y="0"/>
                    <wp:lineTo x="0" y="0"/>
                  </wp:wrapPolygon>
                </wp:wrapTight>
                <wp:docPr id="2128580759" name="Rectangle 2"/>
                <wp:cNvGraphicFramePr/>
                <a:graphic xmlns:a="http://schemas.openxmlformats.org/drawingml/2006/main">
                  <a:graphicData uri="http://schemas.microsoft.com/office/word/2010/wordprocessingShape">
                    <wps:wsp>
                      <wps:cNvSpPr/>
                      <wps:spPr>
                        <a:xfrm>
                          <a:off x="0" y="0"/>
                          <a:ext cx="6411595" cy="383095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BB1309" w14:textId="77777777" w:rsidR="00E456B4" w:rsidRPr="0010030B" w:rsidRDefault="00E456B4" w:rsidP="00E456B4">
                            <w:pPr>
                              <w:spacing w:after="200"/>
                              <w:ind w:left="142"/>
                              <w:rPr>
                                <w:rStyle w:val="Emphasis"/>
                                <w:b/>
                                <w:bCs w:val="0"/>
                                <w:iCs w:val="0"/>
                                <w:sz w:val="4"/>
                                <w:szCs w:val="4"/>
                              </w:rPr>
                            </w:pPr>
                          </w:p>
                          <w:p w14:paraId="6CD61E27" w14:textId="77777777" w:rsidR="00E456B4" w:rsidRPr="00727F06" w:rsidRDefault="00E456B4" w:rsidP="00E456B4">
                            <w:pPr>
                              <w:spacing w:after="120" w:line="240" w:lineRule="auto"/>
                              <w:ind w:left="142"/>
                              <w:rPr>
                                <w:rStyle w:val="Emphasis"/>
                                <w:b/>
                                <w:bCs w:val="0"/>
                                <w:iCs w:val="0"/>
                                <w:color w:val="EE0000"/>
                                <w:sz w:val="36"/>
                              </w:rPr>
                            </w:pPr>
                            <w:r w:rsidRPr="00727F06">
                              <w:rPr>
                                <w:rStyle w:val="Emphasis"/>
                                <w:b/>
                                <w:bCs w:val="0"/>
                                <w:iCs w:val="0"/>
                                <w:color w:val="EE0000"/>
                                <w:sz w:val="36"/>
                              </w:rPr>
                              <w:t>Contents</w:t>
                            </w:r>
                          </w:p>
                          <w:p w14:paraId="6D4FAEDC" w14:textId="77777777" w:rsidR="00E456B4" w:rsidRPr="00233EB6" w:rsidRDefault="00E456B4" w:rsidP="00E456B4">
                            <w:pPr>
                              <w:spacing w:after="120" w:line="240" w:lineRule="auto"/>
                              <w:ind w:left="426" w:hanging="284"/>
                              <w:rPr>
                                <w:rStyle w:val="Emphasis"/>
                                <w:iCs w:val="0"/>
                              </w:rPr>
                            </w:pPr>
                            <w:r w:rsidRPr="00233EB6">
                              <w:rPr>
                                <w:color w:val="0F0F0F" w:themeColor="text1"/>
                              </w:rPr>
                              <w:t>1</w:t>
                            </w:r>
                            <w:r w:rsidRPr="00233EB6">
                              <w:rPr>
                                <w:color w:val="0F0F0F" w:themeColor="text1"/>
                              </w:rPr>
                              <w:tab/>
                              <w:t>Guidelines and Requirements</w:t>
                            </w:r>
                            <w:r w:rsidRPr="00233EB6">
                              <w:rPr>
                                <w:rStyle w:val="Emphasis"/>
                                <w:iCs w:val="0"/>
                              </w:rPr>
                              <w:tab/>
                            </w:r>
                            <w:r w:rsidRPr="00233EB6">
                              <w:rPr>
                                <w:rStyle w:val="Emphasis"/>
                                <w:iCs w:val="0"/>
                              </w:rPr>
                              <w:tab/>
                            </w:r>
                            <w:r w:rsidRPr="00233EB6">
                              <w:rPr>
                                <w:rStyle w:val="Emphasis"/>
                                <w:iCs w:val="0"/>
                              </w:rPr>
                              <w:tab/>
                            </w:r>
                            <w:r w:rsidRPr="00233EB6">
                              <w:rPr>
                                <w:rStyle w:val="Emphasis"/>
                                <w:iCs w:val="0"/>
                              </w:rPr>
                              <w:tab/>
                            </w:r>
                            <w:r w:rsidRPr="00233EB6">
                              <w:rPr>
                                <w:rStyle w:val="Emphasis"/>
                                <w:iCs w:val="0"/>
                              </w:rPr>
                              <w:tab/>
                            </w:r>
                            <w:r w:rsidRPr="00233EB6">
                              <w:rPr>
                                <w:rStyle w:val="Emphasis"/>
                                <w:iCs w:val="0"/>
                              </w:rPr>
                              <w:tab/>
                            </w:r>
                            <w:r w:rsidRPr="00233EB6">
                              <w:rPr>
                                <w:rStyle w:val="Emphasis"/>
                                <w:iCs w:val="0"/>
                              </w:rPr>
                              <w:tab/>
                            </w:r>
                            <w:r w:rsidRPr="00233EB6">
                              <w:rPr>
                                <w:rStyle w:val="Emphasis"/>
                                <w:iCs w:val="0"/>
                              </w:rPr>
                              <w:tab/>
                              <w:t>1</w:t>
                            </w:r>
                          </w:p>
                          <w:p w14:paraId="24F40EF5" w14:textId="271CA229" w:rsidR="00E456B4" w:rsidRPr="00233EB6" w:rsidRDefault="00E456B4" w:rsidP="00E456B4">
                            <w:pPr>
                              <w:spacing w:after="120" w:line="240" w:lineRule="auto"/>
                              <w:ind w:left="709" w:hanging="283"/>
                              <w:rPr>
                                <w:color w:val="0F0F0F" w:themeColor="text1"/>
                              </w:rPr>
                            </w:pPr>
                            <w:r w:rsidRPr="00233EB6">
                              <w:rPr>
                                <w:color w:val="0F0F0F" w:themeColor="text1"/>
                              </w:rPr>
                              <w:t xml:space="preserve">1.1 </w:t>
                            </w:r>
                            <w:r w:rsidRPr="00233EB6">
                              <w:rPr>
                                <w:color w:val="0F0F0F" w:themeColor="text1"/>
                              </w:rPr>
                              <w:tab/>
                              <w:t>Award Categories</w:t>
                            </w:r>
                            <w:r w:rsidRPr="00233EB6">
                              <w:rPr>
                                <w:color w:val="0F0F0F" w:themeColor="text1"/>
                              </w:rPr>
                              <w:tab/>
                            </w:r>
                            <w:r>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t>1</w:t>
                            </w:r>
                          </w:p>
                          <w:p w14:paraId="41EE892C" w14:textId="1ADE493B" w:rsidR="00E456B4" w:rsidRPr="00233EB6" w:rsidRDefault="00E456B4" w:rsidP="00E456B4">
                            <w:pPr>
                              <w:spacing w:after="120" w:line="240" w:lineRule="auto"/>
                              <w:ind w:left="709" w:hanging="283"/>
                              <w:rPr>
                                <w:color w:val="0F0F0F" w:themeColor="text1"/>
                              </w:rPr>
                            </w:pPr>
                            <w:r w:rsidRPr="00233EB6">
                              <w:rPr>
                                <w:color w:val="0F0F0F" w:themeColor="text1"/>
                              </w:rPr>
                              <w:t xml:space="preserve">1.2 </w:t>
                            </w:r>
                            <w:r w:rsidR="006A09D7">
                              <w:rPr>
                                <w:color w:val="0F0F0F" w:themeColor="text1"/>
                              </w:rPr>
                              <w:t xml:space="preserve">Entry </w:t>
                            </w:r>
                            <w:r w:rsidRPr="00233EB6">
                              <w:rPr>
                                <w:color w:val="0F0F0F" w:themeColor="text1"/>
                              </w:rPr>
                              <w:t>Content</w:t>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00A6198B">
                              <w:rPr>
                                <w:color w:val="0F0F0F" w:themeColor="text1"/>
                              </w:rPr>
                              <w:tab/>
                            </w:r>
                            <w:r w:rsidRPr="00233EB6">
                              <w:rPr>
                                <w:color w:val="0F0F0F" w:themeColor="text1"/>
                              </w:rPr>
                              <w:tab/>
                            </w:r>
                            <w:r w:rsidRPr="00233EB6">
                              <w:rPr>
                                <w:color w:val="0F0F0F" w:themeColor="text1"/>
                              </w:rPr>
                              <w:tab/>
                              <w:t>2</w:t>
                            </w:r>
                          </w:p>
                          <w:p w14:paraId="7711315A" w14:textId="77777777" w:rsidR="00E456B4" w:rsidRPr="00233EB6" w:rsidRDefault="00E456B4" w:rsidP="00E456B4">
                            <w:pPr>
                              <w:spacing w:after="120" w:line="240" w:lineRule="auto"/>
                              <w:ind w:left="709"/>
                              <w:rPr>
                                <w:color w:val="0F0F0F" w:themeColor="text1"/>
                              </w:rPr>
                            </w:pPr>
                            <w:r w:rsidRPr="00233EB6">
                              <w:rPr>
                                <w:color w:val="0F0F0F" w:themeColor="text1"/>
                              </w:rPr>
                              <w:t>1.2.1 Supporting Materials</w:t>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Pr>
                                <w:color w:val="0F0F0F" w:themeColor="text1"/>
                              </w:rPr>
                              <w:t>2</w:t>
                            </w:r>
                          </w:p>
                          <w:p w14:paraId="699F37C3" w14:textId="77777777" w:rsidR="00E456B4" w:rsidRPr="00233EB6" w:rsidRDefault="00E456B4" w:rsidP="00E456B4">
                            <w:pPr>
                              <w:spacing w:after="120" w:line="240" w:lineRule="auto"/>
                              <w:ind w:left="709"/>
                              <w:rPr>
                                <w:color w:val="0F0F0F" w:themeColor="text1"/>
                              </w:rPr>
                            </w:pPr>
                            <w:r w:rsidRPr="00233EB6">
                              <w:rPr>
                                <w:color w:val="0F0F0F" w:themeColor="text1"/>
                              </w:rPr>
                              <w:t>1.2.2 Anonymity Requirements</w:t>
                            </w:r>
                            <w:r w:rsidRPr="00233EB6">
                              <w:rPr>
                                <w:color w:val="0F0F0F" w:themeColor="text1"/>
                              </w:rPr>
                              <w:tab/>
                            </w:r>
                            <w:r w:rsidRPr="00233EB6">
                              <w:rPr>
                                <w:color w:val="0F0F0F" w:themeColor="text1"/>
                              </w:rPr>
                              <w:tab/>
                            </w:r>
                            <w:r>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t>3</w:t>
                            </w:r>
                          </w:p>
                          <w:p w14:paraId="1C2B2D9A" w14:textId="77777777" w:rsidR="00E456B4" w:rsidRPr="00233EB6" w:rsidRDefault="00E456B4" w:rsidP="00E456B4">
                            <w:pPr>
                              <w:spacing w:after="120" w:line="240" w:lineRule="auto"/>
                              <w:ind w:left="709" w:hanging="283"/>
                              <w:rPr>
                                <w:color w:val="0F0F0F" w:themeColor="text1"/>
                              </w:rPr>
                            </w:pPr>
                            <w:r w:rsidRPr="00233EB6">
                              <w:rPr>
                                <w:color w:val="0F0F0F" w:themeColor="text1"/>
                              </w:rPr>
                              <w:t>1.3 Bronze and Silver Medals Entries</w:t>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t>3</w:t>
                            </w:r>
                          </w:p>
                          <w:p w14:paraId="3F8126CA" w14:textId="77777777" w:rsidR="00E456B4" w:rsidRPr="00233EB6" w:rsidRDefault="00E456B4" w:rsidP="00E456B4">
                            <w:pPr>
                              <w:spacing w:after="120" w:line="240" w:lineRule="auto"/>
                              <w:ind w:left="709" w:hanging="283"/>
                              <w:rPr>
                                <w:color w:val="0F0F0F" w:themeColor="text1"/>
                              </w:rPr>
                            </w:pPr>
                            <w:r w:rsidRPr="00233EB6">
                              <w:rPr>
                                <w:color w:val="0F0F0F" w:themeColor="text1"/>
                              </w:rPr>
                              <w:t>1.4 Dissertation Medal Entries</w:t>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Pr>
                                <w:color w:val="0F0F0F" w:themeColor="text1"/>
                              </w:rPr>
                              <w:t>3</w:t>
                            </w:r>
                          </w:p>
                          <w:p w14:paraId="58B9F5EA" w14:textId="77777777" w:rsidR="00E456B4" w:rsidRPr="00233EB6" w:rsidRDefault="00E456B4" w:rsidP="00E456B4">
                            <w:pPr>
                              <w:spacing w:after="120" w:line="240" w:lineRule="auto"/>
                              <w:ind w:left="709" w:hanging="283"/>
                              <w:rPr>
                                <w:color w:val="0F0F0F" w:themeColor="text1"/>
                              </w:rPr>
                            </w:pPr>
                            <w:r w:rsidRPr="00233EB6">
                              <w:rPr>
                                <w:color w:val="0F0F0F" w:themeColor="text1"/>
                              </w:rPr>
                              <w:t>1.5</w:t>
                            </w:r>
                            <w:r w:rsidRPr="00DF72E3">
                              <w:rPr>
                                <w:color w:val="0F0F0F" w:themeColor="text1"/>
                              </w:rPr>
                              <w:t xml:space="preserve"> </w:t>
                            </w:r>
                            <w:r w:rsidRPr="00233EB6">
                              <w:rPr>
                                <w:color w:val="0F0F0F" w:themeColor="text1"/>
                              </w:rPr>
                              <w:t>Copyright and Intellectual Property</w:t>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Pr>
                                <w:color w:val="0F0F0F" w:themeColor="text1"/>
                              </w:rPr>
                              <w:t>4</w:t>
                            </w:r>
                          </w:p>
                          <w:p w14:paraId="711BE660" w14:textId="77777777" w:rsidR="00E456B4" w:rsidRPr="00233EB6" w:rsidRDefault="00E456B4" w:rsidP="00E456B4">
                            <w:pPr>
                              <w:spacing w:after="120" w:line="240" w:lineRule="auto"/>
                              <w:ind w:left="709" w:hanging="283"/>
                              <w:rPr>
                                <w:color w:val="0F0F0F" w:themeColor="text1"/>
                              </w:rPr>
                            </w:pPr>
                            <w:r w:rsidRPr="00233EB6">
                              <w:rPr>
                                <w:color w:val="0F0F0F" w:themeColor="text1"/>
                              </w:rPr>
                              <w:t>1.6</w:t>
                            </w:r>
                            <w:r w:rsidRPr="00233EB6">
                              <w:rPr>
                                <w:color w:val="0F0F0F" w:themeColor="text1"/>
                              </w:rPr>
                              <w:tab/>
                            </w:r>
                            <w:r>
                              <w:rPr>
                                <w:color w:val="0F0F0F" w:themeColor="text1"/>
                              </w:rPr>
                              <w:tab/>
                            </w:r>
                            <w:r w:rsidRPr="00233EB6">
                              <w:rPr>
                                <w:color w:val="0F0F0F" w:themeColor="text1"/>
                              </w:rPr>
                              <w:t>Submitting an Entry</w:t>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Pr>
                                <w:color w:val="0F0F0F" w:themeColor="text1"/>
                              </w:rPr>
                              <w:tab/>
                            </w:r>
                            <w:r>
                              <w:rPr>
                                <w:color w:val="0F0F0F" w:themeColor="text1"/>
                              </w:rPr>
                              <w:tab/>
                            </w:r>
                            <w:r>
                              <w:rPr>
                                <w:color w:val="0F0F0F" w:themeColor="text1"/>
                              </w:rPr>
                              <w:tab/>
                            </w:r>
                            <w:r>
                              <w:rPr>
                                <w:color w:val="0F0F0F" w:themeColor="text1"/>
                              </w:rPr>
                              <w:tab/>
                            </w:r>
                            <w:r w:rsidRPr="00233EB6">
                              <w:rPr>
                                <w:color w:val="0F0F0F" w:themeColor="text1"/>
                              </w:rPr>
                              <w:tab/>
                            </w:r>
                            <w:r>
                              <w:rPr>
                                <w:color w:val="0F0F0F" w:themeColor="text1"/>
                              </w:rPr>
                              <w:t>4</w:t>
                            </w:r>
                          </w:p>
                          <w:p w14:paraId="5661DEF2" w14:textId="53F120C6" w:rsidR="00E456B4" w:rsidRPr="00233EB6" w:rsidRDefault="00E456B4" w:rsidP="00E456B4">
                            <w:pPr>
                              <w:spacing w:after="120" w:line="240" w:lineRule="auto"/>
                              <w:ind w:left="709" w:hanging="283"/>
                              <w:rPr>
                                <w:color w:val="0F0F0F" w:themeColor="text1"/>
                              </w:rPr>
                            </w:pPr>
                            <w:r w:rsidRPr="00233EB6">
                              <w:rPr>
                                <w:color w:val="0F0F0F" w:themeColor="text1"/>
                              </w:rPr>
                              <w:t>1.7 Contact</w:t>
                            </w:r>
                            <w:r w:rsidR="00BB00CE">
                              <w:rPr>
                                <w:color w:val="0F0F0F" w:themeColor="text1"/>
                              </w:rPr>
                              <w:t>ing</w:t>
                            </w:r>
                            <w:r w:rsidRPr="00233EB6">
                              <w:rPr>
                                <w:color w:val="0F0F0F" w:themeColor="text1"/>
                              </w:rPr>
                              <w:t xml:space="preserve"> Us</w:t>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Pr>
                                <w:color w:val="0F0F0F" w:themeColor="text1"/>
                              </w:rPr>
                              <w:t>4</w:t>
                            </w:r>
                          </w:p>
                          <w:p w14:paraId="03B2BD50" w14:textId="2BF8B2E7" w:rsidR="00E456B4" w:rsidRDefault="00E456B4" w:rsidP="003D3990">
                            <w:pPr>
                              <w:spacing w:after="120" w:line="240" w:lineRule="auto"/>
                              <w:ind w:left="426" w:hanging="284"/>
                              <w:rPr>
                                <w:color w:val="0F0F0F" w:themeColor="text1"/>
                              </w:rPr>
                            </w:pPr>
                            <w:r w:rsidRPr="00233EB6">
                              <w:rPr>
                                <w:color w:val="0F0F0F" w:themeColor="text1"/>
                              </w:rPr>
                              <w:t>2</w:t>
                            </w:r>
                            <w:r w:rsidRPr="00233EB6">
                              <w:rPr>
                                <w:color w:val="0F0F0F" w:themeColor="text1"/>
                              </w:rPr>
                              <w:tab/>
                              <w:t>Entry Nomination</w:t>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00610F12">
                              <w:rPr>
                                <w:color w:val="0F0F0F" w:themeColor="text1"/>
                              </w:rPr>
                              <w:tab/>
                            </w:r>
                            <w:r w:rsidRPr="00233EB6">
                              <w:rPr>
                                <w:color w:val="0F0F0F" w:themeColor="text1"/>
                              </w:rPr>
                              <w:tab/>
                            </w:r>
                            <w:r>
                              <w:rPr>
                                <w:color w:val="0F0F0F" w:themeColor="text1"/>
                              </w:rPr>
                              <w:t>5</w:t>
                            </w:r>
                          </w:p>
                          <w:p w14:paraId="5E5C6540" w14:textId="7EF41983" w:rsidR="00D24186" w:rsidRPr="00D24186" w:rsidRDefault="00D24186" w:rsidP="003D3990">
                            <w:pPr>
                              <w:pStyle w:val="Bodycopy"/>
                              <w:spacing w:after="120"/>
                              <w:ind w:left="426" w:hanging="284"/>
                              <w:rPr>
                                <w:b/>
                                <w:bCs/>
                              </w:rPr>
                            </w:pPr>
                            <w:r w:rsidRPr="00D24186">
                              <w:rPr>
                                <w:color w:val="0F0F0F" w:themeColor="text1"/>
                              </w:rPr>
                              <w:t>3</w:t>
                            </w:r>
                            <w:r w:rsidRPr="00D24186">
                              <w:rPr>
                                <w:color w:val="0F0F0F" w:themeColor="text1"/>
                              </w:rPr>
                              <w:tab/>
                            </w:r>
                            <w:r w:rsidRPr="00D24186">
                              <w:t>AI Use Acknowledgement</w:t>
                            </w:r>
                            <w:r w:rsidRPr="00D24186">
                              <w:tab/>
                            </w:r>
                            <w:r w:rsidRPr="00D24186">
                              <w:tab/>
                            </w:r>
                            <w:r w:rsidRPr="00D24186">
                              <w:tab/>
                            </w:r>
                            <w:r w:rsidRPr="00D24186">
                              <w:tab/>
                            </w:r>
                            <w:r w:rsidRPr="00D24186">
                              <w:tab/>
                            </w:r>
                            <w:r w:rsidRPr="00D24186">
                              <w:tab/>
                            </w:r>
                            <w:r w:rsidR="00610F12">
                              <w:tab/>
                            </w:r>
                            <w:r w:rsidRPr="00D24186">
                              <w:tab/>
                            </w:r>
                            <w:r w:rsidR="003D3990">
                              <w:tab/>
                            </w:r>
                            <w:r w:rsidRPr="00D24186">
                              <w:t>6</w:t>
                            </w:r>
                          </w:p>
                          <w:p w14:paraId="7B155FE7" w14:textId="7583AF5F" w:rsidR="00E456B4" w:rsidRDefault="003D3990" w:rsidP="00E456B4">
                            <w:pPr>
                              <w:spacing w:after="120" w:line="240" w:lineRule="auto"/>
                              <w:ind w:left="426" w:hanging="284"/>
                              <w:rPr>
                                <w:color w:val="0F0F0F" w:themeColor="text1"/>
                              </w:rPr>
                            </w:pPr>
                            <w:r>
                              <w:rPr>
                                <w:color w:val="0F0F0F" w:themeColor="text1"/>
                              </w:rPr>
                              <w:t>4</w:t>
                            </w:r>
                            <w:r w:rsidR="00E456B4" w:rsidRPr="00233EB6">
                              <w:rPr>
                                <w:color w:val="0F0F0F" w:themeColor="text1"/>
                              </w:rPr>
                              <w:tab/>
                              <w:t>Entry Release</w:t>
                            </w:r>
                            <w:r w:rsidR="00E456B4" w:rsidRPr="00233EB6">
                              <w:rPr>
                                <w:color w:val="0F0F0F" w:themeColor="text1"/>
                              </w:rPr>
                              <w:tab/>
                            </w:r>
                            <w:r w:rsidR="00E456B4" w:rsidRPr="00233EB6">
                              <w:rPr>
                                <w:color w:val="0F0F0F" w:themeColor="text1"/>
                              </w:rPr>
                              <w:tab/>
                            </w:r>
                            <w:r w:rsidR="00E456B4" w:rsidRPr="00233EB6">
                              <w:rPr>
                                <w:color w:val="0F0F0F" w:themeColor="text1"/>
                              </w:rPr>
                              <w:tab/>
                            </w:r>
                            <w:r w:rsidR="00E456B4" w:rsidRPr="00233EB6">
                              <w:rPr>
                                <w:color w:val="0F0F0F" w:themeColor="text1"/>
                              </w:rPr>
                              <w:tab/>
                            </w:r>
                            <w:r w:rsidR="00E456B4" w:rsidRPr="00233EB6">
                              <w:rPr>
                                <w:color w:val="0F0F0F" w:themeColor="text1"/>
                              </w:rPr>
                              <w:tab/>
                            </w:r>
                            <w:r w:rsidR="00E456B4" w:rsidRPr="00233EB6">
                              <w:rPr>
                                <w:color w:val="0F0F0F" w:themeColor="text1"/>
                              </w:rPr>
                              <w:tab/>
                            </w:r>
                            <w:r w:rsidR="00E456B4" w:rsidRPr="00233EB6">
                              <w:rPr>
                                <w:color w:val="0F0F0F" w:themeColor="text1"/>
                              </w:rPr>
                              <w:tab/>
                            </w:r>
                            <w:r w:rsidR="00610F12">
                              <w:rPr>
                                <w:color w:val="0F0F0F" w:themeColor="text1"/>
                              </w:rPr>
                              <w:tab/>
                            </w:r>
                            <w:r w:rsidR="00E456B4" w:rsidRPr="00233EB6">
                              <w:rPr>
                                <w:color w:val="0F0F0F" w:themeColor="text1"/>
                              </w:rPr>
                              <w:tab/>
                            </w:r>
                            <w:r w:rsidR="00E456B4" w:rsidRPr="00233EB6">
                              <w:rPr>
                                <w:color w:val="0F0F0F" w:themeColor="text1"/>
                              </w:rPr>
                              <w:tab/>
                            </w:r>
                            <w:r w:rsidR="00E456B4">
                              <w:rPr>
                                <w:color w:val="0F0F0F" w:themeColor="text1"/>
                              </w:rPr>
                              <w:t>8</w:t>
                            </w:r>
                          </w:p>
                          <w:p w14:paraId="09EBE3AF" w14:textId="2A53EC3E" w:rsidR="003D3990" w:rsidRDefault="003D3990" w:rsidP="00E456B4">
                            <w:pPr>
                              <w:spacing w:after="120" w:line="240" w:lineRule="auto"/>
                              <w:ind w:left="426" w:hanging="284"/>
                              <w:rPr>
                                <w:color w:val="0F0F0F" w:themeColor="text1"/>
                              </w:rPr>
                            </w:pPr>
                            <w:r>
                              <w:rPr>
                                <w:color w:val="0F0F0F" w:themeColor="text1"/>
                              </w:rPr>
                              <w:t>5</w:t>
                            </w:r>
                            <w:r>
                              <w:rPr>
                                <w:color w:val="0F0F0F" w:themeColor="text1"/>
                              </w:rPr>
                              <w:tab/>
                              <w:t>Social Media Information</w:t>
                            </w:r>
                            <w:r w:rsidR="008A28F2">
                              <w:rPr>
                                <w:color w:val="0F0F0F" w:themeColor="text1"/>
                              </w:rPr>
                              <w:tab/>
                            </w:r>
                            <w:r w:rsidR="008A28F2">
                              <w:rPr>
                                <w:color w:val="0F0F0F" w:themeColor="text1"/>
                              </w:rPr>
                              <w:tab/>
                            </w:r>
                            <w:r w:rsidR="008A28F2">
                              <w:rPr>
                                <w:color w:val="0F0F0F" w:themeColor="text1"/>
                              </w:rPr>
                              <w:tab/>
                            </w:r>
                            <w:r w:rsidR="008A28F2">
                              <w:rPr>
                                <w:color w:val="0F0F0F" w:themeColor="text1"/>
                              </w:rPr>
                              <w:tab/>
                            </w:r>
                            <w:r w:rsidR="008A28F2">
                              <w:rPr>
                                <w:color w:val="0F0F0F" w:themeColor="text1"/>
                              </w:rPr>
                              <w:tab/>
                            </w:r>
                            <w:r w:rsidR="008A28F2">
                              <w:rPr>
                                <w:color w:val="0F0F0F" w:themeColor="text1"/>
                              </w:rPr>
                              <w:tab/>
                            </w:r>
                            <w:r w:rsidR="008A28F2">
                              <w:rPr>
                                <w:color w:val="0F0F0F" w:themeColor="text1"/>
                              </w:rPr>
                              <w:tab/>
                            </w:r>
                            <w:r w:rsidR="008A28F2">
                              <w:rPr>
                                <w:color w:val="0F0F0F" w:themeColor="text1"/>
                              </w:rPr>
                              <w:tab/>
                            </w:r>
                            <w:r w:rsidR="008A28F2">
                              <w:rPr>
                                <w:color w:val="0F0F0F" w:themeColor="text1"/>
                              </w:rPr>
                              <w:tab/>
                              <w:t>9</w:t>
                            </w:r>
                          </w:p>
                          <w:p w14:paraId="4425DE73" w14:textId="77777777" w:rsidR="003D3990" w:rsidRPr="00233EB6" w:rsidRDefault="003D3990" w:rsidP="00E456B4">
                            <w:pPr>
                              <w:spacing w:after="120" w:line="240" w:lineRule="auto"/>
                              <w:ind w:left="426" w:hanging="284"/>
                              <w:rPr>
                                <w:color w:val="0F0F0F"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5488C" id="Rectangle 2" o:spid="_x0000_s1028" style="position:absolute;margin-left:-.75pt;margin-top:.1pt;width:504.85pt;height:301.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" fillcolor="#dedede [3208]" stroked="f" strokeweight="1pt">
                <v:textbox>
                  <w:txbxContent>
                    <w:p w14:paraId="5DBB1309" w14:textId="77777777" w:rsidR="00E456B4" w:rsidRPr="0010030B" w:rsidRDefault="00E456B4" w:rsidP="00E456B4">
                      <w:pPr>
                        <w:spacing w:after="200"/>
                        <w:ind w:left="142"/>
                        <w:rPr>
                          <w:rStyle w:val="Emphasis"/>
                          <w:b/>
                          <w:bCs w:val="0"/>
                          <w:iCs w:val="0"/>
                          <w:sz w:val="4"/>
                          <w:szCs w:val="4"/>
                        </w:rPr>
                      </w:pPr>
                    </w:p>
                    <w:p w14:paraId="6CD61E27" w14:textId="77777777" w:rsidR="00E456B4" w:rsidRPr="00727F06" w:rsidRDefault="00E456B4" w:rsidP="00E456B4">
                      <w:pPr>
                        <w:spacing w:after="120" w:line="240" w:lineRule="auto"/>
                        <w:ind w:left="142"/>
                        <w:rPr>
                          <w:rStyle w:val="Emphasis"/>
                          <w:b/>
                          <w:bCs w:val="0"/>
                          <w:iCs w:val="0"/>
                          <w:color w:val="EE0000"/>
                          <w:sz w:val="36"/>
                        </w:rPr>
                      </w:pPr>
                      <w:r w:rsidRPr="00727F06">
                        <w:rPr>
                          <w:rStyle w:val="Emphasis"/>
                          <w:b/>
                          <w:bCs w:val="0"/>
                          <w:iCs w:val="0"/>
                          <w:color w:val="EE0000"/>
                          <w:sz w:val="36"/>
                        </w:rPr>
                        <w:t>Contents</w:t>
                      </w:r>
                    </w:p>
                    <w:p w14:paraId="6D4FAEDC" w14:textId="77777777" w:rsidR="00E456B4" w:rsidRPr="00233EB6" w:rsidRDefault="00E456B4" w:rsidP="00E456B4">
                      <w:pPr>
                        <w:spacing w:after="120" w:line="240" w:lineRule="auto"/>
                        <w:ind w:left="426" w:hanging="284"/>
                        <w:rPr>
                          <w:rStyle w:val="Emphasis"/>
                          <w:iCs w:val="0"/>
                        </w:rPr>
                      </w:pPr>
                      <w:r w:rsidRPr="00233EB6">
                        <w:rPr>
                          <w:color w:val="0F0F0F" w:themeColor="text1"/>
                        </w:rPr>
                        <w:t>1</w:t>
                      </w:r>
                      <w:r w:rsidRPr="00233EB6">
                        <w:rPr>
                          <w:color w:val="0F0F0F" w:themeColor="text1"/>
                        </w:rPr>
                        <w:tab/>
                        <w:t>Guidelines and Requirements</w:t>
                      </w:r>
                      <w:r w:rsidRPr="00233EB6">
                        <w:rPr>
                          <w:rStyle w:val="Emphasis"/>
                          <w:iCs w:val="0"/>
                        </w:rPr>
                        <w:tab/>
                      </w:r>
                      <w:r w:rsidRPr="00233EB6">
                        <w:rPr>
                          <w:rStyle w:val="Emphasis"/>
                          <w:iCs w:val="0"/>
                        </w:rPr>
                        <w:tab/>
                      </w:r>
                      <w:r w:rsidRPr="00233EB6">
                        <w:rPr>
                          <w:rStyle w:val="Emphasis"/>
                          <w:iCs w:val="0"/>
                        </w:rPr>
                        <w:tab/>
                      </w:r>
                      <w:r w:rsidRPr="00233EB6">
                        <w:rPr>
                          <w:rStyle w:val="Emphasis"/>
                          <w:iCs w:val="0"/>
                        </w:rPr>
                        <w:tab/>
                      </w:r>
                      <w:r w:rsidRPr="00233EB6">
                        <w:rPr>
                          <w:rStyle w:val="Emphasis"/>
                          <w:iCs w:val="0"/>
                        </w:rPr>
                        <w:tab/>
                      </w:r>
                      <w:r w:rsidRPr="00233EB6">
                        <w:rPr>
                          <w:rStyle w:val="Emphasis"/>
                          <w:iCs w:val="0"/>
                        </w:rPr>
                        <w:tab/>
                      </w:r>
                      <w:r w:rsidRPr="00233EB6">
                        <w:rPr>
                          <w:rStyle w:val="Emphasis"/>
                          <w:iCs w:val="0"/>
                        </w:rPr>
                        <w:tab/>
                      </w:r>
                      <w:r w:rsidRPr="00233EB6">
                        <w:rPr>
                          <w:rStyle w:val="Emphasis"/>
                          <w:iCs w:val="0"/>
                        </w:rPr>
                        <w:tab/>
                        <w:t>1</w:t>
                      </w:r>
                    </w:p>
                    <w:p w14:paraId="24F40EF5" w14:textId="271CA229" w:rsidR="00E456B4" w:rsidRPr="00233EB6" w:rsidRDefault="00E456B4" w:rsidP="00E456B4">
                      <w:pPr>
                        <w:spacing w:after="120" w:line="240" w:lineRule="auto"/>
                        <w:ind w:left="709" w:hanging="283"/>
                        <w:rPr>
                          <w:color w:val="0F0F0F" w:themeColor="text1"/>
                        </w:rPr>
                      </w:pPr>
                      <w:r w:rsidRPr="00233EB6">
                        <w:rPr>
                          <w:color w:val="0F0F0F" w:themeColor="text1"/>
                        </w:rPr>
                        <w:t xml:space="preserve">1.1 </w:t>
                      </w:r>
                      <w:r w:rsidRPr="00233EB6">
                        <w:rPr>
                          <w:color w:val="0F0F0F" w:themeColor="text1"/>
                        </w:rPr>
                        <w:tab/>
                        <w:t>Award Categories</w:t>
                      </w:r>
                      <w:r w:rsidRPr="00233EB6">
                        <w:rPr>
                          <w:color w:val="0F0F0F" w:themeColor="text1"/>
                        </w:rPr>
                        <w:tab/>
                      </w:r>
                      <w:r>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t>1</w:t>
                      </w:r>
                    </w:p>
                    <w:p w14:paraId="41EE892C" w14:textId="1ADE493B" w:rsidR="00E456B4" w:rsidRPr="00233EB6" w:rsidRDefault="00E456B4" w:rsidP="00E456B4">
                      <w:pPr>
                        <w:spacing w:after="120" w:line="240" w:lineRule="auto"/>
                        <w:ind w:left="709" w:hanging="283"/>
                        <w:rPr>
                          <w:color w:val="0F0F0F" w:themeColor="text1"/>
                        </w:rPr>
                      </w:pPr>
                      <w:r w:rsidRPr="00233EB6">
                        <w:rPr>
                          <w:color w:val="0F0F0F" w:themeColor="text1"/>
                        </w:rPr>
                        <w:t xml:space="preserve">1.2 </w:t>
                      </w:r>
                      <w:r w:rsidR="006A09D7">
                        <w:rPr>
                          <w:color w:val="0F0F0F" w:themeColor="text1"/>
                        </w:rPr>
                        <w:t xml:space="preserve">Entry </w:t>
                      </w:r>
                      <w:r w:rsidRPr="00233EB6">
                        <w:rPr>
                          <w:color w:val="0F0F0F" w:themeColor="text1"/>
                        </w:rPr>
                        <w:t>Content</w:t>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00A6198B">
                        <w:rPr>
                          <w:color w:val="0F0F0F" w:themeColor="text1"/>
                        </w:rPr>
                        <w:tab/>
                      </w:r>
                      <w:r w:rsidRPr="00233EB6">
                        <w:rPr>
                          <w:color w:val="0F0F0F" w:themeColor="text1"/>
                        </w:rPr>
                        <w:tab/>
                      </w:r>
                      <w:r w:rsidRPr="00233EB6">
                        <w:rPr>
                          <w:color w:val="0F0F0F" w:themeColor="text1"/>
                        </w:rPr>
                        <w:tab/>
                        <w:t>2</w:t>
                      </w:r>
                    </w:p>
                    <w:p w14:paraId="7711315A" w14:textId="77777777" w:rsidR="00E456B4" w:rsidRPr="00233EB6" w:rsidRDefault="00E456B4" w:rsidP="00E456B4">
                      <w:pPr>
                        <w:spacing w:after="120" w:line="240" w:lineRule="auto"/>
                        <w:ind w:left="709"/>
                        <w:rPr>
                          <w:color w:val="0F0F0F" w:themeColor="text1"/>
                        </w:rPr>
                      </w:pPr>
                      <w:r w:rsidRPr="00233EB6">
                        <w:rPr>
                          <w:color w:val="0F0F0F" w:themeColor="text1"/>
                        </w:rPr>
                        <w:t>1.2.1 Supporting Materials</w:t>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Pr>
                          <w:color w:val="0F0F0F" w:themeColor="text1"/>
                        </w:rPr>
                        <w:t>2</w:t>
                      </w:r>
                    </w:p>
                    <w:p w14:paraId="699F37C3" w14:textId="77777777" w:rsidR="00E456B4" w:rsidRPr="00233EB6" w:rsidRDefault="00E456B4" w:rsidP="00E456B4">
                      <w:pPr>
                        <w:spacing w:after="120" w:line="240" w:lineRule="auto"/>
                        <w:ind w:left="709"/>
                        <w:rPr>
                          <w:color w:val="0F0F0F" w:themeColor="text1"/>
                        </w:rPr>
                      </w:pPr>
                      <w:r w:rsidRPr="00233EB6">
                        <w:rPr>
                          <w:color w:val="0F0F0F" w:themeColor="text1"/>
                        </w:rPr>
                        <w:t>1.2.2 Anonymity Requirements</w:t>
                      </w:r>
                      <w:r w:rsidRPr="00233EB6">
                        <w:rPr>
                          <w:color w:val="0F0F0F" w:themeColor="text1"/>
                        </w:rPr>
                        <w:tab/>
                      </w:r>
                      <w:r w:rsidRPr="00233EB6">
                        <w:rPr>
                          <w:color w:val="0F0F0F" w:themeColor="text1"/>
                        </w:rPr>
                        <w:tab/>
                      </w:r>
                      <w:r>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t>3</w:t>
                      </w:r>
                    </w:p>
                    <w:p w14:paraId="1C2B2D9A" w14:textId="77777777" w:rsidR="00E456B4" w:rsidRPr="00233EB6" w:rsidRDefault="00E456B4" w:rsidP="00E456B4">
                      <w:pPr>
                        <w:spacing w:after="120" w:line="240" w:lineRule="auto"/>
                        <w:ind w:left="709" w:hanging="283"/>
                        <w:rPr>
                          <w:color w:val="0F0F0F" w:themeColor="text1"/>
                        </w:rPr>
                      </w:pPr>
                      <w:r w:rsidRPr="00233EB6">
                        <w:rPr>
                          <w:color w:val="0F0F0F" w:themeColor="text1"/>
                        </w:rPr>
                        <w:t>1.3 Bronze and Silver Medals Entries</w:t>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t>3</w:t>
                      </w:r>
                    </w:p>
                    <w:p w14:paraId="3F8126CA" w14:textId="77777777" w:rsidR="00E456B4" w:rsidRPr="00233EB6" w:rsidRDefault="00E456B4" w:rsidP="00E456B4">
                      <w:pPr>
                        <w:spacing w:after="120" w:line="240" w:lineRule="auto"/>
                        <w:ind w:left="709" w:hanging="283"/>
                        <w:rPr>
                          <w:color w:val="0F0F0F" w:themeColor="text1"/>
                        </w:rPr>
                      </w:pPr>
                      <w:r w:rsidRPr="00233EB6">
                        <w:rPr>
                          <w:color w:val="0F0F0F" w:themeColor="text1"/>
                        </w:rPr>
                        <w:t>1.4 Dissertation Medal Entries</w:t>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Pr>
                          <w:color w:val="0F0F0F" w:themeColor="text1"/>
                        </w:rPr>
                        <w:t>3</w:t>
                      </w:r>
                    </w:p>
                    <w:p w14:paraId="58B9F5EA" w14:textId="77777777" w:rsidR="00E456B4" w:rsidRPr="00233EB6" w:rsidRDefault="00E456B4" w:rsidP="00E456B4">
                      <w:pPr>
                        <w:spacing w:after="120" w:line="240" w:lineRule="auto"/>
                        <w:ind w:left="709" w:hanging="283"/>
                        <w:rPr>
                          <w:color w:val="0F0F0F" w:themeColor="text1"/>
                        </w:rPr>
                      </w:pPr>
                      <w:r w:rsidRPr="00233EB6">
                        <w:rPr>
                          <w:color w:val="0F0F0F" w:themeColor="text1"/>
                        </w:rPr>
                        <w:t>1.5</w:t>
                      </w:r>
                      <w:r w:rsidRPr="00DF72E3">
                        <w:rPr>
                          <w:color w:val="0F0F0F" w:themeColor="text1"/>
                        </w:rPr>
                        <w:t xml:space="preserve"> </w:t>
                      </w:r>
                      <w:r w:rsidRPr="00233EB6">
                        <w:rPr>
                          <w:color w:val="0F0F0F" w:themeColor="text1"/>
                        </w:rPr>
                        <w:t>Copyright and Intellectual Property</w:t>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Pr>
                          <w:color w:val="0F0F0F" w:themeColor="text1"/>
                        </w:rPr>
                        <w:t>4</w:t>
                      </w:r>
                    </w:p>
                    <w:p w14:paraId="711BE660" w14:textId="77777777" w:rsidR="00E456B4" w:rsidRPr="00233EB6" w:rsidRDefault="00E456B4" w:rsidP="00E456B4">
                      <w:pPr>
                        <w:spacing w:after="120" w:line="240" w:lineRule="auto"/>
                        <w:ind w:left="709" w:hanging="283"/>
                        <w:rPr>
                          <w:color w:val="0F0F0F" w:themeColor="text1"/>
                        </w:rPr>
                      </w:pPr>
                      <w:r w:rsidRPr="00233EB6">
                        <w:rPr>
                          <w:color w:val="0F0F0F" w:themeColor="text1"/>
                        </w:rPr>
                        <w:t>1.6</w:t>
                      </w:r>
                      <w:r w:rsidRPr="00233EB6">
                        <w:rPr>
                          <w:color w:val="0F0F0F" w:themeColor="text1"/>
                        </w:rPr>
                        <w:tab/>
                      </w:r>
                      <w:r>
                        <w:rPr>
                          <w:color w:val="0F0F0F" w:themeColor="text1"/>
                        </w:rPr>
                        <w:tab/>
                      </w:r>
                      <w:r w:rsidRPr="00233EB6">
                        <w:rPr>
                          <w:color w:val="0F0F0F" w:themeColor="text1"/>
                        </w:rPr>
                        <w:t>Submitting an Entry</w:t>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Pr>
                          <w:color w:val="0F0F0F" w:themeColor="text1"/>
                        </w:rPr>
                        <w:tab/>
                      </w:r>
                      <w:r>
                        <w:rPr>
                          <w:color w:val="0F0F0F" w:themeColor="text1"/>
                        </w:rPr>
                        <w:tab/>
                      </w:r>
                      <w:r>
                        <w:rPr>
                          <w:color w:val="0F0F0F" w:themeColor="text1"/>
                        </w:rPr>
                        <w:tab/>
                      </w:r>
                      <w:r>
                        <w:rPr>
                          <w:color w:val="0F0F0F" w:themeColor="text1"/>
                        </w:rPr>
                        <w:tab/>
                      </w:r>
                      <w:r w:rsidRPr="00233EB6">
                        <w:rPr>
                          <w:color w:val="0F0F0F" w:themeColor="text1"/>
                        </w:rPr>
                        <w:tab/>
                      </w:r>
                      <w:r>
                        <w:rPr>
                          <w:color w:val="0F0F0F" w:themeColor="text1"/>
                        </w:rPr>
                        <w:t>4</w:t>
                      </w:r>
                    </w:p>
                    <w:p w14:paraId="5661DEF2" w14:textId="53F120C6" w:rsidR="00E456B4" w:rsidRPr="00233EB6" w:rsidRDefault="00E456B4" w:rsidP="00E456B4">
                      <w:pPr>
                        <w:spacing w:after="120" w:line="240" w:lineRule="auto"/>
                        <w:ind w:left="709" w:hanging="283"/>
                        <w:rPr>
                          <w:color w:val="0F0F0F" w:themeColor="text1"/>
                        </w:rPr>
                      </w:pPr>
                      <w:r w:rsidRPr="00233EB6">
                        <w:rPr>
                          <w:color w:val="0F0F0F" w:themeColor="text1"/>
                        </w:rPr>
                        <w:t>1.7 Contact</w:t>
                      </w:r>
                      <w:r w:rsidR="00BB00CE">
                        <w:rPr>
                          <w:color w:val="0F0F0F" w:themeColor="text1"/>
                        </w:rPr>
                        <w:t>ing</w:t>
                      </w:r>
                      <w:r w:rsidRPr="00233EB6">
                        <w:rPr>
                          <w:color w:val="0F0F0F" w:themeColor="text1"/>
                        </w:rPr>
                        <w:t xml:space="preserve"> Us</w:t>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Pr>
                          <w:color w:val="0F0F0F" w:themeColor="text1"/>
                        </w:rPr>
                        <w:t>4</w:t>
                      </w:r>
                    </w:p>
                    <w:p w14:paraId="03B2BD50" w14:textId="2BF8B2E7" w:rsidR="00E456B4" w:rsidRDefault="00E456B4" w:rsidP="003D3990">
                      <w:pPr>
                        <w:spacing w:after="120" w:line="240" w:lineRule="auto"/>
                        <w:ind w:left="426" w:hanging="284"/>
                        <w:rPr>
                          <w:color w:val="0F0F0F" w:themeColor="text1"/>
                        </w:rPr>
                      </w:pPr>
                      <w:r w:rsidRPr="00233EB6">
                        <w:rPr>
                          <w:color w:val="0F0F0F" w:themeColor="text1"/>
                        </w:rPr>
                        <w:t>2</w:t>
                      </w:r>
                      <w:r w:rsidRPr="00233EB6">
                        <w:rPr>
                          <w:color w:val="0F0F0F" w:themeColor="text1"/>
                        </w:rPr>
                        <w:tab/>
                        <w:t>Entry Nomination</w:t>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Pr="00233EB6">
                        <w:rPr>
                          <w:color w:val="0F0F0F" w:themeColor="text1"/>
                        </w:rPr>
                        <w:tab/>
                      </w:r>
                      <w:r w:rsidR="00610F12">
                        <w:rPr>
                          <w:color w:val="0F0F0F" w:themeColor="text1"/>
                        </w:rPr>
                        <w:tab/>
                      </w:r>
                      <w:r w:rsidRPr="00233EB6">
                        <w:rPr>
                          <w:color w:val="0F0F0F" w:themeColor="text1"/>
                        </w:rPr>
                        <w:tab/>
                      </w:r>
                      <w:r>
                        <w:rPr>
                          <w:color w:val="0F0F0F" w:themeColor="text1"/>
                        </w:rPr>
                        <w:t>5</w:t>
                      </w:r>
                    </w:p>
                    <w:p w14:paraId="5E5C6540" w14:textId="7EF41983" w:rsidR="00D24186" w:rsidRPr="00D24186" w:rsidRDefault="00D24186" w:rsidP="003D3990">
                      <w:pPr>
                        <w:pStyle w:val="Bodycopy"/>
                        <w:spacing w:after="120"/>
                        <w:ind w:left="426" w:hanging="284"/>
                        <w:rPr>
                          <w:b/>
                          <w:bCs/>
                        </w:rPr>
                      </w:pPr>
                      <w:r w:rsidRPr="00D24186">
                        <w:rPr>
                          <w:color w:val="0F0F0F" w:themeColor="text1"/>
                        </w:rPr>
                        <w:t>3</w:t>
                      </w:r>
                      <w:r w:rsidRPr="00D24186">
                        <w:rPr>
                          <w:color w:val="0F0F0F" w:themeColor="text1"/>
                        </w:rPr>
                        <w:tab/>
                      </w:r>
                      <w:r w:rsidRPr="00D24186">
                        <w:t>AI Use Acknowledgement</w:t>
                      </w:r>
                      <w:r w:rsidRPr="00D24186">
                        <w:tab/>
                      </w:r>
                      <w:r w:rsidRPr="00D24186">
                        <w:tab/>
                      </w:r>
                      <w:r w:rsidRPr="00D24186">
                        <w:tab/>
                      </w:r>
                      <w:r w:rsidRPr="00D24186">
                        <w:tab/>
                      </w:r>
                      <w:r w:rsidRPr="00D24186">
                        <w:tab/>
                      </w:r>
                      <w:r w:rsidRPr="00D24186">
                        <w:tab/>
                      </w:r>
                      <w:r w:rsidR="00610F12">
                        <w:tab/>
                      </w:r>
                      <w:r w:rsidRPr="00D24186">
                        <w:tab/>
                      </w:r>
                      <w:r w:rsidR="003D3990">
                        <w:tab/>
                      </w:r>
                      <w:r w:rsidRPr="00D24186">
                        <w:t>6</w:t>
                      </w:r>
                    </w:p>
                    <w:p w14:paraId="7B155FE7" w14:textId="7583AF5F" w:rsidR="00E456B4" w:rsidRDefault="003D3990" w:rsidP="00E456B4">
                      <w:pPr>
                        <w:spacing w:after="120" w:line="240" w:lineRule="auto"/>
                        <w:ind w:left="426" w:hanging="284"/>
                        <w:rPr>
                          <w:color w:val="0F0F0F" w:themeColor="text1"/>
                        </w:rPr>
                      </w:pPr>
                      <w:r>
                        <w:rPr>
                          <w:color w:val="0F0F0F" w:themeColor="text1"/>
                        </w:rPr>
                        <w:t>4</w:t>
                      </w:r>
                      <w:r w:rsidR="00E456B4" w:rsidRPr="00233EB6">
                        <w:rPr>
                          <w:color w:val="0F0F0F" w:themeColor="text1"/>
                        </w:rPr>
                        <w:tab/>
                        <w:t>Entry Release</w:t>
                      </w:r>
                      <w:r w:rsidR="00E456B4" w:rsidRPr="00233EB6">
                        <w:rPr>
                          <w:color w:val="0F0F0F" w:themeColor="text1"/>
                        </w:rPr>
                        <w:tab/>
                      </w:r>
                      <w:r w:rsidR="00E456B4" w:rsidRPr="00233EB6">
                        <w:rPr>
                          <w:color w:val="0F0F0F" w:themeColor="text1"/>
                        </w:rPr>
                        <w:tab/>
                      </w:r>
                      <w:r w:rsidR="00E456B4" w:rsidRPr="00233EB6">
                        <w:rPr>
                          <w:color w:val="0F0F0F" w:themeColor="text1"/>
                        </w:rPr>
                        <w:tab/>
                      </w:r>
                      <w:r w:rsidR="00E456B4" w:rsidRPr="00233EB6">
                        <w:rPr>
                          <w:color w:val="0F0F0F" w:themeColor="text1"/>
                        </w:rPr>
                        <w:tab/>
                      </w:r>
                      <w:r w:rsidR="00E456B4" w:rsidRPr="00233EB6">
                        <w:rPr>
                          <w:color w:val="0F0F0F" w:themeColor="text1"/>
                        </w:rPr>
                        <w:tab/>
                      </w:r>
                      <w:r w:rsidR="00E456B4" w:rsidRPr="00233EB6">
                        <w:rPr>
                          <w:color w:val="0F0F0F" w:themeColor="text1"/>
                        </w:rPr>
                        <w:tab/>
                      </w:r>
                      <w:r w:rsidR="00E456B4" w:rsidRPr="00233EB6">
                        <w:rPr>
                          <w:color w:val="0F0F0F" w:themeColor="text1"/>
                        </w:rPr>
                        <w:tab/>
                      </w:r>
                      <w:r w:rsidR="00610F12">
                        <w:rPr>
                          <w:color w:val="0F0F0F" w:themeColor="text1"/>
                        </w:rPr>
                        <w:tab/>
                      </w:r>
                      <w:r w:rsidR="00E456B4" w:rsidRPr="00233EB6">
                        <w:rPr>
                          <w:color w:val="0F0F0F" w:themeColor="text1"/>
                        </w:rPr>
                        <w:tab/>
                      </w:r>
                      <w:r w:rsidR="00E456B4" w:rsidRPr="00233EB6">
                        <w:rPr>
                          <w:color w:val="0F0F0F" w:themeColor="text1"/>
                        </w:rPr>
                        <w:tab/>
                      </w:r>
                      <w:r w:rsidR="00E456B4">
                        <w:rPr>
                          <w:color w:val="0F0F0F" w:themeColor="text1"/>
                        </w:rPr>
                        <w:t>8</w:t>
                      </w:r>
                    </w:p>
                    <w:p w14:paraId="09EBE3AF" w14:textId="2A53EC3E" w:rsidR="003D3990" w:rsidRDefault="003D3990" w:rsidP="00E456B4">
                      <w:pPr>
                        <w:spacing w:after="120" w:line="240" w:lineRule="auto"/>
                        <w:ind w:left="426" w:hanging="284"/>
                        <w:rPr>
                          <w:color w:val="0F0F0F" w:themeColor="text1"/>
                        </w:rPr>
                      </w:pPr>
                      <w:r>
                        <w:rPr>
                          <w:color w:val="0F0F0F" w:themeColor="text1"/>
                        </w:rPr>
                        <w:t>5</w:t>
                      </w:r>
                      <w:r>
                        <w:rPr>
                          <w:color w:val="0F0F0F" w:themeColor="text1"/>
                        </w:rPr>
                        <w:tab/>
                        <w:t>Social Media Information</w:t>
                      </w:r>
                      <w:r w:rsidR="008A28F2">
                        <w:rPr>
                          <w:color w:val="0F0F0F" w:themeColor="text1"/>
                        </w:rPr>
                        <w:tab/>
                      </w:r>
                      <w:r w:rsidR="008A28F2">
                        <w:rPr>
                          <w:color w:val="0F0F0F" w:themeColor="text1"/>
                        </w:rPr>
                        <w:tab/>
                      </w:r>
                      <w:r w:rsidR="008A28F2">
                        <w:rPr>
                          <w:color w:val="0F0F0F" w:themeColor="text1"/>
                        </w:rPr>
                        <w:tab/>
                      </w:r>
                      <w:r w:rsidR="008A28F2">
                        <w:rPr>
                          <w:color w:val="0F0F0F" w:themeColor="text1"/>
                        </w:rPr>
                        <w:tab/>
                      </w:r>
                      <w:r w:rsidR="008A28F2">
                        <w:rPr>
                          <w:color w:val="0F0F0F" w:themeColor="text1"/>
                        </w:rPr>
                        <w:tab/>
                      </w:r>
                      <w:r w:rsidR="008A28F2">
                        <w:rPr>
                          <w:color w:val="0F0F0F" w:themeColor="text1"/>
                        </w:rPr>
                        <w:tab/>
                      </w:r>
                      <w:r w:rsidR="008A28F2">
                        <w:rPr>
                          <w:color w:val="0F0F0F" w:themeColor="text1"/>
                        </w:rPr>
                        <w:tab/>
                      </w:r>
                      <w:r w:rsidR="008A28F2">
                        <w:rPr>
                          <w:color w:val="0F0F0F" w:themeColor="text1"/>
                        </w:rPr>
                        <w:tab/>
                      </w:r>
                      <w:r w:rsidR="008A28F2">
                        <w:rPr>
                          <w:color w:val="0F0F0F" w:themeColor="text1"/>
                        </w:rPr>
                        <w:tab/>
                        <w:t>9</w:t>
                      </w:r>
                    </w:p>
                    <w:p w14:paraId="4425DE73" w14:textId="77777777" w:rsidR="003D3990" w:rsidRPr="00233EB6" w:rsidRDefault="003D3990" w:rsidP="00E456B4">
                      <w:pPr>
                        <w:spacing w:after="120" w:line="240" w:lineRule="auto"/>
                        <w:ind w:left="426" w:hanging="284"/>
                        <w:rPr>
                          <w:color w:val="0F0F0F" w:themeColor="text1"/>
                        </w:rPr>
                      </w:pPr>
                    </w:p>
                  </w:txbxContent>
                </v:textbox>
                <w10:wrap type="tight"/>
              </v:rect>
            </w:pict>
          </mc:Fallback>
        </mc:AlternateContent>
      </w:r>
      <w:r w:rsidRPr="00D9337B">
        <w:rPr>
          <w:color w:val="EE0000"/>
          <w:szCs w:val="36"/>
        </w:rPr>
        <w:t>President's Medals 2026</w:t>
      </w:r>
    </w:p>
    <w:p w14:paraId="6E2BDB6C" w14:textId="77777777" w:rsidR="00E456B4" w:rsidRPr="00D9337B" w:rsidRDefault="00E456B4" w:rsidP="00E456B4">
      <w:pPr>
        <w:pStyle w:val="Bodycopy"/>
      </w:pPr>
    </w:p>
    <w:p w14:paraId="238DA078" w14:textId="77777777" w:rsidR="00E456B4" w:rsidRPr="00CF0521" w:rsidRDefault="00E456B4" w:rsidP="00E456B4">
      <w:pPr>
        <w:pStyle w:val="Bodycopy"/>
      </w:pPr>
      <w:r w:rsidRPr="00CF0521">
        <w:t>The Royal Institute of British Architects (RIBA) is now inviting nominations from schools of architecture for the 2026 RIBA President’s Medals.</w:t>
      </w:r>
    </w:p>
    <w:p w14:paraId="0B51D42B" w14:textId="77777777" w:rsidR="00E456B4" w:rsidRPr="00CF0521" w:rsidRDefault="00E456B4" w:rsidP="00E456B4">
      <w:pPr>
        <w:pStyle w:val="Bodycopy"/>
      </w:pPr>
    </w:p>
    <w:p w14:paraId="4DAAC938" w14:textId="77777777" w:rsidR="004478F4" w:rsidRDefault="00E456B4" w:rsidP="004478F4">
      <w:pPr>
        <w:pStyle w:val="Bodycopy"/>
      </w:pPr>
      <w:r w:rsidRPr="00CF0521">
        <w:t xml:space="preserve">First awarded in 1836, the RIBA President’s Medals </w:t>
      </w:r>
      <w:r w:rsidR="004478F4" w:rsidRPr="004478F4">
        <w:t>demonstrate the Institute’s long-standing commitment to excellence in architectural thinking and practice. Through the Bronze, Silver and Dissertation Medals, RIBA recognises the passion, imagination and dedication of architecture students from around the world, celebrating work that challenges conventions and inspires change. These awards continue the mission established in RIBA’s 1837 Royal Charter: to advance the discipline of architecture and deepen understanding of the arts and sciences that shape it.</w:t>
      </w:r>
    </w:p>
    <w:p w14:paraId="1317F625" w14:textId="77777777" w:rsidR="00260ABE" w:rsidRPr="00260ABE" w:rsidRDefault="00260ABE" w:rsidP="00260ABE">
      <w:pPr>
        <w:pStyle w:val="NoSpacing"/>
      </w:pPr>
    </w:p>
    <w:p w14:paraId="2BF63E3D" w14:textId="77777777" w:rsidR="004478F4" w:rsidRPr="004478F4" w:rsidRDefault="004478F4" w:rsidP="004478F4">
      <w:pPr>
        <w:pStyle w:val="Bodycopy"/>
      </w:pPr>
      <w:r w:rsidRPr="004478F4">
        <w:t xml:space="preserve">Please read </w:t>
      </w:r>
      <w:r w:rsidRPr="004478F4">
        <w:rPr>
          <w:b/>
          <w:bCs/>
        </w:rPr>
        <w:t>Section 1: Guidelines and Requirements</w:t>
      </w:r>
      <w:r w:rsidRPr="004478F4">
        <w:t xml:space="preserve"> carefully before completing </w:t>
      </w:r>
      <w:r w:rsidRPr="004478F4">
        <w:rPr>
          <w:b/>
          <w:bCs/>
        </w:rPr>
        <w:t>Sections 2 and 3</w:t>
      </w:r>
      <w:r w:rsidRPr="004478F4">
        <w:t>.</w:t>
      </w:r>
    </w:p>
    <w:p w14:paraId="6201EC0B" w14:textId="77777777" w:rsidR="00260ABE" w:rsidRDefault="00260ABE" w:rsidP="004478F4">
      <w:pPr>
        <w:pStyle w:val="Bodycopy"/>
      </w:pPr>
    </w:p>
    <w:p w14:paraId="5AB10092" w14:textId="77777777" w:rsidR="00260ABE" w:rsidRDefault="004478F4" w:rsidP="00260ABE">
      <w:pPr>
        <w:pStyle w:val="Bodycopy"/>
      </w:pPr>
      <w:r w:rsidRPr="004478F4">
        <w:t xml:space="preserve">Once completed, this form must be emailed, along with the entry’s digital-only submission materials, to </w:t>
      </w:r>
      <w:hyperlink r:id="rId13" w:history="1">
        <w:r w:rsidR="00260ABE" w:rsidRPr="00233EB6">
          <w:rPr>
            <w:rStyle w:val="Hyperlink"/>
            <w:rFonts w:eastAsiaTheme="majorEastAsia"/>
          </w:rPr>
          <w:t>presidents.medals@riba.org</w:t>
        </w:r>
      </w:hyperlink>
      <w:r w:rsidR="00260ABE" w:rsidRPr="00233EB6">
        <w:t xml:space="preserve">. </w:t>
      </w:r>
    </w:p>
    <w:p w14:paraId="504FFE6E" w14:textId="77777777" w:rsidR="00260ABE" w:rsidRDefault="00260ABE" w:rsidP="004478F4">
      <w:pPr>
        <w:pStyle w:val="Bodycopy"/>
      </w:pPr>
    </w:p>
    <w:p w14:paraId="61B6A6BA" w14:textId="77777777" w:rsidR="00E456B4" w:rsidRPr="00233EB6" w:rsidRDefault="00E456B4" w:rsidP="00E456B4">
      <w:pPr>
        <w:pStyle w:val="Bodycopy"/>
      </w:pPr>
      <w:r w:rsidRPr="00233EB6">
        <w:t xml:space="preserve">All information provided in this form will be treated in the strictest confidence and in accordance with </w:t>
      </w:r>
      <w:hyperlink r:id="rId14" w:history="1">
        <w:r w:rsidRPr="00233EB6">
          <w:rPr>
            <w:rStyle w:val="Hyperlink"/>
            <w:rFonts w:eastAsiaTheme="majorEastAsia"/>
            <w:shd w:val="clear" w:color="auto" w:fill="FFFFFF"/>
          </w:rPr>
          <w:t>RIBA’s Privacy Policy</w:t>
        </w:r>
      </w:hyperlink>
      <w:r w:rsidRPr="00233EB6">
        <w:t>.</w:t>
      </w:r>
    </w:p>
    <w:p w14:paraId="372718DE" w14:textId="77777777" w:rsidR="00E456B4" w:rsidRDefault="00E456B4" w:rsidP="00E456B4">
      <w:pPr>
        <w:pStyle w:val="NoSpacing"/>
      </w:pPr>
    </w:p>
    <w:p w14:paraId="71F1DAAE" w14:textId="77777777" w:rsidR="00E456B4" w:rsidRPr="00233EB6" w:rsidRDefault="00E456B4" w:rsidP="00E456B4">
      <w:pPr>
        <w:pStyle w:val="NoSpacing"/>
      </w:pPr>
    </w:p>
    <w:p w14:paraId="665F43D6" w14:textId="27CE21AA" w:rsidR="00E456B4" w:rsidRPr="00E520E8" w:rsidRDefault="009B1404" w:rsidP="0026503C">
      <w:pPr>
        <w:pStyle w:val="Headingtwo"/>
      </w:pPr>
      <w:r>
        <w:t>1</w:t>
      </w:r>
      <w:r>
        <w:tab/>
      </w:r>
      <w:r w:rsidR="00E456B4" w:rsidRPr="00E520E8">
        <w:t xml:space="preserve">Guidelines and Requirements </w:t>
      </w:r>
    </w:p>
    <w:p w14:paraId="6FBA680B" w14:textId="77777777" w:rsidR="00E456B4" w:rsidRPr="003338D8" w:rsidRDefault="00E456B4" w:rsidP="00E456B4">
      <w:pPr>
        <w:pStyle w:val="NoSpacing"/>
      </w:pPr>
    </w:p>
    <w:p w14:paraId="5D365F23" w14:textId="32D2F8F9" w:rsidR="00E456B4" w:rsidRPr="00617BAD" w:rsidRDefault="009B1404" w:rsidP="0026503C">
      <w:pPr>
        <w:pStyle w:val="Headingthree"/>
      </w:pPr>
      <w:r>
        <w:t>1.1</w:t>
      </w:r>
      <w:r>
        <w:tab/>
      </w:r>
      <w:r w:rsidR="00E456B4" w:rsidRPr="00617BAD">
        <w:t>Award Categories</w:t>
      </w:r>
    </w:p>
    <w:p w14:paraId="09ECA659" w14:textId="045767A3" w:rsidR="00E456B4" w:rsidRDefault="00E456B4" w:rsidP="00E456B4">
      <w:pPr>
        <w:pStyle w:val="Bodycopy"/>
      </w:pPr>
      <w:r w:rsidRPr="00233EB6">
        <w:t xml:space="preserve">For the 2026 RIBA President’s Medals, schools of architecture </w:t>
      </w:r>
      <w:r w:rsidR="00206C22">
        <w:t xml:space="preserve">worldwide </w:t>
      </w:r>
      <w:r w:rsidRPr="00233EB6">
        <w:t>are invited to nominate entries in the following categories:</w:t>
      </w:r>
    </w:p>
    <w:p w14:paraId="34607F7D" w14:textId="56072859" w:rsidR="00A9457D" w:rsidRPr="00A9457D" w:rsidRDefault="00A9457D" w:rsidP="00A9457D">
      <w:pPr>
        <w:pStyle w:val="NoSpacing"/>
      </w:pPr>
      <w:r w:rsidRPr="00A9457D">
        <w:rPr>
          <w:b/>
          <w:bCs/>
        </w:rPr>
        <w:t>RIBA Bronze Medal</w:t>
      </w:r>
      <w:r w:rsidRPr="00A9457D">
        <w:br/>
        <w:t xml:space="preserve">Up to two design projects may be submitted as </w:t>
      </w:r>
      <w:r>
        <w:t xml:space="preserve">two </w:t>
      </w:r>
      <w:r w:rsidRPr="00A9457D">
        <w:t>separate entries. Projects must be produced by students who are enrolled in, about to complete, or who have completed the current or most recent academic year of:</w:t>
      </w:r>
    </w:p>
    <w:p w14:paraId="7507A178" w14:textId="77777777" w:rsidR="00A9457D" w:rsidRPr="00A9457D" w:rsidRDefault="00A9457D" w:rsidP="00A9457D">
      <w:pPr>
        <w:pStyle w:val="Bulletedlistone"/>
      </w:pPr>
      <w:r w:rsidRPr="00A9457D">
        <w:t>a RIBA Part 1 qualification, or</w:t>
      </w:r>
    </w:p>
    <w:p w14:paraId="40CA683D" w14:textId="77777777" w:rsidR="00A9457D" w:rsidRDefault="00A9457D" w:rsidP="00A9457D">
      <w:pPr>
        <w:pStyle w:val="Bulletedlistone"/>
      </w:pPr>
      <w:r w:rsidRPr="00A9457D">
        <w:t>the first three years of a five</w:t>
      </w:r>
      <w:r w:rsidRPr="00A9457D">
        <w:noBreakHyphen/>
        <w:t>year professional architecture qualification not validated by RIBA.</w:t>
      </w:r>
    </w:p>
    <w:p w14:paraId="4B466885" w14:textId="77777777" w:rsidR="00A9457D" w:rsidRPr="00A9457D" w:rsidRDefault="00A9457D" w:rsidP="00A9457D">
      <w:pPr>
        <w:pStyle w:val="Bulletedlistone"/>
        <w:numPr>
          <w:ilvl w:val="0"/>
          <w:numId w:val="0"/>
        </w:numPr>
      </w:pPr>
    </w:p>
    <w:p w14:paraId="300DB883" w14:textId="18E34307" w:rsidR="00A9457D" w:rsidRPr="00A9457D" w:rsidRDefault="00A9457D" w:rsidP="00A9457D">
      <w:pPr>
        <w:pStyle w:val="NoSpacing"/>
      </w:pPr>
      <w:r w:rsidRPr="00A9457D">
        <w:rPr>
          <w:b/>
          <w:bCs/>
        </w:rPr>
        <w:lastRenderedPageBreak/>
        <w:t>RIBA Silver Medal</w:t>
      </w:r>
      <w:r w:rsidRPr="00A9457D">
        <w:br/>
        <w:t xml:space="preserve">Up to two design projects may be submitted as </w:t>
      </w:r>
      <w:r>
        <w:t xml:space="preserve">two </w:t>
      </w:r>
      <w:r w:rsidRPr="00A9457D">
        <w:t>separate entries. Projects must be produced by students who are enrolled in, about to complete, or who have completed the current or most recent academic year of:</w:t>
      </w:r>
    </w:p>
    <w:p w14:paraId="196C56F4" w14:textId="77777777" w:rsidR="00A9457D" w:rsidRPr="00A9457D" w:rsidRDefault="00A9457D" w:rsidP="001F0C89">
      <w:pPr>
        <w:pStyle w:val="Bulletedlistone"/>
      </w:pPr>
      <w:r w:rsidRPr="00A9457D">
        <w:t>a RIBA Part 2 qualification, or</w:t>
      </w:r>
    </w:p>
    <w:p w14:paraId="6C508E8D" w14:textId="77777777" w:rsidR="00A9457D" w:rsidRDefault="00A9457D" w:rsidP="001F0C89">
      <w:pPr>
        <w:pStyle w:val="Bulletedlistone"/>
      </w:pPr>
      <w:r w:rsidRPr="00A9457D">
        <w:t>the final two years of a five</w:t>
      </w:r>
      <w:r w:rsidRPr="00A9457D">
        <w:noBreakHyphen/>
        <w:t>year professional architecture qualification not validated by RIBA.</w:t>
      </w:r>
    </w:p>
    <w:p w14:paraId="06BD52FA" w14:textId="77777777" w:rsidR="00A9457D" w:rsidRPr="00A9457D" w:rsidRDefault="00A9457D" w:rsidP="00A9457D">
      <w:pPr>
        <w:pStyle w:val="NoSpacing"/>
      </w:pPr>
    </w:p>
    <w:p w14:paraId="6979B51A" w14:textId="77777777" w:rsidR="00A9457D" w:rsidRPr="00A9457D" w:rsidRDefault="00A9457D" w:rsidP="00A9457D">
      <w:pPr>
        <w:pStyle w:val="NoSpacing"/>
      </w:pPr>
      <w:r w:rsidRPr="00A9457D">
        <w:rPr>
          <w:b/>
          <w:bCs/>
        </w:rPr>
        <w:t>RIBA Dissertation Medal</w:t>
      </w:r>
      <w:r w:rsidRPr="00A9457D">
        <w:br/>
        <w:t>One dissertation may be submitted as a single entry. It must be produced by student(s) enrolled in, about to complete, or who have completed the current or most recent academic year of a professional qualification in architecture (RIBA Part 1 or Part 2 for RIBA</w:t>
      </w:r>
      <w:r w:rsidRPr="00A9457D">
        <w:noBreakHyphen/>
        <w:t>validated institutions).</w:t>
      </w:r>
    </w:p>
    <w:p w14:paraId="71945D96" w14:textId="77777777" w:rsidR="00A9457D" w:rsidRDefault="00A9457D" w:rsidP="00A9457D">
      <w:pPr>
        <w:pStyle w:val="NoSpacing"/>
      </w:pPr>
    </w:p>
    <w:p w14:paraId="367937E4" w14:textId="77777777" w:rsidR="00A70FE2" w:rsidRDefault="00A70FE2" w:rsidP="00A70FE2">
      <w:pPr>
        <w:pStyle w:val="Bodycopy"/>
      </w:pPr>
      <w:r w:rsidRPr="00A70FE2">
        <w:t>Each judging panel will award one medal per category and may additionally commend up to five entries.</w:t>
      </w:r>
    </w:p>
    <w:p w14:paraId="124E9F70" w14:textId="77777777" w:rsidR="00A70FE2" w:rsidRPr="00A70FE2" w:rsidRDefault="00A70FE2" w:rsidP="00A70FE2">
      <w:pPr>
        <w:pStyle w:val="NoSpacing"/>
      </w:pPr>
    </w:p>
    <w:p w14:paraId="63620728" w14:textId="77777777" w:rsidR="00A70FE2" w:rsidRPr="00A70FE2" w:rsidRDefault="00A70FE2" w:rsidP="00A70FE2">
      <w:pPr>
        <w:pStyle w:val="Bodycopy"/>
      </w:pPr>
      <w:r w:rsidRPr="00A70FE2">
        <w:t>In addition, the Bronze and Silver Medal panels will select winners for the following awards:</w:t>
      </w:r>
    </w:p>
    <w:p w14:paraId="42B987DC" w14:textId="6CDDB0F4" w:rsidR="00A70FE2" w:rsidRPr="00A70FE2" w:rsidRDefault="00A70FE2" w:rsidP="00A70FE2">
      <w:pPr>
        <w:pStyle w:val="Bulletedlistone"/>
      </w:pPr>
      <w:r w:rsidRPr="00A70FE2">
        <w:rPr>
          <w:b/>
          <w:bCs/>
        </w:rPr>
        <w:t>Serjeant Awards for Excellence in Drawing (Part 1 and Part 2)</w:t>
      </w:r>
      <w:r w:rsidRPr="00A70FE2">
        <w:br/>
        <w:t xml:space="preserve">Presented in memory of architect Denis Serjeant, recognising outstanding technical and creative </w:t>
      </w:r>
      <w:r w:rsidR="00804154">
        <w:t xml:space="preserve">achievement in </w:t>
      </w:r>
      <w:r w:rsidRPr="00A70FE2">
        <w:t>architectural drawing.</w:t>
      </w:r>
    </w:p>
    <w:p w14:paraId="629DE633" w14:textId="77777777" w:rsidR="00A70FE2" w:rsidRPr="00A70FE2" w:rsidRDefault="00A70FE2" w:rsidP="00A70FE2">
      <w:pPr>
        <w:pStyle w:val="Bulletedlistone"/>
      </w:pPr>
      <w:r w:rsidRPr="00A70FE2">
        <w:rPr>
          <w:b/>
          <w:bCs/>
        </w:rPr>
        <w:t>RIBA Awards for Sustainable Design (Part 1 and Part 2)</w:t>
      </w:r>
      <w:r w:rsidRPr="00A70FE2">
        <w:br/>
        <w:t>Established in 2019, these awards recognise proposals that best address social, political and environmental sustainability.</w:t>
      </w:r>
    </w:p>
    <w:p w14:paraId="263F9D8C" w14:textId="77777777" w:rsidR="00E456B4" w:rsidRPr="00233EB6" w:rsidRDefault="00E456B4" w:rsidP="00E456B4">
      <w:pPr>
        <w:spacing w:after="0" w:line="240" w:lineRule="auto"/>
        <w:rPr>
          <w:b/>
          <w:bCs w:val="0"/>
        </w:rPr>
      </w:pPr>
    </w:p>
    <w:p w14:paraId="718BD2D5" w14:textId="28B7FE76" w:rsidR="00E456B4" w:rsidRPr="0026503C" w:rsidRDefault="00A1336E" w:rsidP="0026503C">
      <w:pPr>
        <w:pStyle w:val="Headingthree"/>
      </w:pPr>
      <w:r>
        <w:t>1.2</w:t>
      </w:r>
      <w:r>
        <w:tab/>
      </w:r>
      <w:r w:rsidR="00C71CC9" w:rsidRPr="0026503C">
        <w:t xml:space="preserve">Entry </w:t>
      </w:r>
      <w:r w:rsidR="00E456B4" w:rsidRPr="0026503C">
        <w:t>Content</w:t>
      </w:r>
    </w:p>
    <w:p w14:paraId="6571A760" w14:textId="77777777" w:rsidR="00237584" w:rsidRDefault="00E456B4" w:rsidP="00237584">
      <w:pPr>
        <w:pStyle w:val="Bodycopy"/>
      </w:pPr>
      <w:r w:rsidRPr="00233EB6">
        <w:t>Schools may de</w:t>
      </w:r>
      <w:r w:rsidR="00C24C3C">
        <w:t>termine</w:t>
      </w:r>
      <w:r w:rsidRPr="00233EB6">
        <w:t xml:space="preserve"> their own internal criteria and processes for selecting entries</w:t>
      </w:r>
      <w:r w:rsidR="00376763">
        <w:t xml:space="preserve"> and nominees</w:t>
      </w:r>
      <w:r w:rsidRPr="00233EB6">
        <w:t xml:space="preserve">. </w:t>
      </w:r>
      <w:r w:rsidR="00237584" w:rsidRPr="00237584">
        <w:t>All entries must be prepared and submitted jointly by the author(s) and the tutor(s) or dissertation supervisor(s) responsible for the work.</w:t>
      </w:r>
    </w:p>
    <w:p w14:paraId="2F24784A" w14:textId="77777777" w:rsidR="00237584" w:rsidRPr="00237584" w:rsidRDefault="00237584" w:rsidP="00237584">
      <w:pPr>
        <w:pStyle w:val="NoSpacing"/>
      </w:pPr>
    </w:p>
    <w:p w14:paraId="542EF19B" w14:textId="77777777" w:rsidR="00237584" w:rsidRDefault="00237584" w:rsidP="00237584">
      <w:pPr>
        <w:pStyle w:val="Bodycopy"/>
      </w:pPr>
      <w:r w:rsidRPr="00237584">
        <w:t>All content included in an entry must be created by the nominee(s) or used with explicit permission.</w:t>
      </w:r>
    </w:p>
    <w:p w14:paraId="4046BF17" w14:textId="77777777" w:rsidR="00293132" w:rsidRPr="00237584" w:rsidRDefault="00293132" w:rsidP="00293132">
      <w:pPr>
        <w:pStyle w:val="NoSpacing"/>
      </w:pPr>
    </w:p>
    <w:p w14:paraId="27F79815" w14:textId="0F697C3E" w:rsidR="00237584" w:rsidRDefault="00237584" w:rsidP="00237584">
      <w:pPr>
        <w:pStyle w:val="Bodycopy"/>
      </w:pPr>
      <w:r w:rsidRPr="00237584">
        <w:t>Where Artificial Intelligence (AI) has been used to generate or modify any images, text, or other content, this must be clearly declared, stating both the tool used and its purpose. Failure to disclose AI</w:t>
      </w:r>
      <w:r w:rsidR="00293132">
        <w:t>-</w:t>
      </w:r>
      <w:r w:rsidRPr="00237584">
        <w:t>generated content may result in disqualification.</w:t>
      </w:r>
    </w:p>
    <w:p w14:paraId="370D91CA" w14:textId="77777777" w:rsidR="00293132" w:rsidRPr="00237584" w:rsidRDefault="00293132" w:rsidP="00293132">
      <w:pPr>
        <w:pStyle w:val="NoSpacing"/>
      </w:pPr>
    </w:p>
    <w:p w14:paraId="60923020" w14:textId="77777777" w:rsidR="00237584" w:rsidRDefault="00237584" w:rsidP="00237584">
      <w:pPr>
        <w:pStyle w:val="Bodycopy"/>
      </w:pPr>
      <w:r w:rsidRPr="00237584">
        <w:t>Collaborative entries are permitted. If a group submission wins, all contributors will receive equal credit and share the award.</w:t>
      </w:r>
    </w:p>
    <w:p w14:paraId="4C2782B9" w14:textId="77777777" w:rsidR="00293132" w:rsidRPr="00237584" w:rsidRDefault="00293132" w:rsidP="00293132">
      <w:pPr>
        <w:pStyle w:val="NoSpacing"/>
      </w:pPr>
    </w:p>
    <w:p w14:paraId="1F2B31E1" w14:textId="77777777" w:rsidR="00EC74EC" w:rsidRPr="00EC74EC" w:rsidRDefault="00EC74EC" w:rsidP="00EC74EC">
      <w:pPr>
        <w:pStyle w:val="NoSpacing"/>
        <w:rPr>
          <w:color w:val="0F0F0F"/>
        </w:rPr>
      </w:pPr>
      <w:r w:rsidRPr="00EC74EC">
        <w:rPr>
          <w:color w:val="0F0F0F"/>
        </w:rPr>
        <w:t>All entries must be written in English or accompanied by an accurate English translation.</w:t>
      </w:r>
    </w:p>
    <w:p w14:paraId="75F5B07D" w14:textId="77777777" w:rsidR="00293132" w:rsidRPr="00237584" w:rsidRDefault="00293132" w:rsidP="00293132">
      <w:pPr>
        <w:pStyle w:val="NoSpacing"/>
      </w:pPr>
    </w:p>
    <w:p w14:paraId="1F2928CF" w14:textId="77777777" w:rsidR="00237584" w:rsidRPr="00237584" w:rsidRDefault="00237584" w:rsidP="00237584">
      <w:pPr>
        <w:pStyle w:val="Bodycopy"/>
      </w:pPr>
      <w:r w:rsidRPr="00237584">
        <w:t>Each entry is expected to demonstrate:</w:t>
      </w:r>
    </w:p>
    <w:p w14:paraId="090F5D14" w14:textId="77777777" w:rsidR="00237584" w:rsidRPr="00237584" w:rsidRDefault="00237584" w:rsidP="00293132">
      <w:pPr>
        <w:pStyle w:val="Bulletedlistone"/>
      </w:pPr>
      <w:r w:rsidRPr="00237584">
        <w:t>a thorough and original analysis of the brief</w:t>
      </w:r>
    </w:p>
    <w:p w14:paraId="2D726D82" w14:textId="77777777" w:rsidR="00237584" w:rsidRPr="00237584" w:rsidRDefault="00237584" w:rsidP="00293132">
      <w:pPr>
        <w:pStyle w:val="Bulletedlistone"/>
      </w:pPr>
      <w:r w:rsidRPr="00237584">
        <w:t>a coherent and comprehensive approach to the chosen subject(s)</w:t>
      </w:r>
    </w:p>
    <w:p w14:paraId="19DFD245" w14:textId="77777777" w:rsidR="00237584" w:rsidRPr="00237584" w:rsidRDefault="00237584" w:rsidP="00293132">
      <w:pPr>
        <w:pStyle w:val="Bulletedlistone"/>
      </w:pPr>
      <w:r w:rsidRPr="00237584">
        <w:t>independent critical thinking</w:t>
      </w:r>
    </w:p>
    <w:p w14:paraId="3A9263D4" w14:textId="77777777" w:rsidR="00237584" w:rsidRPr="00237584" w:rsidRDefault="00237584" w:rsidP="00293132">
      <w:pPr>
        <w:pStyle w:val="Bulletedlistone"/>
      </w:pPr>
      <w:r w:rsidRPr="00237584">
        <w:t>an understanding of architecture’s social purpose and its contribution to sustainable development</w:t>
      </w:r>
    </w:p>
    <w:p w14:paraId="7C21F955" w14:textId="77777777" w:rsidR="00293132" w:rsidRDefault="00293132" w:rsidP="00237584">
      <w:pPr>
        <w:pStyle w:val="Bodycopy"/>
      </w:pPr>
    </w:p>
    <w:p w14:paraId="1D0C8FCA" w14:textId="6D80AAB6" w:rsidR="00237584" w:rsidRPr="00237584" w:rsidRDefault="00237584" w:rsidP="00237584">
      <w:pPr>
        <w:pStyle w:val="Bodycopy"/>
      </w:pPr>
      <w:r w:rsidRPr="00237584">
        <w:t>Each entry must include:</w:t>
      </w:r>
    </w:p>
    <w:p w14:paraId="05F4EEB6" w14:textId="77777777" w:rsidR="00237584" w:rsidRDefault="00237584" w:rsidP="001F4104">
      <w:pPr>
        <w:pStyle w:val="Bulletedlistone"/>
      </w:pPr>
      <w:r w:rsidRPr="00237584">
        <w:t xml:space="preserve">a completed </w:t>
      </w:r>
      <w:r w:rsidRPr="00237584">
        <w:rPr>
          <w:b/>
          <w:bCs/>
        </w:rPr>
        <w:t>Entry Nomination Form</w:t>
      </w:r>
      <w:r w:rsidRPr="00237584">
        <w:t xml:space="preserve"> (Section 2)</w:t>
      </w:r>
    </w:p>
    <w:p w14:paraId="754F1BB3" w14:textId="18FF2ED0" w:rsidR="001F4104" w:rsidRPr="00237584" w:rsidRDefault="001F4104" w:rsidP="001F4104">
      <w:pPr>
        <w:pStyle w:val="Bulletedlistone"/>
      </w:pPr>
      <w:r w:rsidRPr="00237584">
        <w:t>a completed</w:t>
      </w:r>
      <w:r w:rsidRPr="00D24186">
        <w:t xml:space="preserve"> </w:t>
      </w:r>
      <w:r w:rsidRPr="00EC74EC">
        <w:rPr>
          <w:b/>
          <w:bCs/>
        </w:rPr>
        <w:t>AI Use Acknowledgement Form</w:t>
      </w:r>
      <w:r>
        <w:t xml:space="preserve"> </w:t>
      </w:r>
      <w:r w:rsidRPr="00237584">
        <w:t>(Section 3)</w:t>
      </w:r>
    </w:p>
    <w:p w14:paraId="207663AE" w14:textId="56B0F80D" w:rsidR="00237584" w:rsidRPr="00237584" w:rsidRDefault="00237584" w:rsidP="001F4104">
      <w:pPr>
        <w:pStyle w:val="Bulletedlistone"/>
      </w:pPr>
      <w:r w:rsidRPr="00237584">
        <w:t xml:space="preserve">a completed </w:t>
      </w:r>
      <w:r w:rsidRPr="00237584">
        <w:rPr>
          <w:b/>
          <w:bCs/>
        </w:rPr>
        <w:t>Entry Release Form</w:t>
      </w:r>
      <w:r w:rsidRPr="00237584">
        <w:t xml:space="preserve"> (Section </w:t>
      </w:r>
      <w:r w:rsidR="001F4104">
        <w:t>4</w:t>
      </w:r>
      <w:r w:rsidRPr="00237584">
        <w:t>)</w:t>
      </w:r>
    </w:p>
    <w:p w14:paraId="78DAE073" w14:textId="77777777" w:rsidR="00237584" w:rsidRPr="00237584" w:rsidRDefault="00237584" w:rsidP="001F4104">
      <w:pPr>
        <w:pStyle w:val="Bulletedlistone"/>
      </w:pPr>
      <w:r w:rsidRPr="00237584">
        <w:rPr>
          <w:b/>
          <w:bCs/>
        </w:rPr>
        <w:t>two sets of illustrated boards</w:t>
      </w:r>
      <w:r w:rsidRPr="00237584">
        <w:t xml:space="preserve"> (JPG format only): </w:t>
      </w:r>
    </w:p>
    <w:p w14:paraId="7FE19E99" w14:textId="77777777" w:rsidR="00237584" w:rsidRPr="00237584" w:rsidRDefault="00237584" w:rsidP="001F4104">
      <w:pPr>
        <w:pStyle w:val="Bulletedlistthree"/>
      </w:pPr>
      <w:r w:rsidRPr="00237584">
        <w:rPr>
          <w:b/>
          <w:bCs/>
        </w:rPr>
        <w:t>Set 1:</w:t>
      </w:r>
      <w:r w:rsidRPr="00237584">
        <w:t xml:space="preserve"> up to 10 high</w:t>
      </w:r>
      <w:r w:rsidRPr="00237584">
        <w:noBreakHyphen/>
        <w:t>resolution boards (minimum 300 dpi or at least 7,000 × 4,500 pixels)</w:t>
      </w:r>
    </w:p>
    <w:p w14:paraId="0D8E597B" w14:textId="77777777" w:rsidR="00237584" w:rsidRPr="00237584" w:rsidRDefault="00237584" w:rsidP="001F4104">
      <w:pPr>
        <w:pStyle w:val="Bulletedlistthree"/>
      </w:pPr>
      <w:r w:rsidRPr="00237584">
        <w:rPr>
          <w:b/>
          <w:bCs/>
        </w:rPr>
        <w:t>Set 2:</w:t>
      </w:r>
      <w:r w:rsidRPr="00237584">
        <w:t xml:space="preserve"> the same boards at web</w:t>
      </w:r>
      <w:r w:rsidRPr="00237584">
        <w:noBreakHyphen/>
        <w:t xml:space="preserve">compatible resolution (maximum 1MB each). These will be published on </w:t>
      </w:r>
      <w:r w:rsidRPr="00237584">
        <w:rPr>
          <w:i/>
          <w:iCs/>
        </w:rPr>
        <w:t>presidentsmedals.com</w:t>
      </w:r>
    </w:p>
    <w:p w14:paraId="20002902" w14:textId="77777777" w:rsidR="001F4104" w:rsidRDefault="001F4104" w:rsidP="00237584">
      <w:pPr>
        <w:pStyle w:val="Bodycopy"/>
      </w:pPr>
    </w:p>
    <w:p w14:paraId="290B8DF0" w14:textId="35A825BB" w:rsidR="00237584" w:rsidRDefault="00237584" w:rsidP="00237584">
      <w:pPr>
        <w:pStyle w:val="Bodycopy"/>
      </w:pPr>
      <w:r w:rsidRPr="00237584">
        <w:t>Any image captions or credit lines must be concise and supplied separately, with each board clearly numbered and cross</w:t>
      </w:r>
      <w:r w:rsidR="001F4104">
        <w:t>-</w:t>
      </w:r>
      <w:r w:rsidRPr="00237584">
        <w:t>referenced.</w:t>
      </w:r>
    </w:p>
    <w:p w14:paraId="68E3D411" w14:textId="77777777" w:rsidR="001F4104" w:rsidRPr="00237584" w:rsidRDefault="001F4104" w:rsidP="001F4104">
      <w:pPr>
        <w:pStyle w:val="NoSpacing"/>
      </w:pPr>
    </w:p>
    <w:p w14:paraId="3B510A40" w14:textId="77777777" w:rsidR="00237584" w:rsidRDefault="00237584" w:rsidP="00237584">
      <w:pPr>
        <w:pStyle w:val="Bodycopy"/>
      </w:pPr>
      <w:r w:rsidRPr="00237584">
        <w:t>Boards may include single or composite images and supporting text. The full set of boards should present a visually clear, coherent narrative that allows the proposal to be understood by a general viewer.</w:t>
      </w:r>
    </w:p>
    <w:p w14:paraId="753FD553" w14:textId="77777777" w:rsidR="001F4104" w:rsidRPr="00237584" w:rsidRDefault="001F4104" w:rsidP="001F4104">
      <w:pPr>
        <w:pStyle w:val="NoSpacing"/>
      </w:pPr>
    </w:p>
    <w:p w14:paraId="2F031FD4" w14:textId="77777777" w:rsidR="00237584" w:rsidRPr="00237584" w:rsidRDefault="00237584" w:rsidP="00237584">
      <w:pPr>
        <w:pStyle w:val="Bodycopy"/>
      </w:pPr>
      <w:r w:rsidRPr="00237584">
        <w:rPr>
          <w:b/>
          <w:bCs/>
        </w:rPr>
        <w:t>Note:</w:t>
      </w:r>
      <w:r w:rsidRPr="00237584">
        <w:t xml:space="preserve"> As entries are primarily reviewed on PCs or laptops, landscape orientation is strongly recommended for boards, films, and portfolios.</w:t>
      </w:r>
    </w:p>
    <w:p w14:paraId="25E8D50B" w14:textId="77777777" w:rsidR="00237584" w:rsidRPr="00237584" w:rsidRDefault="00237584" w:rsidP="00237584">
      <w:pPr>
        <w:pStyle w:val="Bodycopy"/>
      </w:pPr>
      <w:r w:rsidRPr="00237584">
        <w:lastRenderedPageBreak/>
        <w:t xml:space="preserve">For the </w:t>
      </w:r>
      <w:r w:rsidRPr="00237584">
        <w:rPr>
          <w:b/>
          <w:bCs/>
        </w:rPr>
        <w:t>Dissertation Medal</w:t>
      </w:r>
      <w:r w:rsidRPr="00237584">
        <w:t>, entries must include a single PDF file containing the complete dissertation. This file will serve as the judges’ primary reading copy and is mandatory.</w:t>
      </w:r>
    </w:p>
    <w:p w14:paraId="51971E69" w14:textId="77777777" w:rsidR="00E456B4" w:rsidRPr="005B7B4C" w:rsidRDefault="00E456B4" w:rsidP="00E456B4">
      <w:pPr>
        <w:pStyle w:val="NoSpacing"/>
      </w:pPr>
    </w:p>
    <w:p w14:paraId="2D767E3C" w14:textId="77777777" w:rsidR="00E456B4" w:rsidRDefault="00E456B4" w:rsidP="00E456B4">
      <w:pPr>
        <w:pStyle w:val="Numberedlistthree"/>
        <w:numPr>
          <w:ilvl w:val="0"/>
          <w:numId w:val="0"/>
        </w:numPr>
        <w:ind w:left="567" w:hanging="567"/>
        <w:rPr>
          <w:b/>
          <w:bCs/>
        </w:rPr>
      </w:pPr>
      <w:r>
        <w:rPr>
          <w:b/>
          <w:bCs/>
        </w:rPr>
        <w:t xml:space="preserve">1.2.1 </w:t>
      </w:r>
      <w:r>
        <w:rPr>
          <w:b/>
          <w:bCs/>
        </w:rPr>
        <w:tab/>
      </w:r>
      <w:r w:rsidRPr="00C5660B">
        <w:rPr>
          <w:b/>
          <w:bCs/>
        </w:rPr>
        <w:t>Supporting materials</w:t>
      </w:r>
    </w:p>
    <w:p w14:paraId="5115B255" w14:textId="77777777" w:rsidR="00A97222" w:rsidRPr="00A97222" w:rsidRDefault="00A97222" w:rsidP="00A97222">
      <w:pPr>
        <w:pStyle w:val="Bodycopy"/>
      </w:pPr>
      <w:r w:rsidRPr="00A97222">
        <w:t>For Bronze and Silver Medal entries, a digital portfolio is strongly encouraged (though not compulsory). This may be used to expand on:</w:t>
      </w:r>
    </w:p>
    <w:p w14:paraId="48673DB8" w14:textId="77777777" w:rsidR="00A97222" w:rsidRPr="00A97222" w:rsidRDefault="00A97222" w:rsidP="00373E30">
      <w:pPr>
        <w:pStyle w:val="Bulletedlistone"/>
      </w:pPr>
      <w:r w:rsidRPr="00A97222">
        <w:t>sources of inspiration</w:t>
      </w:r>
    </w:p>
    <w:p w14:paraId="3BB7A9B0" w14:textId="77777777" w:rsidR="00A97222" w:rsidRPr="00A97222" w:rsidRDefault="00A97222" w:rsidP="00373E30">
      <w:pPr>
        <w:pStyle w:val="Bulletedlistone"/>
      </w:pPr>
      <w:r w:rsidRPr="00A97222">
        <w:t>concept development</w:t>
      </w:r>
    </w:p>
    <w:p w14:paraId="0FF5A9B8" w14:textId="77777777" w:rsidR="00A97222" w:rsidRPr="00A97222" w:rsidRDefault="00A97222" w:rsidP="00373E30">
      <w:pPr>
        <w:pStyle w:val="Bulletedlistone"/>
      </w:pPr>
      <w:r w:rsidRPr="00A97222">
        <w:t>technical skills</w:t>
      </w:r>
    </w:p>
    <w:p w14:paraId="5E7CB715" w14:textId="77777777" w:rsidR="00A97222" w:rsidRPr="00A97222" w:rsidRDefault="00A97222" w:rsidP="00373E30">
      <w:pPr>
        <w:pStyle w:val="Bulletedlistone"/>
      </w:pPr>
      <w:r w:rsidRPr="00A97222">
        <w:t>design resolution</w:t>
      </w:r>
    </w:p>
    <w:p w14:paraId="71888627" w14:textId="77777777" w:rsidR="00A97222" w:rsidRPr="00A97222" w:rsidRDefault="00A97222" w:rsidP="00373E30">
      <w:pPr>
        <w:pStyle w:val="Bulletedlistone"/>
      </w:pPr>
      <w:r w:rsidRPr="00A97222">
        <w:t>research processes</w:t>
      </w:r>
    </w:p>
    <w:p w14:paraId="21261B8F" w14:textId="77777777" w:rsidR="00373E30" w:rsidRDefault="00373E30" w:rsidP="00A97222">
      <w:pPr>
        <w:pStyle w:val="Bodycopy"/>
      </w:pPr>
    </w:p>
    <w:p w14:paraId="1D8F8B18" w14:textId="73DDDAF7" w:rsidR="00A97222" w:rsidRPr="00A97222" w:rsidRDefault="00A97222" w:rsidP="00A97222">
      <w:pPr>
        <w:pStyle w:val="Bodycopy"/>
      </w:pPr>
      <w:r w:rsidRPr="00A97222">
        <w:t>Portfolios must:</w:t>
      </w:r>
    </w:p>
    <w:p w14:paraId="26D7D430" w14:textId="77777777" w:rsidR="00A97222" w:rsidRPr="00A97222" w:rsidRDefault="00A97222" w:rsidP="00373E30">
      <w:pPr>
        <w:pStyle w:val="Bulletedlistone"/>
      </w:pPr>
      <w:r w:rsidRPr="00A97222">
        <w:t>be submitted as a single PDF</w:t>
      </w:r>
    </w:p>
    <w:p w14:paraId="40F3FF51" w14:textId="77777777" w:rsidR="00A97222" w:rsidRPr="00A97222" w:rsidRDefault="00A97222" w:rsidP="00373E30">
      <w:pPr>
        <w:pStyle w:val="Bulletedlistone"/>
      </w:pPr>
      <w:r w:rsidRPr="00A97222">
        <w:t>be saved at 150 dpi and 1,754 × 2,480 pixels</w:t>
      </w:r>
    </w:p>
    <w:p w14:paraId="6B96A402" w14:textId="77777777" w:rsidR="00A97222" w:rsidRPr="00A97222" w:rsidRDefault="00A97222" w:rsidP="00373E30">
      <w:pPr>
        <w:pStyle w:val="Bulletedlistone"/>
      </w:pPr>
      <w:r w:rsidRPr="00A97222">
        <w:t>not exceed 30 pages, including covers, contents pages, and blank pages</w:t>
      </w:r>
    </w:p>
    <w:p w14:paraId="5A289EE2" w14:textId="77777777" w:rsidR="00373E30" w:rsidRDefault="00373E30" w:rsidP="00A97222">
      <w:pPr>
        <w:pStyle w:val="Bodycopy"/>
      </w:pPr>
    </w:p>
    <w:p w14:paraId="0D1EDBE9" w14:textId="4DFC1118" w:rsidR="00A97222" w:rsidRPr="00A97222" w:rsidRDefault="00A97222" w:rsidP="00A97222">
      <w:pPr>
        <w:pStyle w:val="Bodycopy"/>
      </w:pPr>
      <w:r w:rsidRPr="00A97222">
        <w:t>Across all three medal categories, nominees may also submit one film or sound recording (MP4 or MP3 formats only) as supporting material. The recommended maximum duration is four minutes.</w:t>
      </w:r>
    </w:p>
    <w:p w14:paraId="6BD0C8F2" w14:textId="77777777" w:rsidR="00E456B4" w:rsidRPr="00233EB6" w:rsidRDefault="00E456B4" w:rsidP="00E456B4">
      <w:pPr>
        <w:spacing w:after="0" w:line="240" w:lineRule="auto"/>
        <w:ind w:left="709" w:hanging="709"/>
      </w:pPr>
    </w:p>
    <w:p w14:paraId="4CA7DBCF" w14:textId="77777777" w:rsidR="006946E2" w:rsidRDefault="00E456B4" w:rsidP="006946E2">
      <w:pPr>
        <w:pStyle w:val="Numberedlistthree"/>
        <w:numPr>
          <w:ilvl w:val="0"/>
          <w:numId w:val="0"/>
        </w:numPr>
        <w:ind w:left="567" w:hanging="567"/>
        <w:rPr>
          <w:b/>
          <w:bCs/>
        </w:rPr>
      </w:pPr>
      <w:r w:rsidRPr="00E520E8">
        <w:rPr>
          <w:b/>
          <w:bCs/>
        </w:rPr>
        <w:t>1.2.2</w:t>
      </w:r>
      <w:r w:rsidRPr="00E520E8">
        <w:rPr>
          <w:b/>
          <w:bCs/>
        </w:rPr>
        <w:tab/>
        <w:t>Anonymity Requirements</w:t>
      </w:r>
    </w:p>
    <w:p w14:paraId="44674A82" w14:textId="77777777" w:rsidR="006946E2" w:rsidRDefault="006946E2" w:rsidP="006946E2">
      <w:pPr>
        <w:pStyle w:val="Bodycopy"/>
      </w:pPr>
      <w:r w:rsidRPr="006946E2">
        <w:t>All submitted materials must be entirely anonymous. Names of students, tutors, supervisors, or institutions must not appear in filenames, visible text, or embedded metadata.</w:t>
      </w:r>
    </w:p>
    <w:p w14:paraId="70699BD6" w14:textId="77777777" w:rsidR="006946E2" w:rsidRPr="006946E2" w:rsidRDefault="006946E2" w:rsidP="006946E2">
      <w:pPr>
        <w:pStyle w:val="NoSpacing"/>
      </w:pPr>
    </w:p>
    <w:p w14:paraId="49A241C8" w14:textId="77777777" w:rsidR="006946E2" w:rsidRPr="006946E2" w:rsidRDefault="006946E2" w:rsidP="006946E2">
      <w:pPr>
        <w:pStyle w:val="Bodycopy"/>
      </w:pPr>
      <w:r w:rsidRPr="006946E2">
        <w:t>Entries containing URLs or QR codes linking to external content will be disqualified.</w:t>
      </w:r>
    </w:p>
    <w:p w14:paraId="191B1609" w14:textId="77777777" w:rsidR="006946E2" w:rsidRPr="00E520E8" w:rsidRDefault="006946E2" w:rsidP="006946E2">
      <w:pPr>
        <w:pStyle w:val="Bodycopy"/>
        <w:rPr>
          <w:bCs/>
        </w:rPr>
      </w:pPr>
    </w:p>
    <w:p w14:paraId="67EFC16E" w14:textId="77777777" w:rsidR="00E456B4" w:rsidRPr="00E520E8" w:rsidRDefault="00E456B4" w:rsidP="00E456B4">
      <w:pPr>
        <w:pStyle w:val="Numberedlist2a"/>
        <w:numPr>
          <w:ilvl w:val="0"/>
          <w:numId w:val="0"/>
        </w:numPr>
        <w:ind w:left="567" w:hanging="567"/>
        <w:rPr>
          <w:b/>
          <w:bCs/>
        </w:rPr>
      </w:pPr>
      <w:r w:rsidRPr="00E520E8">
        <w:rPr>
          <w:b/>
          <w:bCs/>
        </w:rPr>
        <w:t xml:space="preserve">1.3 </w:t>
      </w:r>
      <w:r w:rsidRPr="00E520E8">
        <w:rPr>
          <w:b/>
          <w:bCs/>
        </w:rPr>
        <w:tab/>
        <w:t>Bronze and Silver Medals Entries</w:t>
      </w:r>
    </w:p>
    <w:p w14:paraId="73DC8A06" w14:textId="060F942E" w:rsidR="00E456B4" w:rsidRDefault="00E456B4" w:rsidP="00E456B4">
      <w:pPr>
        <w:pStyle w:val="Bodycopy"/>
      </w:pPr>
      <w:r>
        <w:t>The Bronze and Silver Medal j</w:t>
      </w:r>
      <w:r w:rsidRPr="00233EB6">
        <w:t xml:space="preserve">udging panels welcome </w:t>
      </w:r>
      <w:r w:rsidR="00497C99">
        <w:t>a wide diversity of</w:t>
      </w:r>
      <w:r w:rsidRPr="00233EB6">
        <w:t xml:space="preserve"> subjects, methodologies, and presentation format</w:t>
      </w:r>
      <w:r>
        <w:t>s</w:t>
      </w:r>
      <w:r w:rsidRPr="00233EB6">
        <w:t xml:space="preserve">. </w:t>
      </w:r>
    </w:p>
    <w:p w14:paraId="6EA80C0D" w14:textId="77777777" w:rsidR="00E456B4" w:rsidRDefault="00E456B4" w:rsidP="00E456B4">
      <w:pPr>
        <w:pStyle w:val="Bodycopy"/>
      </w:pPr>
    </w:p>
    <w:p w14:paraId="3FE342F0" w14:textId="77777777" w:rsidR="00E456B4" w:rsidRPr="00233EB6" w:rsidRDefault="00E456B4" w:rsidP="00E456B4">
      <w:pPr>
        <w:pStyle w:val="Bodycopy"/>
      </w:pPr>
      <w:r w:rsidRPr="00233EB6">
        <w:t>Entries will be assessed on:</w:t>
      </w:r>
    </w:p>
    <w:p w14:paraId="0C8BC08A" w14:textId="77777777" w:rsidR="00E456B4" w:rsidRPr="00233EB6" w:rsidRDefault="00E456B4" w:rsidP="00E456B4">
      <w:pPr>
        <w:pStyle w:val="Bulletedlistone"/>
      </w:pPr>
      <w:r w:rsidRPr="00233EB6">
        <w:t>architectural ambition and innovation</w:t>
      </w:r>
    </w:p>
    <w:p w14:paraId="68662F51" w14:textId="77777777" w:rsidR="00E456B4" w:rsidRPr="00233EB6" w:rsidRDefault="00E456B4" w:rsidP="00E456B4">
      <w:pPr>
        <w:pStyle w:val="Bulletedlistone"/>
      </w:pPr>
      <w:r w:rsidRPr="00233EB6">
        <w:t xml:space="preserve">creative vision </w:t>
      </w:r>
    </w:p>
    <w:p w14:paraId="333237AE" w14:textId="77777777" w:rsidR="00E456B4" w:rsidRPr="00233EB6" w:rsidRDefault="00E456B4" w:rsidP="00E456B4">
      <w:pPr>
        <w:pStyle w:val="Bulletedlistone"/>
      </w:pPr>
      <w:r w:rsidRPr="00233EB6">
        <w:t xml:space="preserve">evidence of research and critical thinking </w:t>
      </w:r>
    </w:p>
    <w:p w14:paraId="288ECE5A" w14:textId="29650EB8" w:rsidR="00E456B4" w:rsidRPr="00233EB6" w:rsidRDefault="00E456B4" w:rsidP="00E456B4">
      <w:pPr>
        <w:pStyle w:val="Bulletedlistone"/>
      </w:pPr>
      <w:r w:rsidRPr="00233EB6">
        <w:t>fitness for purpose in response to the brief and global challenges (e.g., accessibility</w:t>
      </w:r>
      <w:r w:rsidR="00CC1674">
        <w:t xml:space="preserve"> and</w:t>
      </w:r>
      <w:r w:rsidRPr="00233EB6">
        <w:t xml:space="preserve"> sustainability)</w:t>
      </w:r>
    </w:p>
    <w:p w14:paraId="098F18C2" w14:textId="34CE470C" w:rsidR="00E456B4" w:rsidRPr="00233EB6" w:rsidRDefault="00E456B4" w:rsidP="00E456B4">
      <w:pPr>
        <w:pStyle w:val="Bulletedlistone"/>
      </w:pPr>
      <w:r w:rsidRPr="00233EB6">
        <w:t>responsiveness</w:t>
      </w:r>
      <w:r w:rsidR="00CC1674">
        <w:t xml:space="preserve"> to context</w:t>
      </w:r>
    </w:p>
    <w:p w14:paraId="51B57795" w14:textId="77777777" w:rsidR="00E456B4" w:rsidRPr="00233EB6" w:rsidRDefault="00E456B4" w:rsidP="00E456B4">
      <w:pPr>
        <w:pStyle w:val="Bulletedlistone"/>
      </w:pPr>
      <w:r w:rsidRPr="00233EB6">
        <w:t>spatial quality for individuals and communities</w:t>
      </w:r>
    </w:p>
    <w:p w14:paraId="39B9764E" w14:textId="7182F924" w:rsidR="00E456B4" w:rsidRPr="00233EB6" w:rsidRDefault="008069C8" w:rsidP="00E456B4">
      <w:pPr>
        <w:pStyle w:val="Bulletedlistone"/>
      </w:pPr>
      <w:r w:rsidRPr="00233EB6">
        <w:t xml:space="preserve">appropriateness </w:t>
      </w:r>
      <w:r w:rsidR="00E456B4" w:rsidRPr="00233EB6">
        <w:t xml:space="preserve">of structural and passive/active systems </w:t>
      </w:r>
    </w:p>
    <w:p w14:paraId="1AFC6CC0" w14:textId="4A7B8307" w:rsidR="00E456B4" w:rsidRPr="00233EB6" w:rsidRDefault="008069C8" w:rsidP="00E456B4">
      <w:pPr>
        <w:pStyle w:val="Bulletedlistone"/>
      </w:pPr>
      <w:r w:rsidRPr="00233EB6">
        <w:t xml:space="preserve">suitability </w:t>
      </w:r>
      <w:r w:rsidR="00E456B4" w:rsidRPr="00233EB6">
        <w:t>of materials selection and detailing</w:t>
      </w:r>
    </w:p>
    <w:p w14:paraId="60E4B021" w14:textId="77777777" w:rsidR="00E456B4" w:rsidRDefault="00E456B4" w:rsidP="00E456B4">
      <w:pPr>
        <w:spacing w:after="0" w:line="240" w:lineRule="auto"/>
        <w:ind w:left="284" w:hanging="284"/>
      </w:pPr>
    </w:p>
    <w:p w14:paraId="4045CC89" w14:textId="51B16051" w:rsidR="00E456B4" w:rsidRPr="00233EB6" w:rsidRDefault="00E456B4" w:rsidP="00E456B4">
      <w:pPr>
        <w:pStyle w:val="Bodycopy"/>
      </w:pPr>
      <w:r w:rsidRPr="00233EB6">
        <w:t xml:space="preserve">Methodologies and presentation formats </w:t>
      </w:r>
      <w:r w:rsidR="00675FC8">
        <w:t>should</w:t>
      </w:r>
      <w:r w:rsidRPr="00233EB6">
        <w:t xml:space="preserve"> be appropriate to the subject </w:t>
      </w:r>
      <w:r w:rsidR="00675FC8">
        <w:t xml:space="preserve">matter </w:t>
      </w:r>
      <w:r w:rsidRPr="00233EB6">
        <w:t xml:space="preserve">and </w:t>
      </w:r>
      <w:r w:rsidR="00675FC8">
        <w:t xml:space="preserve">support clear </w:t>
      </w:r>
      <w:r w:rsidRPr="00233EB6">
        <w:t>communication.</w:t>
      </w:r>
    </w:p>
    <w:p w14:paraId="1EC2C7F2" w14:textId="77777777" w:rsidR="00E456B4" w:rsidRPr="00233EB6" w:rsidRDefault="00E456B4" w:rsidP="00E456B4">
      <w:pPr>
        <w:spacing w:after="0" w:line="240" w:lineRule="auto"/>
        <w:rPr>
          <w:b/>
          <w:bCs w:val="0"/>
        </w:rPr>
      </w:pPr>
    </w:p>
    <w:p w14:paraId="317D63F5" w14:textId="77777777" w:rsidR="00E456B4" w:rsidRPr="00C5660B" w:rsidRDefault="00E456B4" w:rsidP="00E456B4">
      <w:pPr>
        <w:pStyle w:val="Numberedlist2a"/>
        <w:numPr>
          <w:ilvl w:val="0"/>
          <w:numId w:val="0"/>
        </w:numPr>
        <w:ind w:left="567" w:hanging="567"/>
        <w:rPr>
          <w:b/>
          <w:bCs/>
        </w:rPr>
      </w:pPr>
      <w:r w:rsidRPr="00C5660B">
        <w:rPr>
          <w:b/>
          <w:bCs/>
        </w:rPr>
        <w:t xml:space="preserve">1.4 </w:t>
      </w:r>
      <w:r w:rsidRPr="00C5660B">
        <w:rPr>
          <w:b/>
          <w:bCs/>
        </w:rPr>
        <w:tab/>
        <w:t>Dissertation Medal Entries</w:t>
      </w:r>
    </w:p>
    <w:p w14:paraId="32708E10" w14:textId="7E20CBF0" w:rsidR="00E456B4" w:rsidRDefault="00E456B4" w:rsidP="00E456B4">
      <w:pPr>
        <w:pStyle w:val="Bodycopy"/>
      </w:pPr>
      <w:r w:rsidRPr="00233EB6">
        <w:t xml:space="preserve">The Dissertation Medal </w:t>
      </w:r>
      <w:r>
        <w:t xml:space="preserve">judging </w:t>
      </w:r>
      <w:r w:rsidRPr="00233EB6">
        <w:t xml:space="preserve">panel welcomes </w:t>
      </w:r>
      <w:r w:rsidR="00583ED9">
        <w:t>a broad range of</w:t>
      </w:r>
      <w:r w:rsidRPr="00233EB6">
        <w:t xml:space="preserve"> subjects, methodologies, and formats. </w:t>
      </w:r>
    </w:p>
    <w:p w14:paraId="2306D069" w14:textId="77777777" w:rsidR="00E456B4" w:rsidRDefault="00E456B4" w:rsidP="00E456B4">
      <w:pPr>
        <w:spacing w:after="0" w:line="240" w:lineRule="auto"/>
      </w:pPr>
    </w:p>
    <w:p w14:paraId="57760264" w14:textId="48652250" w:rsidR="00E456B4" w:rsidRPr="00233EB6" w:rsidRDefault="00E456B4" w:rsidP="00E456B4">
      <w:pPr>
        <w:spacing w:after="0" w:line="240" w:lineRule="auto"/>
      </w:pPr>
      <w:r w:rsidRPr="00233EB6">
        <w:t>Subjects may include</w:t>
      </w:r>
      <w:r w:rsidR="00583ED9">
        <w:t xml:space="preserve"> (</w:t>
      </w:r>
      <w:r w:rsidRPr="00233EB6">
        <w:t xml:space="preserve">but are not </w:t>
      </w:r>
      <w:r w:rsidR="00583ED9">
        <w:t>limited</w:t>
      </w:r>
      <w:r w:rsidRPr="00233EB6">
        <w:t xml:space="preserve"> to</w:t>
      </w:r>
      <w:r w:rsidR="00583ED9">
        <w:t>)</w:t>
      </w:r>
      <w:r w:rsidRPr="00233EB6">
        <w:t>:</w:t>
      </w:r>
    </w:p>
    <w:p w14:paraId="6546A3A6" w14:textId="03829A60" w:rsidR="00E456B4" w:rsidRPr="00233EB6" w:rsidRDefault="00E456B4" w:rsidP="00E456B4">
      <w:pPr>
        <w:pStyle w:val="Bulletedlistone"/>
      </w:pPr>
      <w:r w:rsidRPr="00233EB6">
        <w:t xml:space="preserve">studies of buildings </w:t>
      </w:r>
      <w:r w:rsidR="00583ED9">
        <w:t>or</w:t>
      </w:r>
      <w:r w:rsidRPr="00233EB6">
        <w:t xml:space="preserve"> architects</w:t>
      </w:r>
    </w:p>
    <w:p w14:paraId="6200F1AB" w14:textId="29E5B190" w:rsidR="00E456B4" w:rsidRPr="00233EB6" w:rsidRDefault="00E456B4" w:rsidP="00E456B4">
      <w:pPr>
        <w:pStyle w:val="Bulletedlistone"/>
      </w:pPr>
      <w:r w:rsidRPr="00233EB6">
        <w:t xml:space="preserve">analyses of places, spaces, </w:t>
      </w:r>
      <w:r w:rsidR="00583ED9">
        <w:t>or</w:t>
      </w:r>
      <w:r w:rsidRPr="00233EB6">
        <w:t xml:space="preserve"> urban conditions</w:t>
      </w:r>
    </w:p>
    <w:p w14:paraId="59440935" w14:textId="77777777" w:rsidR="00E456B4" w:rsidRPr="00233EB6" w:rsidRDefault="00E456B4" w:rsidP="00E456B4">
      <w:pPr>
        <w:pStyle w:val="Bulletedlistone"/>
      </w:pPr>
      <w:r w:rsidRPr="00233EB6">
        <w:t>representations of architecture in visual or literary arts</w:t>
      </w:r>
    </w:p>
    <w:p w14:paraId="22221929" w14:textId="5407BC36" w:rsidR="00E456B4" w:rsidRPr="00233EB6" w:rsidRDefault="009C488B" w:rsidP="00E456B4">
      <w:pPr>
        <w:pStyle w:val="Bulletedlistone"/>
      </w:pPr>
      <w:r w:rsidRPr="00233EB6">
        <w:t xml:space="preserve">investigations </w:t>
      </w:r>
      <w:r>
        <w:t>into</w:t>
      </w:r>
      <w:r w:rsidR="00E456B4" w:rsidRPr="00233EB6">
        <w:t xml:space="preserve"> alternative architectural practices</w:t>
      </w:r>
    </w:p>
    <w:p w14:paraId="112C0ABF" w14:textId="46B8949E" w:rsidR="00E456B4" w:rsidRPr="00233EB6" w:rsidRDefault="00E456B4" w:rsidP="00E456B4">
      <w:pPr>
        <w:pStyle w:val="Bulletedlistone"/>
      </w:pPr>
      <w:r w:rsidRPr="00233EB6">
        <w:t xml:space="preserve">historical, social, cultural, </w:t>
      </w:r>
      <w:r w:rsidR="009C488B" w:rsidRPr="00233EB6">
        <w:t>environmental</w:t>
      </w:r>
      <w:r w:rsidR="009C488B">
        <w:t>,</w:t>
      </w:r>
      <w:r w:rsidR="009C488B" w:rsidRPr="00233EB6">
        <w:t xml:space="preserve"> </w:t>
      </w:r>
      <w:r w:rsidRPr="00233EB6">
        <w:t xml:space="preserve">contextual, </w:t>
      </w:r>
      <w:r w:rsidR="009C488B">
        <w:t>or</w:t>
      </w:r>
      <w:r w:rsidRPr="00233EB6">
        <w:t xml:space="preserve"> theoretical</w:t>
      </w:r>
      <w:r w:rsidR="009C488B" w:rsidRPr="009C488B">
        <w:t xml:space="preserve"> </w:t>
      </w:r>
      <w:r w:rsidR="009C488B" w:rsidRPr="00233EB6">
        <w:t>research</w:t>
      </w:r>
    </w:p>
    <w:p w14:paraId="61A4F47C" w14:textId="77777777" w:rsidR="00E456B4" w:rsidRDefault="00E456B4" w:rsidP="00E456B4">
      <w:pPr>
        <w:spacing w:after="0" w:line="240" w:lineRule="auto"/>
        <w:ind w:left="284" w:hanging="284"/>
      </w:pPr>
    </w:p>
    <w:p w14:paraId="1044349B" w14:textId="56F4701E" w:rsidR="00E456B4" w:rsidRDefault="00E456B4" w:rsidP="00E456B4">
      <w:pPr>
        <w:spacing w:after="0" w:line="240" w:lineRule="auto"/>
        <w:ind w:left="284" w:hanging="284"/>
      </w:pPr>
      <w:r w:rsidRPr="00233EB6">
        <w:t>Methodologies may include</w:t>
      </w:r>
      <w:r w:rsidR="009C488B">
        <w:t xml:space="preserve"> (</w:t>
      </w:r>
      <w:r w:rsidRPr="00233EB6">
        <w:t>but are not limited to</w:t>
      </w:r>
      <w:r w:rsidR="009C488B">
        <w:t>)</w:t>
      </w:r>
      <w:r w:rsidRPr="00233EB6">
        <w:t>:</w:t>
      </w:r>
    </w:p>
    <w:p w14:paraId="68DE2334" w14:textId="39AF2D34" w:rsidR="00DA0B15" w:rsidRPr="00DA0B15" w:rsidRDefault="00DA0B15" w:rsidP="006F7C33">
      <w:pPr>
        <w:pStyle w:val="Bulletedlistone"/>
      </w:pPr>
      <w:r w:rsidRPr="00DA0B15">
        <w:t xml:space="preserve">archival research and historiographic analysis </w:t>
      </w:r>
    </w:p>
    <w:p w14:paraId="2CF97B5A" w14:textId="403270DF" w:rsidR="00DA0B15" w:rsidRPr="00DA0B15" w:rsidRDefault="00DA0B15" w:rsidP="006F7C33">
      <w:pPr>
        <w:pStyle w:val="Bulletedlistone"/>
      </w:pPr>
      <w:r w:rsidRPr="00DA0B15">
        <w:t>critical design</w:t>
      </w:r>
      <w:r w:rsidR="00017674">
        <w:t>-</w:t>
      </w:r>
      <w:r w:rsidRPr="00DA0B15">
        <w:t>based or design</w:t>
      </w:r>
      <w:r w:rsidR="00017674">
        <w:t>-</w:t>
      </w:r>
      <w:r w:rsidRPr="00DA0B15">
        <w:t xml:space="preserve">writing approaches </w:t>
      </w:r>
    </w:p>
    <w:p w14:paraId="79FDF007" w14:textId="4F242A8C" w:rsidR="00DA0B15" w:rsidRPr="00DA0B15" w:rsidRDefault="00DA0B15" w:rsidP="006F7C33">
      <w:pPr>
        <w:pStyle w:val="Bulletedlistone"/>
      </w:pPr>
      <w:r w:rsidRPr="00DA0B15">
        <w:t>qualitative, ethnographic, or interview</w:t>
      </w:r>
      <w:r w:rsidRPr="00DA0B15">
        <w:noBreakHyphen/>
        <w:t xml:space="preserve">based research </w:t>
      </w:r>
    </w:p>
    <w:p w14:paraId="1DEE2F8F" w14:textId="49C0FDDB" w:rsidR="00DA0B15" w:rsidRPr="00DA0B15" w:rsidRDefault="00DA0B15" w:rsidP="006F7C33">
      <w:pPr>
        <w:pStyle w:val="Bulletedlistone"/>
      </w:pPr>
      <w:r w:rsidRPr="00DA0B15">
        <w:t xml:space="preserve">engagement with fine or visual arts </w:t>
      </w:r>
    </w:p>
    <w:p w14:paraId="55A353E5" w14:textId="2F1DCD9C" w:rsidR="00DA0B15" w:rsidRPr="00DA0B15" w:rsidRDefault="00DA0B15" w:rsidP="006F7C33">
      <w:pPr>
        <w:pStyle w:val="Bulletedlistone"/>
      </w:pPr>
      <w:r w:rsidRPr="00DA0B15">
        <w:t xml:space="preserve">philosophical, ecological, or aesthetic inquiry </w:t>
      </w:r>
    </w:p>
    <w:p w14:paraId="75D654F3" w14:textId="759FE89A" w:rsidR="00DA0B15" w:rsidRPr="00DA0B15" w:rsidRDefault="00DA0B15" w:rsidP="006F7C33">
      <w:pPr>
        <w:pStyle w:val="Bulletedlistone"/>
      </w:pPr>
      <w:r w:rsidRPr="00DA0B15">
        <w:t>critical histories of technology</w:t>
      </w:r>
    </w:p>
    <w:p w14:paraId="60C339D4" w14:textId="77777777" w:rsidR="00DA0B15" w:rsidRDefault="00DA0B15" w:rsidP="00E456B4">
      <w:pPr>
        <w:spacing w:after="0" w:line="240" w:lineRule="auto"/>
        <w:ind w:left="284" w:hanging="284"/>
      </w:pPr>
    </w:p>
    <w:p w14:paraId="08026E59" w14:textId="77777777" w:rsidR="00E56075" w:rsidRDefault="00E56075" w:rsidP="00E56075">
      <w:pPr>
        <w:pStyle w:val="Bodycopy"/>
      </w:pPr>
      <w:r w:rsidRPr="00E56075">
        <w:lastRenderedPageBreak/>
        <w:t>The panel welcomes imaginative, speculative, and innovative scholarship of all kinds, with particular emphasis on the written word as a means of communicating architectural ideas.</w:t>
      </w:r>
    </w:p>
    <w:p w14:paraId="5C94158F" w14:textId="77777777" w:rsidR="0040715D" w:rsidRPr="00E56075" w:rsidRDefault="0040715D" w:rsidP="0040715D">
      <w:pPr>
        <w:pStyle w:val="NoSpacing"/>
      </w:pPr>
    </w:p>
    <w:p w14:paraId="76563589" w14:textId="77777777" w:rsidR="0040715D" w:rsidRDefault="00E56075" w:rsidP="00E56075">
      <w:pPr>
        <w:pStyle w:val="Bodycopy"/>
      </w:pPr>
      <w:r w:rsidRPr="00E56075">
        <w:t>Formats may include extended written dissertations, portfolios of writing, multimedia</w:t>
      </w:r>
      <w:r w:rsidR="0040715D">
        <w:t>-</w:t>
      </w:r>
      <w:r w:rsidRPr="00E56075">
        <w:t xml:space="preserve">supported investigations, or other structured approaches to architectural discourse. </w:t>
      </w:r>
    </w:p>
    <w:p w14:paraId="0635B882" w14:textId="77777777" w:rsidR="0040715D" w:rsidRDefault="0040715D" w:rsidP="00E56075">
      <w:pPr>
        <w:pStyle w:val="Bodycopy"/>
      </w:pPr>
    </w:p>
    <w:p w14:paraId="605004FA" w14:textId="6450AE25" w:rsidR="00E56075" w:rsidRDefault="00E56075" w:rsidP="00E56075">
      <w:pPr>
        <w:pStyle w:val="Bodycopy"/>
      </w:pPr>
      <w:r w:rsidRPr="00E56075">
        <w:t>Whatever format is adopted, it must be appropriate to the subject and support clear analysis and argument.</w:t>
      </w:r>
    </w:p>
    <w:p w14:paraId="0B8CF1C4" w14:textId="77777777" w:rsidR="0040715D" w:rsidRPr="00E56075" w:rsidRDefault="0040715D" w:rsidP="0040715D">
      <w:pPr>
        <w:pStyle w:val="NoSpacing"/>
      </w:pPr>
    </w:p>
    <w:p w14:paraId="78DBD0F2" w14:textId="77777777" w:rsidR="00E56075" w:rsidRPr="00E56075" w:rsidRDefault="00E56075" w:rsidP="00E56075">
      <w:pPr>
        <w:pStyle w:val="Bodycopy"/>
      </w:pPr>
      <w:r w:rsidRPr="00E56075">
        <w:t>Dissertations must have been completed as part of a RIBA Part 1 or Part 2 qualification, or an equivalent professional programme. Dissertations produced for postgraduate academic or research degrees (e.g. MSc, MA, PhD) are not eligible.</w:t>
      </w:r>
    </w:p>
    <w:p w14:paraId="177A079E" w14:textId="77777777" w:rsidR="00E456B4" w:rsidRPr="00233EB6" w:rsidRDefault="00E456B4" w:rsidP="00E456B4">
      <w:pPr>
        <w:spacing w:after="0" w:line="240" w:lineRule="auto"/>
      </w:pPr>
    </w:p>
    <w:p w14:paraId="3F82E3B5" w14:textId="77777777" w:rsidR="00E456B4" w:rsidRPr="00E520E8" w:rsidRDefault="00E456B4" w:rsidP="00E456B4">
      <w:pPr>
        <w:pStyle w:val="Numberedlist2a"/>
        <w:numPr>
          <w:ilvl w:val="0"/>
          <w:numId w:val="0"/>
        </w:numPr>
        <w:ind w:left="567" w:hanging="567"/>
        <w:rPr>
          <w:b/>
          <w:bCs/>
        </w:rPr>
      </w:pPr>
      <w:r w:rsidRPr="00C5660B">
        <w:rPr>
          <w:b/>
          <w:bCs/>
        </w:rPr>
        <w:t xml:space="preserve">1.5 </w:t>
      </w:r>
      <w:r w:rsidRPr="00C5660B">
        <w:rPr>
          <w:b/>
          <w:bCs/>
        </w:rPr>
        <w:tab/>
      </w:r>
      <w:r w:rsidRPr="00E520E8">
        <w:rPr>
          <w:b/>
          <w:bCs/>
        </w:rPr>
        <w:t>Copyright and Intellectual Property</w:t>
      </w:r>
    </w:p>
    <w:p w14:paraId="13E6B847" w14:textId="77777777" w:rsidR="00E8383B" w:rsidRPr="00E8383B" w:rsidRDefault="00E8383B" w:rsidP="00E8383B">
      <w:pPr>
        <w:pStyle w:val="Bodycopy"/>
      </w:pPr>
      <w:r w:rsidRPr="00E8383B">
        <w:t>RIBA does not claim ownership of any content submitted for the President’s Medals.</w:t>
      </w:r>
    </w:p>
    <w:p w14:paraId="29E186D0" w14:textId="77777777" w:rsidR="00E8383B" w:rsidRDefault="00E8383B" w:rsidP="00E8383B">
      <w:pPr>
        <w:pStyle w:val="Bodycopy"/>
      </w:pPr>
    </w:p>
    <w:p w14:paraId="153839B0" w14:textId="5DDE3357" w:rsidR="00E8383B" w:rsidRPr="00E8383B" w:rsidRDefault="00E8383B" w:rsidP="00E8383B">
      <w:pPr>
        <w:pStyle w:val="Bodycopy"/>
      </w:pPr>
      <w:r w:rsidRPr="00E8383B">
        <w:t>By submitting an entry, the nominee(s) grant RIBA permission to use, reproduce, display, and publish the work in print and digital formats for non</w:t>
      </w:r>
      <w:r>
        <w:t>-</w:t>
      </w:r>
      <w:r w:rsidRPr="00E8383B">
        <w:t>commercial purposes related to the President’s Medals, including:</w:t>
      </w:r>
    </w:p>
    <w:p w14:paraId="2909C9C4" w14:textId="77777777" w:rsidR="00E8383B" w:rsidRPr="00E8383B" w:rsidRDefault="00E8383B" w:rsidP="00E8383B">
      <w:pPr>
        <w:pStyle w:val="Bulletedlistone"/>
      </w:pPr>
      <w:r w:rsidRPr="00E8383B">
        <w:t>press and media materials</w:t>
      </w:r>
    </w:p>
    <w:p w14:paraId="778E19D9" w14:textId="77777777" w:rsidR="00E8383B" w:rsidRPr="00E8383B" w:rsidRDefault="00E8383B" w:rsidP="00E8383B">
      <w:pPr>
        <w:pStyle w:val="Bulletedlistone"/>
      </w:pPr>
      <w:r w:rsidRPr="00E8383B">
        <w:t>exhibitions</w:t>
      </w:r>
    </w:p>
    <w:p w14:paraId="21829C22" w14:textId="77777777" w:rsidR="00E8383B" w:rsidRPr="00E8383B" w:rsidRDefault="00E8383B" w:rsidP="00E8383B">
      <w:pPr>
        <w:pStyle w:val="Bulletedlistone"/>
      </w:pPr>
      <w:r w:rsidRPr="00E8383B">
        <w:t>presentations (with appropriate credit)</w:t>
      </w:r>
    </w:p>
    <w:p w14:paraId="2AAC9966" w14:textId="77777777" w:rsidR="00E8383B" w:rsidRPr="00E8383B" w:rsidRDefault="00E8383B" w:rsidP="00E8383B">
      <w:pPr>
        <w:pStyle w:val="Bulletedlistone"/>
      </w:pPr>
      <w:r w:rsidRPr="00E8383B">
        <w:t>promotional activity</w:t>
      </w:r>
    </w:p>
    <w:p w14:paraId="193FF2F9" w14:textId="77777777" w:rsidR="00E8383B" w:rsidRDefault="00E8383B" w:rsidP="00E8383B">
      <w:pPr>
        <w:pStyle w:val="Bodycopy"/>
      </w:pPr>
    </w:p>
    <w:p w14:paraId="3A8597C0" w14:textId="30647742" w:rsidR="00E8383B" w:rsidRPr="00E8383B" w:rsidRDefault="00E8383B" w:rsidP="00E8383B">
      <w:pPr>
        <w:pStyle w:val="Bodycopy"/>
      </w:pPr>
      <w:r w:rsidRPr="00E8383B">
        <w:t>This permission does not extend to the publication of full written dissertations unless separately agreed with the author(s).</w:t>
      </w:r>
    </w:p>
    <w:p w14:paraId="033BF281" w14:textId="77777777" w:rsidR="00E8383B" w:rsidRDefault="00E8383B" w:rsidP="00E8383B">
      <w:pPr>
        <w:pStyle w:val="Bodycopy"/>
      </w:pPr>
    </w:p>
    <w:p w14:paraId="321B7558" w14:textId="1048E98D" w:rsidR="00E8383B" w:rsidRDefault="00E8383B" w:rsidP="00E8383B">
      <w:pPr>
        <w:pStyle w:val="Bodycopy"/>
      </w:pPr>
      <w:r w:rsidRPr="00E8383B">
        <w:t>Nominees are responsible for ensuring that all submissions are original, authentic, free from plagiarism, and that AI tools are used responsibly and transparently. Any third</w:t>
      </w:r>
      <w:r w:rsidRPr="00E8383B">
        <w:noBreakHyphen/>
        <w:t>party material must be used with full permission and properly credited. RIBA reserves the right to edit, remove, or disqualify entries that are suspected of infringing third</w:t>
      </w:r>
      <w:r>
        <w:t>-</w:t>
      </w:r>
      <w:r w:rsidRPr="00E8383B">
        <w:t>party rights.</w:t>
      </w:r>
    </w:p>
    <w:p w14:paraId="70F110E7" w14:textId="77777777" w:rsidR="00E8383B" w:rsidRPr="00E8383B" w:rsidRDefault="00E8383B" w:rsidP="00E8383B">
      <w:pPr>
        <w:pStyle w:val="NoSpacing"/>
      </w:pPr>
    </w:p>
    <w:p w14:paraId="62718D94" w14:textId="77777777" w:rsidR="00E8383B" w:rsidRPr="00E8383B" w:rsidRDefault="00E8383B" w:rsidP="00E8383B">
      <w:pPr>
        <w:pStyle w:val="Bodycopy"/>
      </w:pPr>
      <w:r w:rsidRPr="00E8383B">
        <w:t xml:space="preserve">All nominees must complete </w:t>
      </w:r>
      <w:r w:rsidRPr="00E8383B">
        <w:rPr>
          <w:b/>
          <w:bCs/>
        </w:rPr>
        <w:t>Section 3: Entry Release Form</w:t>
      </w:r>
      <w:r w:rsidRPr="00E8383B">
        <w:t>.</w:t>
      </w:r>
    </w:p>
    <w:p w14:paraId="35636CD1" w14:textId="77777777" w:rsidR="00E8383B" w:rsidRDefault="00E8383B" w:rsidP="00E456B4">
      <w:pPr>
        <w:pStyle w:val="Bodycopy"/>
      </w:pPr>
    </w:p>
    <w:p w14:paraId="54B07763" w14:textId="77777777" w:rsidR="00E456B4" w:rsidRPr="00233EB6" w:rsidRDefault="00E456B4" w:rsidP="00E456B4">
      <w:pPr>
        <w:spacing w:after="0" w:line="240" w:lineRule="auto"/>
      </w:pPr>
    </w:p>
    <w:p w14:paraId="10E0E962" w14:textId="77777777" w:rsidR="00E456B4" w:rsidRPr="00C5660B" w:rsidRDefault="00E456B4" w:rsidP="00E456B4">
      <w:pPr>
        <w:pStyle w:val="Numberedlist2a"/>
        <w:numPr>
          <w:ilvl w:val="0"/>
          <w:numId w:val="0"/>
        </w:numPr>
        <w:ind w:left="567" w:hanging="567"/>
        <w:rPr>
          <w:b/>
          <w:bCs/>
        </w:rPr>
      </w:pPr>
      <w:r w:rsidRPr="00E520E8">
        <w:rPr>
          <w:b/>
          <w:bCs/>
        </w:rPr>
        <w:t xml:space="preserve">1.6 </w:t>
      </w:r>
      <w:r w:rsidRPr="00E520E8">
        <w:rPr>
          <w:b/>
          <w:bCs/>
        </w:rPr>
        <w:tab/>
      </w:r>
      <w:r w:rsidRPr="00C5660B">
        <w:rPr>
          <w:b/>
          <w:bCs/>
        </w:rPr>
        <w:t>Submitting an Entry</w:t>
      </w:r>
    </w:p>
    <w:p w14:paraId="1F6614F8" w14:textId="54D87305" w:rsidR="00E456B4" w:rsidRPr="00233EB6" w:rsidRDefault="00E456B4" w:rsidP="00E456B4">
      <w:pPr>
        <w:pStyle w:val="Bodycopy"/>
      </w:pPr>
      <w:r w:rsidRPr="00233EB6">
        <w:t xml:space="preserve">Entries must be saved </w:t>
      </w:r>
      <w:r w:rsidR="003547CB">
        <w:t>as an individual folder</w:t>
      </w:r>
      <w:r w:rsidRPr="00233EB6">
        <w:t xml:space="preserve"> on a cloud</w:t>
      </w:r>
      <w:r w:rsidR="003547CB">
        <w:t xml:space="preserve">-based </w:t>
      </w:r>
      <w:r w:rsidRPr="00233EB6">
        <w:t xml:space="preserve">platform (e.g., Dropbox, WeTransfer, OneDrive, Google Drive). The download link must be emailed to </w:t>
      </w:r>
      <w:hyperlink r:id="rId15" w:history="1">
        <w:r w:rsidRPr="003547CB">
          <w:rPr>
            <w:rStyle w:val="Hyperlink"/>
            <w:rFonts w:eastAsiaTheme="majorEastAsia"/>
            <w:b/>
            <w:bCs/>
            <w:color w:val="0F0F0F" w:themeColor="text1"/>
            <w:u w:val="none"/>
          </w:rPr>
          <w:t>presidents.medals@riba.org</w:t>
        </w:r>
      </w:hyperlink>
      <w:r w:rsidRPr="00233EB6">
        <w:t xml:space="preserve">. </w:t>
      </w:r>
    </w:p>
    <w:p w14:paraId="2A3F22B2" w14:textId="77777777" w:rsidR="00E456B4" w:rsidRDefault="00E456B4" w:rsidP="00E456B4">
      <w:pPr>
        <w:pStyle w:val="Bodycopy"/>
      </w:pPr>
    </w:p>
    <w:p w14:paraId="5322CDC5" w14:textId="180DCCAA" w:rsidR="00E456B4" w:rsidRPr="00233EB6" w:rsidRDefault="00E456B4" w:rsidP="00E456B4">
      <w:pPr>
        <w:pStyle w:val="Bodycopy"/>
      </w:pPr>
      <w:r w:rsidRPr="00233EB6">
        <w:t xml:space="preserve">Physical submissions </w:t>
      </w:r>
      <w:r w:rsidR="003547CB">
        <w:t>will not be</w:t>
      </w:r>
      <w:r w:rsidRPr="00233EB6">
        <w:t xml:space="preserve"> accepted.</w:t>
      </w:r>
    </w:p>
    <w:p w14:paraId="793CE6DD" w14:textId="77777777" w:rsidR="00E456B4" w:rsidRDefault="00E456B4" w:rsidP="00E456B4">
      <w:pPr>
        <w:spacing w:after="0" w:line="240" w:lineRule="auto"/>
        <w:rPr>
          <w:rFonts w:eastAsiaTheme="majorEastAsia"/>
          <w:b/>
          <w:bCs w:val="0"/>
        </w:rPr>
      </w:pPr>
    </w:p>
    <w:p w14:paraId="3071A67F" w14:textId="77777777" w:rsidR="00E456B4" w:rsidRPr="00233EB6" w:rsidRDefault="00E456B4" w:rsidP="00E456B4">
      <w:pPr>
        <w:spacing w:after="0" w:line="240" w:lineRule="auto"/>
        <w:rPr>
          <w:b/>
          <w:bCs w:val="0"/>
        </w:rPr>
      </w:pPr>
      <w:r w:rsidRPr="00233EB6">
        <w:rPr>
          <w:rFonts w:eastAsiaTheme="majorEastAsia"/>
          <w:b/>
          <w:bCs w:val="0"/>
        </w:rPr>
        <w:t>Submission deadlines</w:t>
      </w:r>
      <w:r w:rsidRPr="00233EB6">
        <w:rPr>
          <w:b/>
          <w:bCs w:val="0"/>
        </w:rPr>
        <w:t>:</w:t>
      </w:r>
    </w:p>
    <w:p w14:paraId="130D1382" w14:textId="77777777" w:rsidR="00E456B4" w:rsidRPr="00BD2E88" w:rsidRDefault="00E456B4" w:rsidP="00E456B4">
      <w:pPr>
        <w:pStyle w:val="Bulletedlistone"/>
        <w:rPr>
          <w:b/>
          <w:bCs/>
        </w:rPr>
      </w:pPr>
      <w:r w:rsidRPr="00BD2E88">
        <w:rPr>
          <w:b/>
          <w:bCs/>
        </w:rPr>
        <w:t xml:space="preserve">Dissertation Medal: </w:t>
      </w:r>
    </w:p>
    <w:p w14:paraId="77B20CA2" w14:textId="77777777" w:rsidR="00E456B4" w:rsidRPr="002A5961" w:rsidRDefault="00E456B4" w:rsidP="00E456B4">
      <w:pPr>
        <w:pStyle w:val="Bulletedlistone"/>
        <w:numPr>
          <w:ilvl w:val="0"/>
          <w:numId w:val="0"/>
        </w:numPr>
        <w:ind w:left="170"/>
      </w:pPr>
      <w:r w:rsidRPr="002A5961">
        <w:t>15:00 BST (14:00 UTC), Monday, 20 July 2026</w:t>
      </w:r>
    </w:p>
    <w:p w14:paraId="049B9BB7" w14:textId="77777777" w:rsidR="00E456B4" w:rsidRPr="00BD2E88" w:rsidRDefault="00E456B4" w:rsidP="00E456B4">
      <w:pPr>
        <w:pStyle w:val="Bulletedlistone"/>
        <w:rPr>
          <w:b/>
          <w:bCs/>
        </w:rPr>
      </w:pPr>
      <w:r w:rsidRPr="00BD2E88">
        <w:rPr>
          <w:b/>
          <w:bCs/>
        </w:rPr>
        <w:t xml:space="preserve">Bronze Medal: </w:t>
      </w:r>
    </w:p>
    <w:p w14:paraId="60B16E81" w14:textId="77777777" w:rsidR="00E456B4" w:rsidRPr="002A5961" w:rsidRDefault="00E456B4" w:rsidP="00E456B4">
      <w:pPr>
        <w:pStyle w:val="Bulletedlistone"/>
        <w:numPr>
          <w:ilvl w:val="0"/>
          <w:numId w:val="0"/>
        </w:numPr>
        <w:ind w:left="170"/>
      </w:pPr>
      <w:r w:rsidRPr="002A5961">
        <w:t>15:00 BST (14:00 UTC), Monday, 27 July 2026</w:t>
      </w:r>
    </w:p>
    <w:p w14:paraId="11E93F74" w14:textId="77777777" w:rsidR="00E456B4" w:rsidRPr="002A5961" w:rsidRDefault="00E456B4" w:rsidP="00E456B4">
      <w:pPr>
        <w:pStyle w:val="Bulletedlistone"/>
        <w:rPr>
          <w:b/>
          <w:bCs/>
          <w:i/>
          <w:iCs/>
        </w:rPr>
      </w:pPr>
      <w:r w:rsidRPr="002A5961">
        <w:rPr>
          <w:b/>
          <w:bCs/>
          <w:i/>
          <w:iCs/>
        </w:rPr>
        <w:t xml:space="preserve">Silver Medal: </w:t>
      </w:r>
    </w:p>
    <w:p w14:paraId="3C3410E5" w14:textId="77777777" w:rsidR="00E456B4" w:rsidRPr="002A5961" w:rsidRDefault="00E456B4" w:rsidP="00E456B4">
      <w:pPr>
        <w:pStyle w:val="Bulletedlistone"/>
        <w:numPr>
          <w:ilvl w:val="0"/>
          <w:numId w:val="0"/>
        </w:numPr>
        <w:ind w:left="170"/>
        <w:rPr>
          <w:bCs/>
          <w:i/>
          <w:iCs/>
        </w:rPr>
      </w:pPr>
      <w:r w:rsidRPr="002A5961">
        <w:rPr>
          <w:i/>
          <w:iCs/>
        </w:rPr>
        <w:t>15:00 BST (14:00 UTC), Monday, 27 July 2026</w:t>
      </w:r>
    </w:p>
    <w:p w14:paraId="3478ED2B" w14:textId="77777777" w:rsidR="00E456B4" w:rsidRDefault="00E456B4" w:rsidP="00E456B4">
      <w:pPr>
        <w:pStyle w:val="Bodycopy"/>
      </w:pPr>
    </w:p>
    <w:p w14:paraId="51D2CDA8" w14:textId="77777777" w:rsidR="002A5961" w:rsidRPr="002A5961" w:rsidRDefault="002A5961" w:rsidP="002A5961">
      <w:pPr>
        <w:spacing w:after="0" w:line="240" w:lineRule="auto"/>
        <w:rPr>
          <w:rFonts w:cstheme="minorBidi"/>
          <w:bCs w:val="0"/>
          <w:color w:val="0F0F0F"/>
          <w:kern w:val="2"/>
          <w14:ligatures w14:val="standardContextual"/>
        </w:rPr>
      </w:pPr>
      <w:r w:rsidRPr="002A5961">
        <w:rPr>
          <w:rFonts w:cstheme="minorBidi"/>
          <w:bCs w:val="0"/>
          <w:color w:val="0F0F0F"/>
          <w:kern w:val="2"/>
          <w14:ligatures w14:val="standardContextual"/>
        </w:rPr>
        <w:t>Due to the high volume of submissions, RIBA is unable to confirm receipt of entries and accepts no responsibility for undelivered emails. Entrants are advised to request a delivery receipt from their email provider.</w:t>
      </w:r>
    </w:p>
    <w:p w14:paraId="461A6D3F" w14:textId="77777777" w:rsidR="00E456B4" w:rsidRPr="00233EB6" w:rsidRDefault="00E456B4" w:rsidP="00E456B4">
      <w:pPr>
        <w:spacing w:after="0" w:line="240" w:lineRule="auto"/>
      </w:pPr>
    </w:p>
    <w:p w14:paraId="7EDDD4F6" w14:textId="3FE598BA" w:rsidR="00E456B4" w:rsidRPr="00233EB6" w:rsidRDefault="00E456B4" w:rsidP="00E456B4">
      <w:pPr>
        <w:spacing w:after="0" w:line="240" w:lineRule="auto"/>
        <w:ind w:left="567" w:hanging="567"/>
        <w:rPr>
          <w:b/>
        </w:rPr>
      </w:pPr>
      <w:r w:rsidRPr="00233EB6">
        <w:rPr>
          <w:b/>
        </w:rPr>
        <w:t xml:space="preserve">1.7 </w:t>
      </w:r>
      <w:r>
        <w:rPr>
          <w:b/>
        </w:rPr>
        <w:tab/>
      </w:r>
      <w:r w:rsidRPr="00233EB6">
        <w:rPr>
          <w:b/>
        </w:rPr>
        <w:t>Contact</w:t>
      </w:r>
      <w:r w:rsidR="00BB00CE">
        <w:rPr>
          <w:b/>
        </w:rPr>
        <w:t>ing</w:t>
      </w:r>
      <w:r w:rsidRPr="00233EB6">
        <w:rPr>
          <w:b/>
        </w:rPr>
        <w:t xml:space="preserve"> Us</w:t>
      </w:r>
    </w:p>
    <w:p w14:paraId="1F3FE1B9" w14:textId="634FF9EE" w:rsidR="00E456B4" w:rsidRPr="00233EB6" w:rsidRDefault="00521582" w:rsidP="00E456B4">
      <w:pPr>
        <w:pStyle w:val="Bodycopy"/>
      </w:pPr>
      <w:r w:rsidRPr="00521582">
        <w:t>For enquiries relating to the President’s Medals</w:t>
      </w:r>
      <w:r w:rsidR="00E456B4" w:rsidRPr="00233EB6">
        <w:t xml:space="preserve">, </w:t>
      </w:r>
      <w:r>
        <w:t xml:space="preserve">please </w:t>
      </w:r>
      <w:r w:rsidR="00E456B4" w:rsidRPr="00233EB6">
        <w:t xml:space="preserve">write to </w:t>
      </w:r>
      <w:hyperlink r:id="rId16" w:history="1">
        <w:r w:rsidR="00E456B4" w:rsidRPr="00233EB6">
          <w:rPr>
            <w:rStyle w:val="Hyperlink"/>
            <w:rFonts w:eastAsiaTheme="majorEastAsia"/>
          </w:rPr>
          <w:t>presidents.medals@riba.org</w:t>
        </w:r>
      </w:hyperlink>
      <w:r w:rsidR="00E456B4" w:rsidRPr="00233EB6">
        <w:t xml:space="preserve"> or contact:</w:t>
      </w:r>
    </w:p>
    <w:tbl>
      <w:tblPr>
        <w:tblW w:w="5000" w:type="pct"/>
        <w:tblLook w:val="04A0" w:firstRow="1" w:lastRow="0" w:firstColumn="1" w:lastColumn="0" w:noHBand="0" w:noVBand="1"/>
      </w:tblPr>
      <w:tblGrid>
        <w:gridCol w:w="5046"/>
        <w:gridCol w:w="5046"/>
      </w:tblGrid>
      <w:tr w:rsidR="00E456B4" w:rsidRPr="00233EB6" w14:paraId="12DBBDC0" w14:textId="77777777" w:rsidTr="002765AC">
        <w:trPr>
          <w:trHeight w:val="170"/>
        </w:trPr>
        <w:tc>
          <w:tcPr>
            <w:tcW w:w="2500" w:type="pct"/>
          </w:tcPr>
          <w:p w14:paraId="70C32F86" w14:textId="77777777" w:rsidR="00E456B4" w:rsidRPr="00233EB6" w:rsidRDefault="00E456B4" w:rsidP="002765AC">
            <w:pPr>
              <w:spacing w:after="0" w:line="240" w:lineRule="auto"/>
              <w:ind w:left="-110"/>
            </w:pPr>
            <w:r w:rsidRPr="00233EB6">
              <w:t>John-Paul Nunes</w:t>
            </w:r>
          </w:p>
        </w:tc>
        <w:tc>
          <w:tcPr>
            <w:tcW w:w="2500" w:type="pct"/>
          </w:tcPr>
          <w:p w14:paraId="0B03262A" w14:textId="77777777" w:rsidR="00E456B4" w:rsidRPr="00233EB6" w:rsidRDefault="00E456B4" w:rsidP="002765AC">
            <w:pPr>
              <w:spacing w:after="0" w:line="240" w:lineRule="auto"/>
              <w:ind w:left="-47"/>
            </w:pPr>
            <w:r w:rsidRPr="00233EB6">
              <w:t>Sophie Arp</w:t>
            </w:r>
          </w:p>
        </w:tc>
      </w:tr>
      <w:tr w:rsidR="00E456B4" w:rsidRPr="00233EB6" w14:paraId="67C072B7" w14:textId="77777777" w:rsidTr="002765AC">
        <w:trPr>
          <w:trHeight w:val="170"/>
        </w:trPr>
        <w:tc>
          <w:tcPr>
            <w:tcW w:w="2500" w:type="pct"/>
          </w:tcPr>
          <w:p w14:paraId="130B33D6" w14:textId="77777777" w:rsidR="00E456B4" w:rsidRPr="00233EB6" w:rsidRDefault="00E456B4" w:rsidP="002765AC">
            <w:pPr>
              <w:spacing w:after="0" w:line="240" w:lineRule="auto"/>
              <w:ind w:left="-110"/>
            </w:pPr>
            <w:r w:rsidRPr="00233EB6">
              <w:t>Head of Education Projects</w:t>
            </w:r>
          </w:p>
        </w:tc>
        <w:tc>
          <w:tcPr>
            <w:tcW w:w="2500" w:type="pct"/>
          </w:tcPr>
          <w:p w14:paraId="2FD05E5A" w14:textId="77777777" w:rsidR="00E456B4" w:rsidRPr="00233EB6" w:rsidRDefault="00E456B4" w:rsidP="002765AC">
            <w:pPr>
              <w:spacing w:after="0" w:line="240" w:lineRule="auto"/>
              <w:ind w:left="-47"/>
            </w:pPr>
            <w:r w:rsidRPr="00233EB6">
              <w:t>Education Projects Coordinator</w:t>
            </w:r>
          </w:p>
        </w:tc>
      </w:tr>
      <w:tr w:rsidR="00E456B4" w:rsidRPr="00233EB6" w14:paraId="1F18A7B7" w14:textId="77777777" w:rsidTr="002765AC">
        <w:trPr>
          <w:trHeight w:val="170"/>
        </w:trPr>
        <w:tc>
          <w:tcPr>
            <w:tcW w:w="2500" w:type="pct"/>
          </w:tcPr>
          <w:p w14:paraId="5CFDD662" w14:textId="77777777" w:rsidR="00E456B4" w:rsidRPr="00233EB6" w:rsidRDefault="00E456B4" w:rsidP="002765AC">
            <w:pPr>
              <w:spacing w:after="0" w:line="240" w:lineRule="auto"/>
              <w:ind w:left="-110"/>
            </w:pPr>
            <w:hyperlink r:id="rId17" w:history="1">
              <w:r w:rsidRPr="00233EB6">
                <w:rPr>
                  <w:rStyle w:val="Hyperlink"/>
                  <w:rFonts w:eastAsiaTheme="majorEastAsia"/>
                </w:rPr>
                <w:t>john-paul.nunes@riba.org</w:t>
              </w:r>
            </w:hyperlink>
          </w:p>
        </w:tc>
        <w:tc>
          <w:tcPr>
            <w:tcW w:w="2500" w:type="pct"/>
          </w:tcPr>
          <w:p w14:paraId="111649C4" w14:textId="77777777" w:rsidR="00E456B4" w:rsidRPr="00233EB6" w:rsidRDefault="00E456B4" w:rsidP="002765AC">
            <w:pPr>
              <w:spacing w:after="0" w:line="240" w:lineRule="auto"/>
              <w:ind w:left="-47"/>
            </w:pPr>
            <w:hyperlink r:id="rId18" w:history="1">
              <w:r w:rsidRPr="00233EB6">
                <w:rPr>
                  <w:rStyle w:val="Hyperlink"/>
                </w:rPr>
                <w:t>sophie.arp@riba.org</w:t>
              </w:r>
            </w:hyperlink>
            <w:r w:rsidRPr="00233EB6">
              <w:t xml:space="preserve"> </w:t>
            </w:r>
          </w:p>
        </w:tc>
      </w:tr>
    </w:tbl>
    <w:p w14:paraId="0FE6E436" w14:textId="77777777" w:rsidR="00E456B4" w:rsidRPr="00233EB6" w:rsidRDefault="00E456B4" w:rsidP="00E456B4">
      <w:pPr>
        <w:spacing w:after="0" w:line="240" w:lineRule="auto"/>
        <w:rPr>
          <w:bCs w:val="0"/>
          <w:noProof/>
          <w:color w:val="0F0F0F" w:themeColor="text1"/>
          <w:lang w:val="it-IT"/>
        </w:rPr>
      </w:pPr>
    </w:p>
    <w:p w14:paraId="27CD9F18" w14:textId="77777777" w:rsidR="00E456B4" w:rsidRPr="00233EB6" w:rsidRDefault="00E456B4" w:rsidP="00E456B4">
      <w:pPr>
        <w:spacing w:after="0" w:line="240" w:lineRule="auto"/>
        <w:rPr>
          <w:bCs w:val="0"/>
          <w:noProof/>
          <w:color w:val="0F0F0F" w:themeColor="text1"/>
          <w:lang w:val="it-IT"/>
        </w:rPr>
      </w:pPr>
    </w:p>
    <w:p w14:paraId="165D2D65" w14:textId="77777777" w:rsidR="00E456B4" w:rsidRPr="00233EB6" w:rsidRDefault="00E456B4" w:rsidP="00E456B4">
      <w:pPr>
        <w:spacing w:after="0" w:line="240" w:lineRule="auto"/>
        <w:rPr>
          <w:bCs w:val="0"/>
          <w:color w:val="0F0F0F" w:themeColor="text1"/>
        </w:rPr>
      </w:pPr>
      <w:r w:rsidRPr="00233EB6">
        <w:rPr>
          <w:bCs w:val="0"/>
          <w:color w:val="0F0F0F" w:themeColor="text1"/>
        </w:rPr>
        <w:br w:type="page"/>
      </w:r>
    </w:p>
    <w:p w14:paraId="0FA32EB9" w14:textId="68A73055" w:rsidR="00E456B4" w:rsidRPr="00E520E8" w:rsidRDefault="009F3236" w:rsidP="00E456B4">
      <w:pPr>
        <w:pStyle w:val="Numberedlist1"/>
        <w:ind w:left="567" w:hanging="567"/>
        <w:rPr>
          <w:b/>
          <w:bCs/>
          <w:sz w:val="24"/>
          <w:szCs w:val="24"/>
        </w:rPr>
      </w:pPr>
      <w:r>
        <w:rPr>
          <w:b/>
          <w:bCs/>
          <w:sz w:val="24"/>
          <w:szCs w:val="24"/>
        </w:rPr>
        <w:lastRenderedPageBreak/>
        <w:t>2</w:t>
      </w:r>
      <w:r>
        <w:rPr>
          <w:b/>
          <w:bCs/>
          <w:sz w:val="24"/>
          <w:szCs w:val="24"/>
        </w:rPr>
        <w:tab/>
      </w:r>
      <w:r w:rsidR="00E456B4" w:rsidRPr="00E520E8">
        <w:rPr>
          <w:b/>
          <w:bCs/>
          <w:sz w:val="24"/>
          <w:szCs w:val="24"/>
        </w:rPr>
        <w:t xml:space="preserve">Entry Nomination </w:t>
      </w:r>
    </w:p>
    <w:p w14:paraId="02441713" w14:textId="77777777" w:rsidR="00E456B4" w:rsidRDefault="00E456B4" w:rsidP="00E456B4">
      <w:pPr>
        <w:spacing w:after="0" w:line="240" w:lineRule="auto"/>
      </w:pPr>
    </w:p>
    <w:p w14:paraId="0935D94C" w14:textId="77777777" w:rsidR="00E456B4" w:rsidRDefault="00E456B4" w:rsidP="00E456B4">
      <w:pPr>
        <w:pStyle w:val="Bodycopy"/>
      </w:pPr>
      <w:r w:rsidRPr="00233EB6">
        <w:t xml:space="preserve">This section must be completed jointly by the student(s) who authored the entry and by the tutor(s) / dissertation supervisor(s) responsible for overseeing its development. </w:t>
      </w:r>
    </w:p>
    <w:p w14:paraId="71DDDE39" w14:textId="77777777" w:rsidR="00E456B4" w:rsidRPr="00233EB6" w:rsidRDefault="00E456B4" w:rsidP="00E456B4">
      <w:pPr>
        <w:pStyle w:val="Bodycopy"/>
      </w:pPr>
    </w:p>
    <w:p w14:paraId="67A32895" w14:textId="77777777" w:rsidR="00E456B4" w:rsidRDefault="00E456B4" w:rsidP="00E456B4">
      <w:pPr>
        <w:pStyle w:val="Bodycopy"/>
      </w:pPr>
      <w:r w:rsidRPr="00233EB6">
        <w:t xml:space="preserve">If the entry was produced by multiple students or overseen by multiple tutors / dissertation supervisors, please use the extra rows or add more rows as required to provide details for all co-authors and co-tutors / co-supervisors. </w:t>
      </w:r>
    </w:p>
    <w:p w14:paraId="7958BECE" w14:textId="77777777" w:rsidR="00E456B4" w:rsidRPr="00233EB6" w:rsidRDefault="00E456B4" w:rsidP="00E456B4">
      <w:pPr>
        <w:pStyle w:val="Bodycopy"/>
      </w:pPr>
    </w:p>
    <w:p w14:paraId="5C9CED81" w14:textId="77777777" w:rsidR="00E456B4" w:rsidRPr="00233EB6" w:rsidRDefault="00E456B4" w:rsidP="00E456B4">
      <w:pPr>
        <w:pStyle w:val="Bodycopy"/>
      </w:pPr>
      <w:r w:rsidRPr="00233EB6">
        <w:t>Only the individuals named in this section will be acknowledged in any publications, press materials, awards certificates or ceremony speeches related to the awards.</w:t>
      </w:r>
    </w:p>
    <w:p w14:paraId="0B5053B2" w14:textId="77777777" w:rsidR="00E456B4" w:rsidRPr="00233EB6" w:rsidRDefault="00E456B4" w:rsidP="00E456B4">
      <w:pPr>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365"/>
        <w:gridCol w:w="3365"/>
      </w:tblGrid>
      <w:tr w:rsidR="00E456B4" w:rsidRPr="00233EB6" w14:paraId="6C1AEBB5" w14:textId="77777777" w:rsidTr="002765AC">
        <w:trPr>
          <w:trHeight w:val="340"/>
        </w:trPr>
        <w:tc>
          <w:tcPr>
            <w:tcW w:w="5000" w:type="pct"/>
            <w:gridSpan w:val="3"/>
            <w:tcBorders>
              <w:bottom w:val="single" w:sz="8" w:space="0" w:color="FFFFFF" w:themeColor="background1"/>
            </w:tcBorders>
            <w:shd w:val="clear" w:color="auto" w:fill="FA1E1E" w:themeFill="text2"/>
            <w:vAlign w:val="center"/>
          </w:tcPr>
          <w:p w14:paraId="23A7815F" w14:textId="77777777" w:rsidR="00E456B4" w:rsidRPr="00233EB6" w:rsidRDefault="00E456B4" w:rsidP="002765AC">
            <w:pPr>
              <w:pStyle w:val="Subheading2"/>
              <w:rPr>
                <w:rStyle w:val="Emphasis"/>
                <w:rFonts w:eastAsiaTheme="majorEastAsia"/>
                <w:color w:val="FFFFFF" w:themeColor="background1"/>
              </w:rPr>
            </w:pPr>
            <w:r w:rsidRPr="00233EB6">
              <w:rPr>
                <w:rFonts w:ascii="Public Sans" w:hAnsi="Public Sans" w:cs="Calibri"/>
                <w:color w:val="FFFFFF" w:themeColor="background1"/>
              </w:rPr>
              <w:t xml:space="preserve">Medal Category </w:t>
            </w:r>
            <w:r w:rsidRPr="00233EB6">
              <w:rPr>
                <w:rFonts w:ascii="Public Sans" w:hAnsi="Public Sans" w:cs="Calibri"/>
                <w:b w:val="0"/>
                <w:bCs/>
                <w:color w:val="FFFFFF" w:themeColor="background1"/>
              </w:rPr>
              <w:t>(please tick one per entry)</w:t>
            </w:r>
          </w:p>
        </w:tc>
      </w:tr>
      <w:tr w:rsidR="00E456B4" w:rsidRPr="00233EB6" w14:paraId="1E6861B0" w14:textId="77777777" w:rsidTr="002765AC">
        <w:trPr>
          <w:trHeight w:val="454"/>
        </w:trPr>
        <w:tc>
          <w:tcPr>
            <w:tcW w:w="1666" w:type="pct"/>
            <w:tcBorders>
              <w:top w:val="single" w:sz="8" w:space="0" w:color="FFFFFF" w:themeColor="background1"/>
              <w:bottom w:val="single" w:sz="8" w:space="0" w:color="FFFFFF" w:themeColor="background1"/>
              <w:right w:val="single" w:sz="12" w:space="0" w:color="FFFFFF" w:themeColor="background1"/>
            </w:tcBorders>
            <w:shd w:val="clear" w:color="auto" w:fill="F6ECE2" w:themeFill="background2"/>
            <w:vAlign w:val="center"/>
          </w:tcPr>
          <w:p w14:paraId="5FD1628F" w14:textId="77777777" w:rsidR="00E456B4" w:rsidRPr="00233EB6" w:rsidRDefault="00000000" w:rsidP="002765AC">
            <w:pPr>
              <w:pStyle w:val="NoSpacing"/>
              <w:rPr>
                <w:rStyle w:val="Emphasis"/>
                <w:rFonts w:eastAsiaTheme="majorEastAsia"/>
              </w:rPr>
            </w:pPr>
            <w:sdt>
              <w:sdtPr>
                <w:rPr>
                  <w:rFonts w:cs="Arial"/>
                  <w:iCs/>
                  <w:color w:val="0F0F0F" w:themeColor="text1"/>
                </w:rPr>
                <w:id w:val="-802147978"/>
                <w14:checkbox>
                  <w14:checked w14:val="0"/>
                  <w14:checkedState w14:val="00FE" w14:font="Wingdings"/>
                  <w14:uncheckedState w14:val="006F" w14:font="Wingdings"/>
                </w14:checkbox>
              </w:sdtPr>
              <w:sdtContent>
                <w:r w:rsidR="00E456B4" w:rsidRPr="00233EB6">
                  <w:rPr>
                    <w:rFonts w:ascii="Public Sans" w:hAnsi="Public Sans" w:cs="Arial"/>
                  </w:rPr>
                  <w:sym w:font="Wingdings" w:char="F06F"/>
                </w:r>
              </w:sdtContent>
            </w:sdt>
            <w:r w:rsidR="00E456B4" w:rsidRPr="00233EB6">
              <w:rPr>
                <w:rFonts w:ascii="Public Sans" w:hAnsi="Public Sans"/>
                <w:spacing w:val="-2"/>
              </w:rPr>
              <w:t xml:space="preserve"> RIBA Bronze Medal</w:t>
            </w:r>
          </w:p>
        </w:tc>
        <w:tc>
          <w:tcPr>
            <w:tcW w:w="1667" w:type="pct"/>
            <w:tcBorders>
              <w:top w:val="single" w:sz="8"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F6ECE2" w:themeFill="background2"/>
            <w:vAlign w:val="center"/>
          </w:tcPr>
          <w:p w14:paraId="7EBEDFB0" w14:textId="73E7A537" w:rsidR="00E456B4" w:rsidRPr="00233EB6" w:rsidRDefault="00000000" w:rsidP="002765AC">
            <w:pPr>
              <w:pStyle w:val="NoSpacing"/>
              <w:rPr>
                <w:rStyle w:val="Emphasis"/>
                <w:rFonts w:eastAsiaTheme="majorEastAsia"/>
              </w:rPr>
            </w:pPr>
            <w:sdt>
              <w:sdtPr>
                <w:rPr>
                  <w:rFonts w:cs="Arial"/>
                  <w:iCs/>
                  <w:color w:val="0F0F0F" w:themeColor="text1"/>
                </w:rPr>
                <w:id w:val="-461659613"/>
                <w14:checkbox>
                  <w14:checked w14:val="0"/>
                  <w14:checkedState w14:val="00FE" w14:font="Wingdings"/>
                  <w14:uncheckedState w14:val="006F" w14:font="Wingdings"/>
                </w14:checkbox>
              </w:sdtPr>
              <w:sdtContent>
                <w:r w:rsidR="00E456B4" w:rsidRPr="00233EB6">
                  <w:rPr>
                    <w:rFonts w:ascii="Public Sans" w:hAnsi="Public Sans" w:cs="Arial"/>
                  </w:rPr>
                  <w:sym w:font="Wingdings" w:char="F06F"/>
                </w:r>
              </w:sdtContent>
            </w:sdt>
            <w:r w:rsidR="00E456B4" w:rsidRPr="00233EB6">
              <w:rPr>
                <w:rFonts w:ascii="Public Sans" w:hAnsi="Public Sans"/>
                <w:spacing w:val="-2"/>
              </w:rPr>
              <w:t xml:space="preserve"> RIBA Silver </w:t>
            </w:r>
            <w:r w:rsidR="00AD47AE">
              <w:rPr>
                <w:rFonts w:ascii="Public Sans" w:hAnsi="Public Sans"/>
                <w:spacing w:val="-2"/>
              </w:rPr>
              <w:t>M</w:t>
            </w:r>
            <w:r w:rsidR="00E456B4" w:rsidRPr="00233EB6">
              <w:rPr>
                <w:rFonts w:ascii="Public Sans" w:hAnsi="Public Sans"/>
                <w:spacing w:val="-2"/>
              </w:rPr>
              <w:t>edal</w:t>
            </w:r>
          </w:p>
        </w:tc>
        <w:tc>
          <w:tcPr>
            <w:tcW w:w="1667" w:type="pct"/>
            <w:tcBorders>
              <w:top w:val="single" w:sz="8" w:space="0" w:color="FFFFFF" w:themeColor="background1"/>
              <w:left w:val="single" w:sz="12" w:space="0" w:color="FFFFFF" w:themeColor="background1"/>
              <w:bottom w:val="single" w:sz="4" w:space="0" w:color="FFFFFF" w:themeColor="background1"/>
            </w:tcBorders>
            <w:shd w:val="clear" w:color="auto" w:fill="F6ECE2" w:themeFill="background2"/>
            <w:vAlign w:val="center"/>
          </w:tcPr>
          <w:p w14:paraId="7B9857AC" w14:textId="77777777" w:rsidR="00E456B4" w:rsidRPr="00233EB6" w:rsidRDefault="00000000" w:rsidP="002765AC">
            <w:pPr>
              <w:pStyle w:val="NoSpacing"/>
              <w:rPr>
                <w:rStyle w:val="Emphasis"/>
                <w:rFonts w:eastAsiaTheme="majorEastAsia"/>
              </w:rPr>
            </w:pPr>
            <w:sdt>
              <w:sdtPr>
                <w:rPr>
                  <w:rFonts w:cs="Arial"/>
                  <w:iCs/>
                  <w:color w:val="0F0F0F" w:themeColor="text1"/>
                </w:rPr>
                <w:id w:val="-1571112820"/>
                <w14:checkbox>
                  <w14:checked w14:val="0"/>
                  <w14:checkedState w14:val="00FE" w14:font="Wingdings"/>
                  <w14:uncheckedState w14:val="006F" w14:font="Wingdings"/>
                </w14:checkbox>
              </w:sdtPr>
              <w:sdtContent>
                <w:r w:rsidR="00E456B4" w:rsidRPr="00233EB6">
                  <w:rPr>
                    <w:rFonts w:ascii="Public Sans" w:hAnsi="Public Sans" w:cs="Arial"/>
                  </w:rPr>
                  <w:sym w:font="Wingdings" w:char="F06F"/>
                </w:r>
              </w:sdtContent>
            </w:sdt>
            <w:r w:rsidR="00E456B4" w:rsidRPr="00233EB6">
              <w:rPr>
                <w:rFonts w:ascii="Public Sans" w:hAnsi="Public Sans"/>
                <w:spacing w:val="-2"/>
              </w:rPr>
              <w:t xml:space="preserve"> RIBA Dissertation Medal</w:t>
            </w:r>
          </w:p>
        </w:tc>
      </w:tr>
    </w:tbl>
    <w:p w14:paraId="25786EB0" w14:textId="77777777" w:rsidR="00E456B4" w:rsidRPr="00233EB6" w:rsidRDefault="00E456B4" w:rsidP="00E456B4">
      <w:pPr>
        <w:spacing w:after="0" w:line="240" w:lineRule="auto"/>
        <w:rPr>
          <w:shd w:val="clear" w:color="auto" w:fill="FFFFF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2"/>
      </w:tblGrid>
      <w:tr w:rsidR="00E456B4" w:rsidRPr="00233EB6" w14:paraId="2CDF0DEE" w14:textId="77777777" w:rsidTr="002765AC">
        <w:trPr>
          <w:trHeight w:val="340"/>
        </w:trPr>
        <w:tc>
          <w:tcPr>
            <w:tcW w:w="5000" w:type="pct"/>
            <w:tcBorders>
              <w:bottom w:val="single" w:sz="8" w:space="0" w:color="FFFFFF" w:themeColor="background1"/>
            </w:tcBorders>
            <w:shd w:val="clear" w:color="auto" w:fill="FA1E1E" w:themeFill="text2"/>
            <w:vAlign w:val="center"/>
          </w:tcPr>
          <w:p w14:paraId="183B0FEF" w14:textId="77777777" w:rsidR="00E456B4" w:rsidRPr="00233EB6" w:rsidRDefault="00E456B4" w:rsidP="002765AC">
            <w:pPr>
              <w:pStyle w:val="Subheading2"/>
              <w:rPr>
                <w:rStyle w:val="Emphasis"/>
                <w:rFonts w:eastAsiaTheme="majorEastAsia"/>
                <w:color w:val="FFFFFF" w:themeColor="background1"/>
              </w:rPr>
            </w:pPr>
            <w:r w:rsidRPr="00233EB6">
              <w:rPr>
                <w:rFonts w:ascii="Public Sans" w:hAnsi="Public Sans" w:cs="Calibri"/>
                <w:color w:val="FFFFFF" w:themeColor="background1"/>
              </w:rPr>
              <w:t>Entry title</w:t>
            </w:r>
          </w:p>
        </w:tc>
      </w:tr>
      <w:tr w:rsidR="00E456B4" w:rsidRPr="00233EB6" w14:paraId="47FC7C50" w14:textId="77777777" w:rsidTr="002765AC">
        <w:trPr>
          <w:trHeight w:val="907"/>
        </w:trPr>
        <w:tc>
          <w:tcPr>
            <w:tcW w:w="5000" w:type="pct"/>
            <w:tcBorders>
              <w:top w:val="single" w:sz="8" w:space="0" w:color="FFFFFF" w:themeColor="background1"/>
              <w:bottom w:val="single" w:sz="8" w:space="0" w:color="FFFFFF" w:themeColor="background1"/>
            </w:tcBorders>
            <w:shd w:val="clear" w:color="auto" w:fill="F6ECE2" w:themeFill="background2"/>
          </w:tcPr>
          <w:p w14:paraId="04262F98" w14:textId="77777777" w:rsidR="00E456B4" w:rsidRPr="002C52C0" w:rsidRDefault="00E456B4" w:rsidP="002765AC">
            <w:pPr>
              <w:pStyle w:val="NoSpacing"/>
              <w:rPr>
                <w:rStyle w:val="Emphasis"/>
                <w:rFonts w:eastAsiaTheme="majorEastAsia"/>
              </w:rPr>
            </w:pPr>
          </w:p>
        </w:tc>
      </w:tr>
    </w:tbl>
    <w:p w14:paraId="3C39D557" w14:textId="77777777" w:rsidR="00E456B4" w:rsidRPr="00233EB6" w:rsidRDefault="00E456B4" w:rsidP="00E456B4">
      <w:pPr>
        <w:spacing w:after="0" w:line="240" w:lineRule="auto"/>
        <w:rPr>
          <w:shd w:val="clear" w:color="auto" w:fill="FFFFF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5046"/>
      </w:tblGrid>
      <w:tr w:rsidR="00E456B4" w:rsidRPr="00233EB6" w14:paraId="40036D69" w14:textId="77777777" w:rsidTr="002765AC">
        <w:trPr>
          <w:trHeight w:val="340"/>
        </w:trPr>
        <w:tc>
          <w:tcPr>
            <w:tcW w:w="2500" w:type="pct"/>
            <w:tcBorders>
              <w:bottom w:val="single" w:sz="8" w:space="0" w:color="FFFFFF" w:themeColor="background1"/>
              <w:right w:val="single" w:sz="12" w:space="0" w:color="FFFFFF" w:themeColor="background1"/>
            </w:tcBorders>
            <w:shd w:val="clear" w:color="auto" w:fill="FA1E1E" w:themeFill="text2"/>
            <w:vAlign w:val="center"/>
          </w:tcPr>
          <w:p w14:paraId="11BA4100" w14:textId="77777777" w:rsidR="00E456B4" w:rsidRPr="00233EB6" w:rsidRDefault="00E456B4" w:rsidP="002765AC">
            <w:pPr>
              <w:pStyle w:val="Subheading2"/>
              <w:rPr>
                <w:rStyle w:val="Emphasis"/>
                <w:rFonts w:eastAsiaTheme="majorEastAsia"/>
                <w:color w:val="FFFFFF" w:themeColor="background1"/>
              </w:rPr>
            </w:pPr>
            <w:r w:rsidRPr="00233EB6">
              <w:rPr>
                <w:rFonts w:ascii="Public Sans" w:hAnsi="Public Sans" w:cs="Calibri"/>
                <w:color w:val="FFFFFF" w:themeColor="background1"/>
              </w:rPr>
              <w:t>School of Architecture / University</w:t>
            </w:r>
          </w:p>
        </w:tc>
        <w:tc>
          <w:tcPr>
            <w:tcW w:w="2500" w:type="pct"/>
            <w:tcBorders>
              <w:left w:val="single" w:sz="12" w:space="0" w:color="FFFFFF" w:themeColor="background1"/>
              <w:bottom w:val="single" w:sz="8" w:space="0" w:color="FFFFFF" w:themeColor="background1"/>
            </w:tcBorders>
            <w:shd w:val="clear" w:color="auto" w:fill="FA1E1E" w:themeFill="text2"/>
            <w:vAlign w:val="center"/>
          </w:tcPr>
          <w:p w14:paraId="315C6109" w14:textId="77777777" w:rsidR="00E456B4" w:rsidRPr="00233EB6" w:rsidRDefault="00E456B4" w:rsidP="002765AC">
            <w:pPr>
              <w:pStyle w:val="Subheading2"/>
              <w:rPr>
                <w:rStyle w:val="Emphasis"/>
                <w:rFonts w:eastAsiaTheme="majorEastAsia"/>
                <w:color w:val="FFFFFF" w:themeColor="background1"/>
              </w:rPr>
            </w:pPr>
            <w:r w:rsidRPr="00233EB6">
              <w:rPr>
                <w:rStyle w:val="Emphasis"/>
                <w:rFonts w:eastAsiaTheme="majorEastAsia"/>
                <w:color w:val="FFFFFF" w:themeColor="background1"/>
              </w:rPr>
              <w:t>Course Name</w:t>
            </w:r>
          </w:p>
        </w:tc>
      </w:tr>
      <w:tr w:rsidR="00E456B4" w:rsidRPr="00233EB6" w14:paraId="062D04DA" w14:textId="77777777" w:rsidTr="002765AC">
        <w:trPr>
          <w:trHeight w:val="454"/>
        </w:trPr>
        <w:tc>
          <w:tcPr>
            <w:tcW w:w="2500" w:type="pct"/>
            <w:tcBorders>
              <w:top w:val="single" w:sz="8" w:space="0" w:color="FFFFFF" w:themeColor="background1"/>
              <w:bottom w:val="single" w:sz="8" w:space="0" w:color="FFFFFF" w:themeColor="background1"/>
              <w:right w:val="single" w:sz="12" w:space="0" w:color="FFFFFF" w:themeColor="background1"/>
            </w:tcBorders>
            <w:shd w:val="clear" w:color="auto" w:fill="F6ECE2" w:themeFill="background2"/>
            <w:vAlign w:val="center"/>
          </w:tcPr>
          <w:p w14:paraId="5E89387F" w14:textId="77777777" w:rsidR="00E456B4" w:rsidRPr="00233EB6" w:rsidRDefault="00E456B4" w:rsidP="002765AC">
            <w:pPr>
              <w:pStyle w:val="NoSpacing"/>
              <w:rPr>
                <w:rStyle w:val="Emphasis"/>
                <w:rFonts w:eastAsiaTheme="majorEastAsia"/>
              </w:rPr>
            </w:pPr>
          </w:p>
        </w:tc>
        <w:tc>
          <w:tcPr>
            <w:tcW w:w="2500" w:type="pct"/>
            <w:tcBorders>
              <w:top w:val="single" w:sz="8" w:space="0" w:color="FFFFFF" w:themeColor="background1"/>
              <w:left w:val="single" w:sz="12" w:space="0" w:color="FFFFFF" w:themeColor="background1"/>
              <w:bottom w:val="single" w:sz="4" w:space="0" w:color="FFFFFF" w:themeColor="background1"/>
            </w:tcBorders>
            <w:shd w:val="clear" w:color="auto" w:fill="F6ECE2" w:themeFill="background2"/>
            <w:vAlign w:val="center"/>
          </w:tcPr>
          <w:p w14:paraId="51495ACB" w14:textId="77777777" w:rsidR="00E456B4" w:rsidRPr="00233EB6" w:rsidRDefault="00E456B4" w:rsidP="002765AC">
            <w:pPr>
              <w:pStyle w:val="NoSpacing"/>
              <w:rPr>
                <w:rStyle w:val="Emphasis"/>
                <w:rFonts w:eastAsiaTheme="majorEastAsia"/>
              </w:rPr>
            </w:pPr>
          </w:p>
        </w:tc>
      </w:tr>
    </w:tbl>
    <w:p w14:paraId="081FD047" w14:textId="77777777" w:rsidR="00E456B4" w:rsidRPr="00233EB6" w:rsidRDefault="00E456B4" w:rsidP="00E456B4">
      <w:pPr>
        <w:spacing w:after="0" w:line="240" w:lineRule="auto"/>
        <w:rPr>
          <w:shd w:val="clear" w:color="auto" w:fill="FFFFF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521"/>
        <w:gridCol w:w="2523"/>
        <w:gridCol w:w="2521"/>
        <w:gridCol w:w="2527"/>
      </w:tblGrid>
      <w:tr w:rsidR="00E456B4" w:rsidRPr="00233EB6" w14:paraId="76E0B56B" w14:textId="77777777" w:rsidTr="002765AC">
        <w:trPr>
          <w:trHeight w:val="340"/>
        </w:trPr>
        <w:tc>
          <w:tcPr>
            <w:tcW w:w="5000" w:type="pct"/>
            <w:gridSpan w:val="4"/>
            <w:tcBorders>
              <w:bottom w:val="single" w:sz="12" w:space="0" w:color="FFFFFF" w:themeColor="background1"/>
            </w:tcBorders>
            <w:shd w:val="clear" w:color="auto" w:fill="FA1E1E" w:themeFill="text2"/>
            <w:vAlign w:val="center"/>
          </w:tcPr>
          <w:p w14:paraId="4785E64B" w14:textId="707E6D58" w:rsidR="00E456B4" w:rsidRPr="00233EB6" w:rsidRDefault="00E456B4" w:rsidP="002765AC">
            <w:pPr>
              <w:pStyle w:val="Subheading2"/>
              <w:rPr>
                <w:rStyle w:val="Emphasis"/>
                <w:rFonts w:eastAsiaTheme="majorEastAsia"/>
                <w:color w:val="FFFFFF" w:themeColor="background1"/>
              </w:rPr>
            </w:pPr>
            <w:r w:rsidRPr="00233EB6">
              <w:rPr>
                <w:rStyle w:val="Emphasis"/>
                <w:rFonts w:eastAsiaTheme="majorEastAsia"/>
                <w:color w:val="FFFFFF" w:themeColor="background1"/>
              </w:rPr>
              <w:t xml:space="preserve">Student </w:t>
            </w:r>
            <w:r w:rsidR="00100908">
              <w:rPr>
                <w:rStyle w:val="Emphasis"/>
                <w:rFonts w:eastAsiaTheme="majorEastAsia"/>
                <w:color w:val="FFFFFF" w:themeColor="background1"/>
              </w:rPr>
              <w:t>D</w:t>
            </w:r>
            <w:r w:rsidRPr="00233EB6">
              <w:rPr>
                <w:rStyle w:val="Emphasis"/>
                <w:rFonts w:eastAsiaTheme="majorEastAsia"/>
                <w:color w:val="FFFFFF" w:themeColor="background1"/>
              </w:rPr>
              <w:t>etails*</w:t>
            </w:r>
          </w:p>
        </w:tc>
      </w:tr>
      <w:tr w:rsidR="00E456B4" w:rsidRPr="00233EB6" w14:paraId="5699EBFA" w14:textId="77777777" w:rsidTr="002765AC">
        <w:trPr>
          <w:trHeight w:val="340"/>
        </w:trPr>
        <w:tc>
          <w:tcPr>
            <w:tcW w:w="1249" w:type="pct"/>
            <w:tcBorders>
              <w:top w:val="single" w:sz="12" w:space="0" w:color="FFFFFF" w:themeColor="background1"/>
              <w:right w:val="single" w:sz="12" w:space="0" w:color="FFFFFF" w:themeColor="background1"/>
            </w:tcBorders>
            <w:shd w:val="clear" w:color="auto" w:fill="FA1E1E" w:themeFill="text2"/>
            <w:vAlign w:val="center"/>
          </w:tcPr>
          <w:p w14:paraId="259CB279" w14:textId="533FB10F" w:rsidR="00E456B4" w:rsidRPr="00233EB6" w:rsidRDefault="00E456B4" w:rsidP="002765AC">
            <w:pPr>
              <w:pStyle w:val="Subheading2"/>
              <w:rPr>
                <w:rStyle w:val="Emphasis"/>
                <w:rFonts w:eastAsiaTheme="majorEastAsia"/>
                <w:color w:val="FFFFFF" w:themeColor="background1"/>
              </w:rPr>
            </w:pPr>
            <w:r w:rsidRPr="00233EB6">
              <w:rPr>
                <w:rStyle w:val="Emphasis"/>
                <w:rFonts w:eastAsiaTheme="majorEastAsia"/>
                <w:color w:val="FFFFFF" w:themeColor="background1"/>
              </w:rPr>
              <w:t xml:space="preserve">First </w:t>
            </w:r>
            <w:r w:rsidR="00100908">
              <w:rPr>
                <w:rStyle w:val="Emphasis"/>
                <w:rFonts w:eastAsiaTheme="majorEastAsia"/>
                <w:color w:val="FFFFFF" w:themeColor="background1"/>
              </w:rPr>
              <w:t>N</w:t>
            </w:r>
            <w:r w:rsidRPr="00233EB6">
              <w:rPr>
                <w:rStyle w:val="Emphasis"/>
                <w:rFonts w:eastAsiaTheme="majorEastAsia"/>
                <w:color w:val="FFFFFF" w:themeColor="background1"/>
              </w:rPr>
              <w:t>ame</w:t>
            </w:r>
          </w:p>
        </w:tc>
        <w:tc>
          <w:tcPr>
            <w:tcW w:w="1250" w:type="pct"/>
            <w:tcBorders>
              <w:top w:val="single" w:sz="12" w:space="0" w:color="FFFFFF" w:themeColor="background1"/>
              <w:left w:val="single" w:sz="12" w:space="0" w:color="FFFFFF" w:themeColor="background1"/>
              <w:bottom w:val="single" w:sz="8" w:space="0" w:color="FFFFFF" w:themeColor="background1"/>
              <w:right w:val="single" w:sz="12" w:space="0" w:color="FFFFFF" w:themeColor="background1"/>
            </w:tcBorders>
            <w:shd w:val="clear" w:color="auto" w:fill="FA1E1E" w:themeFill="text2"/>
            <w:vAlign w:val="center"/>
          </w:tcPr>
          <w:p w14:paraId="07779551" w14:textId="1F914FB4" w:rsidR="00E456B4" w:rsidRPr="00233EB6" w:rsidRDefault="00E456B4" w:rsidP="002765AC">
            <w:pPr>
              <w:pStyle w:val="Subheading2"/>
              <w:rPr>
                <w:rStyle w:val="Emphasis"/>
                <w:rFonts w:eastAsiaTheme="majorEastAsia"/>
                <w:color w:val="FFFFFF" w:themeColor="background1"/>
              </w:rPr>
            </w:pPr>
            <w:r w:rsidRPr="00233EB6">
              <w:rPr>
                <w:rStyle w:val="Emphasis"/>
                <w:rFonts w:eastAsiaTheme="majorEastAsia"/>
                <w:color w:val="FFFFFF" w:themeColor="background1"/>
              </w:rPr>
              <w:t xml:space="preserve">Last </w:t>
            </w:r>
            <w:r w:rsidR="00100908">
              <w:rPr>
                <w:rStyle w:val="Emphasis"/>
                <w:rFonts w:eastAsiaTheme="majorEastAsia"/>
                <w:color w:val="FFFFFF" w:themeColor="background1"/>
              </w:rPr>
              <w:t>N</w:t>
            </w:r>
            <w:r w:rsidRPr="00233EB6">
              <w:rPr>
                <w:rStyle w:val="Emphasis"/>
                <w:rFonts w:eastAsiaTheme="majorEastAsia"/>
                <w:color w:val="FFFFFF" w:themeColor="background1"/>
              </w:rPr>
              <w:t>ame</w:t>
            </w:r>
          </w:p>
        </w:tc>
        <w:tc>
          <w:tcPr>
            <w:tcW w:w="1249" w:type="pct"/>
            <w:tcBorders>
              <w:top w:val="single" w:sz="12" w:space="0" w:color="FFFFFF" w:themeColor="background1"/>
              <w:left w:val="single" w:sz="12" w:space="0" w:color="FFFFFF" w:themeColor="background1"/>
              <w:bottom w:val="single" w:sz="8" w:space="0" w:color="FFFFFF" w:themeColor="background1"/>
              <w:right w:val="single" w:sz="12" w:space="0" w:color="FFFFFF" w:themeColor="background1"/>
            </w:tcBorders>
            <w:shd w:val="clear" w:color="auto" w:fill="FA1E1E" w:themeFill="text2"/>
            <w:vAlign w:val="center"/>
          </w:tcPr>
          <w:p w14:paraId="11A7F13C" w14:textId="77777777" w:rsidR="00E456B4" w:rsidRPr="00233EB6" w:rsidRDefault="00E456B4" w:rsidP="002765AC">
            <w:pPr>
              <w:pStyle w:val="Subheading2"/>
              <w:rPr>
                <w:rStyle w:val="Emphasis"/>
                <w:rFonts w:eastAsiaTheme="majorEastAsia"/>
                <w:color w:val="FFFFFF" w:themeColor="background1"/>
              </w:rPr>
            </w:pPr>
            <w:r w:rsidRPr="00233EB6">
              <w:rPr>
                <w:rStyle w:val="Emphasis"/>
                <w:rFonts w:eastAsiaTheme="majorEastAsia"/>
                <w:color w:val="FFFFFF" w:themeColor="background1"/>
              </w:rPr>
              <w:t>Email</w:t>
            </w:r>
          </w:p>
        </w:tc>
        <w:tc>
          <w:tcPr>
            <w:tcW w:w="1252" w:type="pct"/>
            <w:tcBorders>
              <w:top w:val="single" w:sz="12" w:space="0" w:color="FFFFFF" w:themeColor="background1"/>
              <w:left w:val="single" w:sz="12" w:space="0" w:color="FFFFFF" w:themeColor="background1"/>
              <w:bottom w:val="single" w:sz="8" w:space="0" w:color="FFFFFF" w:themeColor="background1"/>
            </w:tcBorders>
            <w:shd w:val="clear" w:color="auto" w:fill="FA1E1E" w:themeFill="text2"/>
            <w:vAlign w:val="center"/>
          </w:tcPr>
          <w:p w14:paraId="72DE5619" w14:textId="77777777" w:rsidR="00E456B4" w:rsidRPr="00233EB6" w:rsidRDefault="00E456B4" w:rsidP="002765AC">
            <w:pPr>
              <w:pStyle w:val="Subheading2"/>
              <w:rPr>
                <w:rStyle w:val="Emphasis"/>
                <w:rFonts w:eastAsiaTheme="majorEastAsia"/>
                <w:color w:val="FFFFFF" w:themeColor="background1"/>
              </w:rPr>
            </w:pPr>
            <w:r w:rsidRPr="00233EB6">
              <w:rPr>
                <w:rStyle w:val="Emphasis"/>
                <w:rFonts w:eastAsiaTheme="majorEastAsia"/>
                <w:color w:val="FFFFFF" w:themeColor="background1"/>
              </w:rPr>
              <w:t>Telephone</w:t>
            </w:r>
          </w:p>
        </w:tc>
      </w:tr>
      <w:tr w:rsidR="00E456B4" w:rsidRPr="00233EB6" w14:paraId="7C44AE32" w14:textId="77777777" w:rsidTr="002765AC">
        <w:trPr>
          <w:trHeight w:val="454"/>
        </w:trPr>
        <w:tc>
          <w:tcPr>
            <w:tcW w:w="1249" w:type="pct"/>
            <w:tcBorders>
              <w:bottom w:val="single" w:sz="8" w:space="0" w:color="FFFFFF" w:themeColor="background1"/>
              <w:right w:val="single" w:sz="12" w:space="0" w:color="FFFFFF" w:themeColor="background1"/>
            </w:tcBorders>
            <w:shd w:val="clear" w:color="auto" w:fill="F6ECE2" w:themeFill="background2"/>
            <w:vAlign w:val="center"/>
          </w:tcPr>
          <w:p w14:paraId="69FEA910" w14:textId="77777777" w:rsidR="00E456B4" w:rsidRPr="00233EB6" w:rsidRDefault="00E456B4" w:rsidP="002765AC">
            <w:pPr>
              <w:pStyle w:val="NoSpacing"/>
              <w:rPr>
                <w:rStyle w:val="Emphasis"/>
                <w:rFonts w:eastAsiaTheme="majorEastAsia"/>
              </w:rPr>
            </w:pPr>
          </w:p>
        </w:tc>
        <w:tc>
          <w:tcPr>
            <w:tcW w:w="1250" w:type="pct"/>
            <w:tcBorders>
              <w:top w:val="single" w:sz="8" w:space="0" w:color="FFFFFF" w:themeColor="background1"/>
              <w:left w:val="single" w:sz="12" w:space="0" w:color="FFFFFF" w:themeColor="background1"/>
              <w:bottom w:val="single" w:sz="8" w:space="0" w:color="FFFFFF" w:themeColor="background1"/>
              <w:right w:val="single" w:sz="12" w:space="0" w:color="FFFFFF" w:themeColor="background1"/>
            </w:tcBorders>
            <w:shd w:val="clear" w:color="auto" w:fill="F6ECE2" w:themeFill="background2"/>
            <w:vAlign w:val="center"/>
          </w:tcPr>
          <w:p w14:paraId="69A8C372" w14:textId="77777777" w:rsidR="00E456B4" w:rsidRPr="00233EB6" w:rsidRDefault="00E456B4" w:rsidP="002765AC">
            <w:pPr>
              <w:pStyle w:val="NoSpacing"/>
              <w:rPr>
                <w:rStyle w:val="Emphasis"/>
                <w:rFonts w:eastAsiaTheme="majorEastAsia"/>
              </w:rPr>
            </w:pPr>
          </w:p>
        </w:tc>
        <w:tc>
          <w:tcPr>
            <w:tcW w:w="1249" w:type="pct"/>
            <w:tcBorders>
              <w:top w:val="single" w:sz="8" w:space="0" w:color="FFFFFF" w:themeColor="background1"/>
              <w:left w:val="single" w:sz="12" w:space="0" w:color="FFFFFF" w:themeColor="background1"/>
              <w:bottom w:val="single" w:sz="8" w:space="0" w:color="FFFFFF" w:themeColor="background1"/>
              <w:right w:val="single" w:sz="12" w:space="0" w:color="FFFFFF" w:themeColor="background1"/>
            </w:tcBorders>
            <w:shd w:val="clear" w:color="auto" w:fill="F6ECE2" w:themeFill="background2"/>
            <w:vAlign w:val="center"/>
          </w:tcPr>
          <w:p w14:paraId="0A5ED731" w14:textId="77777777" w:rsidR="00E456B4" w:rsidRPr="00233EB6" w:rsidRDefault="00E456B4" w:rsidP="002765AC">
            <w:pPr>
              <w:pStyle w:val="NoSpacing"/>
              <w:rPr>
                <w:rStyle w:val="Emphasis"/>
                <w:rFonts w:eastAsiaTheme="majorEastAsia"/>
              </w:rPr>
            </w:pPr>
          </w:p>
        </w:tc>
        <w:tc>
          <w:tcPr>
            <w:tcW w:w="1252" w:type="pct"/>
            <w:tcBorders>
              <w:top w:val="single" w:sz="8" w:space="0" w:color="FFFFFF" w:themeColor="background1"/>
              <w:left w:val="single" w:sz="12" w:space="0" w:color="FFFFFF" w:themeColor="background1"/>
              <w:bottom w:val="single" w:sz="8" w:space="0" w:color="FFFFFF" w:themeColor="background1"/>
            </w:tcBorders>
            <w:shd w:val="clear" w:color="auto" w:fill="F6ECE2" w:themeFill="background2"/>
            <w:vAlign w:val="center"/>
          </w:tcPr>
          <w:p w14:paraId="7372200E" w14:textId="77777777" w:rsidR="00E456B4" w:rsidRPr="00233EB6" w:rsidRDefault="00E456B4" w:rsidP="002765AC">
            <w:pPr>
              <w:pStyle w:val="NoSpacing"/>
              <w:rPr>
                <w:rStyle w:val="Emphasis"/>
                <w:rFonts w:eastAsiaTheme="majorEastAsia"/>
              </w:rPr>
            </w:pPr>
          </w:p>
        </w:tc>
      </w:tr>
      <w:tr w:rsidR="00E456B4" w:rsidRPr="00233EB6" w14:paraId="386EB9D3" w14:textId="77777777" w:rsidTr="002765AC">
        <w:trPr>
          <w:trHeight w:val="454"/>
        </w:trPr>
        <w:tc>
          <w:tcPr>
            <w:tcW w:w="1249" w:type="pct"/>
            <w:tcBorders>
              <w:top w:val="single" w:sz="8" w:space="0" w:color="FFFFFF" w:themeColor="background1"/>
              <w:bottom w:val="single" w:sz="8" w:space="0" w:color="FFFFFF" w:themeColor="background1"/>
              <w:right w:val="single" w:sz="12" w:space="0" w:color="FFFFFF" w:themeColor="background1"/>
            </w:tcBorders>
            <w:shd w:val="clear" w:color="auto" w:fill="F6ECE2" w:themeFill="background2"/>
            <w:vAlign w:val="center"/>
          </w:tcPr>
          <w:p w14:paraId="71DBB0C4" w14:textId="77777777" w:rsidR="00E456B4" w:rsidRPr="00233EB6" w:rsidRDefault="00E456B4" w:rsidP="002765AC">
            <w:pPr>
              <w:pStyle w:val="NoSpacing"/>
              <w:rPr>
                <w:rStyle w:val="Emphasis"/>
                <w:rFonts w:eastAsiaTheme="majorEastAsia"/>
              </w:rPr>
            </w:pPr>
          </w:p>
        </w:tc>
        <w:tc>
          <w:tcPr>
            <w:tcW w:w="1250" w:type="pct"/>
            <w:tcBorders>
              <w:top w:val="single" w:sz="8" w:space="0" w:color="FFFFFF" w:themeColor="background1"/>
              <w:left w:val="single" w:sz="12" w:space="0" w:color="FFFFFF" w:themeColor="background1"/>
              <w:bottom w:val="single" w:sz="8" w:space="0" w:color="FFFFFF" w:themeColor="background1"/>
              <w:right w:val="single" w:sz="12" w:space="0" w:color="FFFFFF" w:themeColor="background1"/>
            </w:tcBorders>
            <w:shd w:val="clear" w:color="auto" w:fill="F6ECE2" w:themeFill="background2"/>
            <w:vAlign w:val="center"/>
          </w:tcPr>
          <w:p w14:paraId="1419521B" w14:textId="77777777" w:rsidR="00E456B4" w:rsidRPr="00233EB6" w:rsidRDefault="00E456B4" w:rsidP="002765AC">
            <w:pPr>
              <w:pStyle w:val="NoSpacing"/>
              <w:rPr>
                <w:rStyle w:val="Emphasis"/>
                <w:rFonts w:eastAsiaTheme="majorEastAsia"/>
              </w:rPr>
            </w:pPr>
          </w:p>
        </w:tc>
        <w:tc>
          <w:tcPr>
            <w:tcW w:w="1249" w:type="pct"/>
            <w:tcBorders>
              <w:top w:val="single" w:sz="8" w:space="0" w:color="FFFFFF" w:themeColor="background1"/>
              <w:left w:val="single" w:sz="12" w:space="0" w:color="FFFFFF" w:themeColor="background1"/>
              <w:bottom w:val="single" w:sz="8" w:space="0" w:color="FFFFFF" w:themeColor="background1"/>
              <w:right w:val="single" w:sz="12" w:space="0" w:color="FFFFFF" w:themeColor="background1"/>
            </w:tcBorders>
            <w:shd w:val="clear" w:color="auto" w:fill="F6ECE2" w:themeFill="background2"/>
            <w:vAlign w:val="center"/>
          </w:tcPr>
          <w:p w14:paraId="2A6F95E0" w14:textId="77777777" w:rsidR="00E456B4" w:rsidRPr="00233EB6" w:rsidRDefault="00E456B4" w:rsidP="002765AC">
            <w:pPr>
              <w:pStyle w:val="NoSpacing"/>
              <w:rPr>
                <w:rStyle w:val="Emphasis"/>
                <w:rFonts w:eastAsiaTheme="majorEastAsia"/>
              </w:rPr>
            </w:pPr>
          </w:p>
        </w:tc>
        <w:tc>
          <w:tcPr>
            <w:tcW w:w="1252" w:type="pct"/>
            <w:tcBorders>
              <w:top w:val="single" w:sz="8" w:space="0" w:color="FFFFFF" w:themeColor="background1"/>
              <w:left w:val="single" w:sz="12" w:space="0" w:color="FFFFFF" w:themeColor="background1"/>
              <w:bottom w:val="single" w:sz="8" w:space="0" w:color="FFFFFF" w:themeColor="background1"/>
            </w:tcBorders>
            <w:shd w:val="clear" w:color="auto" w:fill="F6ECE2" w:themeFill="background2"/>
            <w:vAlign w:val="center"/>
          </w:tcPr>
          <w:p w14:paraId="15D57178" w14:textId="77777777" w:rsidR="00E456B4" w:rsidRPr="00233EB6" w:rsidRDefault="00E456B4" w:rsidP="002765AC">
            <w:pPr>
              <w:pStyle w:val="NoSpacing"/>
              <w:rPr>
                <w:rStyle w:val="Emphasis"/>
                <w:rFonts w:eastAsiaTheme="majorEastAsia"/>
              </w:rPr>
            </w:pPr>
          </w:p>
        </w:tc>
      </w:tr>
      <w:tr w:rsidR="00E456B4" w:rsidRPr="00233EB6" w14:paraId="583D728D" w14:textId="77777777" w:rsidTr="002765AC">
        <w:trPr>
          <w:trHeight w:val="454"/>
        </w:trPr>
        <w:tc>
          <w:tcPr>
            <w:tcW w:w="1249" w:type="pct"/>
            <w:tcBorders>
              <w:top w:val="single" w:sz="8" w:space="0" w:color="FFFFFF" w:themeColor="background1"/>
              <w:right w:val="single" w:sz="12" w:space="0" w:color="FFFFFF" w:themeColor="background1"/>
            </w:tcBorders>
            <w:shd w:val="clear" w:color="auto" w:fill="F6ECE2" w:themeFill="background2"/>
            <w:vAlign w:val="center"/>
          </w:tcPr>
          <w:p w14:paraId="0ADB9418" w14:textId="77777777" w:rsidR="00E456B4" w:rsidRPr="00233EB6" w:rsidRDefault="00E456B4" w:rsidP="002765AC">
            <w:pPr>
              <w:pStyle w:val="NoSpacing"/>
              <w:rPr>
                <w:rStyle w:val="Emphasis"/>
                <w:rFonts w:eastAsiaTheme="majorEastAsia"/>
              </w:rPr>
            </w:pPr>
          </w:p>
        </w:tc>
        <w:tc>
          <w:tcPr>
            <w:tcW w:w="1250" w:type="pct"/>
            <w:tcBorders>
              <w:top w:val="single" w:sz="8" w:space="0" w:color="FFFFFF" w:themeColor="background1"/>
              <w:left w:val="single" w:sz="12" w:space="0" w:color="FFFFFF" w:themeColor="background1"/>
              <w:bottom w:val="single" w:sz="8" w:space="0" w:color="FFFFFF" w:themeColor="background1"/>
              <w:right w:val="single" w:sz="12" w:space="0" w:color="FFFFFF" w:themeColor="background1"/>
            </w:tcBorders>
            <w:shd w:val="clear" w:color="auto" w:fill="F6ECE2" w:themeFill="background2"/>
            <w:vAlign w:val="center"/>
          </w:tcPr>
          <w:p w14:paraId="24CD184A" w14:textId="77777777" w:rsidR="00E456B4" w:rsidRPr="00233EB6" w:rsidRDefault="00E456B4" w:rsidP="002765AC">
            <w:pPr>
              <w:pStyle w:val="NoSpacing"/>
              <w:rPr>
                <w:rStyle w:val="Emphasis"/>
                <w:rFonts w:eastAsiaTheme="majorEastAsia"/>
              </w:rPr>
            </w:pPr>
          </w:p>
        </w:tc>
        <w:tc>
          <w:tcPr>
            <w:tcW w:w="1249" w:type="pct"/>
            <w:tcBorders>
              <w:top w:val="single" w:sz="8"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F6ECE2" w:themeFill="background2"/>
            <w:vAlign w:val="center"/>
          </w:tcPr>
          <w:p w14:paraId="6B2991DE" w14:textId="77777777" w:rsidR="00E456B4" w:rsidRPr="00233EB6" w:rsidRDefault="00E456B4" w:rsidP="002765AC">
            <w:pPr>
              <w:pStyle w:val="NoSpacing"/>
              <w:rPr>
                <w:rStyle w:val="Emphasis"/>
                <w:rFonts w:eastAsiaTheme="majorEastAsia"/>
              </w:rPr>
            </w:pPr>
          </w:p>
        </w:tc>
        <w:tc>
          <w:tcPr>
            <w:tcW w:w="1252" w:type="pct"/>
            <w:tcBorders>
              <w:top w:val="single" w:sz="8" w:space="0" w:color="FFFFFF" w:themeColor="background1"/>
              <w:left w:val="single" w:sz="12" w:space="0" w:color="FFFFFF" w:themeColor="background1"/>
              <w:bottom w:val="single" w:sz="4" w:space="0" w:color="FFFFFF" w:themeColor="background1"/>
            </w:tcBorders>
            <w:shd w:val="clear" w:color="auto" w:fill="F6ECE2" w:themeFill="background2"/>
            <w:vAlign w:val="center"/>
          </w:tcPr>
          <w:p w14:paraId="34CDDA53" w14:textId="77777777" w:rsidR="00E456B4" w:rsidRPr="00233EB6" w:rsidRDefault="00E456B4" w:rsidP="002765AC">
            <w:pPr>
              <w:pStyle w:val="NoSpacing"/>
              <w:rPr>
                <w:rStyle w:val="Emphasis"/>
                <w:rFonts w:eastAsiaTheme="majorEastAsia"/>
              </w:rPr>
            </w:pPr>
          </w:p>
        </w:tc>
      </w:tr>
    </w:tbl>
    <w:p w14:paraId="4860613D" w14:textId="77777777" w:rsidR="00E456B4" w:rsidRPr="00233EB6" w:rsidRDefault="00E456B4" w:rsidP="00E456B4">
      <w:pPr>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521"/>
        <w:gridCol w:w="2523"/>
        <w:gridCol w:w="2521"/>
        <w:gridCol w:w="2527"/>
      </w:tblGrid>
      <w:tr w:rsidR="00E456B4" w:rsidRPr="00233EB6" w14:paraId="13099E04" w14:textId="77777777" w:rsidTr="002765AC">
        <w:trPr>
          <w:trHeight w:val="340"/>
        </w:trPr>
        <w:tc>
          <w:tcPr>
            <w:tcW w:w="5000" w:type="pct"/>
            <w:gridSpan w:val="4"/>
            <w:tcBorders>
              <w:bottom w:val="single" w:sz="12" w:space="0" w:color="FFFFFF" w:themeColor="background1"/>
            </w:tcBorders>
            <w:shd w:val="clear" w:color="auto" w:fill="FA1E1E" w:themeFill="text2"/>
            <w:vAlign w:val="center"/>
          </w:tcPr>
          <w:p w14:paraId="347F4F15" w14:textId="5F3BA5CA" w:rsidR="00E456B4" w:rsidRPr="00233EB6" w:rsidRDefault="00E456B4" w:rsidP="002765AC">
            <w:pPr>
              <w:pStyle w:val="Subheading2"/>
              <w:rPr>
                <w:rStyle w:val="Emphasis"/>
                <w:rFonts w:eastAsiaTheme="majorEastAsia"/>
                <w:color w:val="FFFFFF" w:themeColor="background1"/>
              </w:rPr>
            </w:pPr>
            <w:r w:rsidRPr="00233EB6">
              <w:rPr>
                <w:rStyle w:val="Emphasis"/>
                <w:rFonts w:eastAsiaTheme="majorEastAsia"/>
                <w:color w:val="FFFFFF" w:themeColor="background1"/>
              </w:rPr>
              <w:t xml:space="preserve">Tutor / Dissertation Supervisor </w:t>
            </w:r>
            <w:r w:rsidR="00100908">
              <w:rPr>
                <w:rStyle w:val="Emphasis"/>
                <w:rFonts w:eastAsiaTheme="majorEastAsia"/>
                <w:color w:val="FFFFFF" w:themeColor="background1"/>
              </w:rPr>
              <w:t>D</w:t>
            </w:r>
            <w:r w:rsidRPr="00233EB6">
              <w:rPr>
                <w:rStyle w:val="Emphasis"/>
                <w:rFonts w:eastAsiaTheme="majorEastAsia"/>
                <w:color w:val="FFFFFF" w:themeColor="background1"/>
              </w:rPr>
              <w:t>etails*</w:t>
            </w:r>
          </w:p>
        </w:tc>
      </w:tr>
      <w:tr w:rsidR="00E456B4" w:rsidRPr="00233EB6" w14:paraId="2CE8F4CB" w14:textId="77777777" w:rsidTr="002765AC">
        <w:trPr>
          <w:trHeight w:val="340"/>
        </w:trPr>
        <w:tc>
          <w:tcPr>
            <w:tcW w:w="1249" w:type="pct"/>
            <w:tcBorders>
              <w:top w:val="single" w:sz="12" w:space="0" w:color="FFFFFF" w:themeColor="background1"/>
              <w:right w:val="single" w:sz="12" w:space="0" w:color="FFFFFF" w:themeColor="background1"/>
            </w:tcBorders>
            <w:shd w:val="clear" w:color="auto" w:fill="FA1E1E" w:themeFill="text2"/>
            <w:vAlign w:val="center"/>
          </w:tcPr>
          <w:p w14:paraId="72FFBA92" w14:textId="4E68D98E" w:rsidR="00E456B4" w:rsidRPr="00233EB6" w:rsidRDefault="00E456B4" w:rsidP="002765AC">
            <w:pPr>
              <w:pStyle w:val="Subheading2"/>
              <w:rPr>
                <w:rStyle w:val="Emphasis"/>
                <w:rFonts w:eastAsiaTheme="majorEastAsia"/>
                <w:color w:val="FFFFFF" w:themeColor="background1"/>
              </w:rPr>
            </w:pPr>
            <w:r w:rsidRPr="00233EB6">
              <w:rPr>
                <w:rStyle w:val="Emphasis"/>
                <w:rFonts w:eastAsiaTheme="majorEastAsia"/>
                <w:color w:val="FFFFFF" w:themeColor="background1"/>
              </w:rPr>
              <w:t xml:space="preserve">First </w:t>
            </w:r>
            <w:r w:rsidR="00100908">
              <w:rPr>
                <w:rStyle w:val="Emphasis"/>
                <w:rFonts w:eastAsiaTheme="majorEastAsia"/>
                <w:color w:val="FFFFFF" w:themeColor="background1"/>
              </w:rPr>
              <w:t>N</w:t>
            </w:r>
            <w:r w:rsidRPr="00233EB6">
              <w:rPr>
                <w:rStyle w:val="Emphasis"/>
                <w:rFonts w:eastAsiaTheme="majorEastAsia"/>
                <w:color w:val="FFFFFF" w:themeColor="background1"/>
              </w:rPr>
              <w:t>ame</w:t>
            </w:r>
          </w:p>
        </w:tc>
        <w:tc>
          <w:tcPr>
            <w:tcW w:w="1250" w:type="pct"/>
            <w:tcBorders>
              <w:top w:val="single" w:sz="12" w:space="0" w:color="FFFFFF" w:themeColor="background1"/>
              <w:left w:val="single" w:sz="12" w:space="0" w:color="FFFFFF" w:themeColor="background1"/>
              <w:bottom w:val="single" w:sz="8" w:space="0" w:color="FFFFFF" w:themeColor="background1"/>
              <w:right w:val="single" w:sz="12" w:space="0" w:color="FFFFFF" w:themeColor="background1"/>
            </w:tcBorders>
            <w:shd w:val="clear" w:color="auto" w:fill="FA1E1E" w:themeFill="text2"/>
            <w:vAlign w:val="center"/>
          </w:tcPr>
          <w:p w14:paraId="57A558F1" w14:textId="65A03466" w:rsidR="00E456B4" w:rsidRPr="00233EB6" w:rsidRDefault="00E456B4" w:rsidP="002765AC">
            <w:pPr>
              <w:pStyle w:val="Subheading2"/>
              <w:rPr>
                <w:rStyle w:val="Emphasis"/>
                <w:rFonts w:eastAsiaTheme="majorEastAsia"/>
                <w:color w:val="FFFFFF" w:themeColor="background1"/>
              </w:rPr>
            </w:pPr>
            <w:r w:rsidRPr="00233EB6">
              <w:rPr>
                <w:rStyle w:val="Emphasis"/>
                <w:rFonts w:eastAsiaTheme="majorEastAsia"/>
                <w:color w:val="FFFFFF" w:themeColor="background1"/>
              </w:rPr>
              <w:t xml:space="preserve">Last </w:t>
            </w:r>
            <w:r w:rsidR="00100908">
              <w:rPr>
                <w:rStyle w:val="Emphasis"/>
                <w:rFonts w:eastAsiaTheme="majorEastAsia"/>
                <w:color w:val="FFFFFF" w:themeColor="background1"/>
              </w:rPr>
              <w:t>N</w:t>
            </w:r>
            <w:r w:rsidRPr="00233EB6">
              <w:rPr>
                <w:rStyle w:val="Emphasis"/>
                <w:rFonts w:eastAsiaTheme="majorEastAsia"/>
                <w:color w:val="FFFFFF" w:themeColor="background1"/>
              </w:rPr>
              <w:t>ame</w:t>
            </w:r>
          </w:p>
        </w:tc>
        <w:tc>
          <w:tcPr>
            <w:tcW w:w="1249" w:type="pct"/>
            <w:tcBorders>
              <w:top w:val="single" w:sz="12" w:space="0" w:color="FFFFFF" w:themeColor="background1"/>
              <w:left w:val="single" w:sz="12" w:space="0" w:color="FFFFFF" w:themeColor="background1"/>
              <w:bottom w:val="single" w:sz="8" w:space="0" w:color="FFFFFF" w:themeColor="background1"/>
              <w:right w:val="single" w:sz="12" w:space="0" w:color="FFFFFF" w:themeColor="background1"/>
            </w:tcBorders>
            <w:shd w:val="clear" w:color="auto" w:fill="FA1E1E" w:themeFill="text2"/>
            <w:vAlign w:val="center"/>
          </w:tcPr>
          <w:p w14:paraId="7D51F096" w14:textId="77777777" w:rsidR="00E456B4" w:rsidRPr="00233EB6" w:rsidRDefault="00E456B4" w:rsidP="002765AC">
            <w:pPr>
              <w:pStyle w:val="Subheading2"/>
              <w:rPr>
                <w:rStyle w:val="Emphasis"/>
                <w:rFonts w:eastAsiaTheme="majorEastAsia"/>
                <w:color w:val="FFFFFF" w:themeColor="background1"/>
              </w:rPr>
            </w:pPr>
            <w:r w:rsidRPr="00233EB6">
              <w:rPr>
                <w:rStyle w:val="Emphasis"/>
                <w:rFonts w:eastAsiaTheme="majorEastAsia"/>
                <w:color w:val="FFFFFF" w:themeColor="background1"/>
              </w:rPr>
              <w:t>Email</w:t>
            </w:r>
          </w:p>
        </w:tc>
        <w:tc>
          <w:tcPr>
            <w:tcW w:w="1252" w:type="pct"/>
            <w:tcBorders>
              <w:top w:val="single" w:sz="12" w:space="0" w:color="FFFFFF" w:themeColor="background1"/>
              <w:left w:val="single" w:sz="12" w:space="0" w:color="FFFFFF" w:themeColor="background1"/>
              <w:bottom w:val="single" w:sz="8" w:space="0" w:color="FFFFFF" w:themeColor="background1"/>
            </w:tcBorders>
            <w:shd w:val="clear" w:color="auto" w:fill="FA1E1E" w:themeFill="text2"/>
            <w:vAlign w:val="center"/>
          </w:tcPr>
          <w:p w14:paraId="4B879EEE" w14:textId="77777777" w:rsidR="00E456B4" w:rsidRPr="00233EB6" w:rsidRDefault="00E456B4" w:rsidP="002765AC">
            <w:pPr>
              <w:pStyle w:val="Subheading2"/>
              <w:rPr>
                <w:rStyle w:val="Emphasis"/>
                <w:rFonts w:eastAsiaTheme="majorEastAsia"/>
                <w:color w:val="FFFFFF" w:themeColor="background1"/>
              </w:rPr>
            </w:pPr>
            <w:r w:rsidRPr="00233EB6">
              <w:rPr>
                <w:rStyle w:val="Emphasis"/>
                <w:rFonts w:eastAsiaTheme="majorEastAsia"/>
                <w:color w:val="FFFFFF" w:themeColor="background1"/>
              </w:rPr>
              <w:t>Telephone</w:t>
            </w:r>
          </w:p>
        </w:tc>
      </w:tr>
      <w:tr w:rsidR="00E456B4" w:rsidRPr="00233EB6" w14:paraId="64625954" w14:textId="77777777" w:rsidTr="002765AC">
        <w:trPr>
          <w:trHeight w:val="454"/>
        </w:trPr>
        <w:tc>
          <w:tcPr>
            <w:tcW w:w="1249" w:type="pct"/>
            <w:tcBorders>
              <w:bottom w:val="single" w:sz="8" w:space="0" w:color="FFFFFF" w:themeColor="background1"/>
              <w:right w:val="single" w:sz="12" w:space="0" w:color="FFFFFF" w:themeColor="background1"/>
            </w:tcBorders>
            <w:shd w:val="clear" w:color="auto" w:fill="F6ECE2" w:themeFill="background2"/>
            <w:vAlign w:val="center"/>
          </w:tcPr>
          <w:p w14:paraId="0003CB8B" w14:textId="77777777" w:rsidR="00E456B4" w:rsidRPr="00233EB6" w:rsidRDefault="00E456B4" w:rsidP="002765AC">
            <w:pPr>
              <w:pStyle w:val="NoSpacing"/>
              <w:rPr>
                <w:rStyle w:val="Emphasis"/>
                <w:rFonts w:eastAsiaTheme="majorEastAsia"/>
              </w:rPr>
            </w:pPr>
          </w:p>
        </w:tc>
        <w:tc>
          <w:tcPr>
            <w:tcW w:w="1250" w:type="pct"/>
            <w:tcBorders>
              <w:top w:val="single" w:sz="8" w:space="0" w:color="FFFFFF" w:themeColor="background1"/>
              <w:left w:val="single" w:sz="12" w:space="0" w:color="FFFFFF" w:themeColor="background1"/>
              <w:bottom w:val="single" w:sz="8" w:space="0" w:color="FFFFFF" w:themeColor="background1"/>
              <w:right w:val="single" w:sz="12" w:space="0" w:color="FFFFFF" w:themeColor="background1"/>
            </w:tcBorders>
            <w:shd w:val="clear" w:color="auto" w:fill="F6ECE2" w:themeFill="background2"/>
            <w:vAlign w:val="center"/>
          </w:tcPr>
          <w:p w14:paraId="2CA44506" w14:textId="77777777" w:rsidR="00E456B4" w:rsidRPr="00233EB6" w:rsidRDefault="00E456B4" w:rsidP="002765AC">
            <w:pPr>
              <w:pStyle w:val="NoSpacing"/>
              <w:rPr>
                <w:rStyle w:val="Emphasis"/>
                <w:rFonts w:eastAsiaTheme="majorEastAsia"/>
              </w:rPr>
            </w:pPr>
          </w:p>
        </w:tc>
        <w:tc>
          <w:tcPr>
            <w:tcW w:w="1249" w:type="pct"/>
            <w:tcBorders>
              <w:top w:val="single" w:sz="8" w:space="0" w:color="FFFFFF" w:themeColor="background1"/>
              <w:left w:val="single" w:sz="12" w:space="0" w:color="FFFFFF" w:themeColor="background1"/>
              <w:bottom w:val="single" w:sz="8" w:space="0" w:color="FFFFFF" w:themeColor="background1"/>
              <w:right w:val="single" w:sz="12" w:space="0" w:color="FFFFFF" w:themeColor="background1"/>
            </w:tcBorders>
            <w:shd w:val="clear" w:color="auto" w:fill="F6ECE2" w:themeFill="background2"/>
            <w:vAlign w:val="center"/>
          </w:tcPr>
          <w:p w14:paraId="34F8D37E" w14:textId="77777777" w:rsidR="00E456B4" w:rsidRPr="00233EB6" w:rsidRDefault="00E456B4" w:rsidP="002765AC">
            <w:pPr>
              <w:pStyle w:val="NoSpacing"/>
              <w:rPr>
                <w:rStyle w:val="Emphasis"/>
                <w:rFonts w:eastAsiaTheme="majorEastAsia"/>
              </w:rPr>
            </w:pPr>
          </w:p>
        </w:tc>
        <w:tc>
          <w:tcPr>
            <w:tcW w:w="1252" w:type="pct"/>
            <w:tcBorders>
              <w:top w:val="single" w:sz="8" w:space="0" w:color="FFFFFF" w:themeColor="background1"/>
              <w:left w:val="single" w:sz="12" w:space="0" w:color="FFFFFF" w:themeColor="background1"/>
              <w:bottom w:val="single" w:sz="8" w:space="0" w:color="FFFFFF" w:themeColor="background1"/>
            </w:tcBorders>
            <w:shd w:val="clear" w:color="auto" w:fill="F6ECE2" w:themeFill="background2"/>
            <w:vAlign w:val="center"/>
          </w:tcPr>
          <w:p w14:paraId="48D6680B" w14:textId="77777777" w:rsidR="00E456B4" w:rsidRPr="00233EB6" w:rsidRDefault="00E456B4" w:rsidP="002765AC">
            <w:pPr>
              <w:pStyle w:val="NoSpacing"/>
              <w:rPr>
                <w:rStyle w:val="Emphasis"/>
                <w:rFonts w:eastAsiaTheme="majorEastAsia"/>
              </w:rPr>
            </w:pPr>
          </w:p>
        </w:tc>
      </w:tr>
      <w:tr w:rsidR="00E456B4" w:rsidRPr="00233EB6" w14:paraId="2F241076" w14:textId="77777777" w:rsidTr="00100908">
        <w:trPr>
          <w:trHeight w:val="454"/>
        </w:trPr>
        <w:tc>
          <w:tcPr>
            <w:tcW w:w="1249" w:type="pct"/>
            <w:tcBorders>
              <w:top w:val="single" w:sz="8" w:space="0" w:color="FFFFFF" w:themeColor="background1"/>
              <w:bottom w:val="single" w:sz="8" w:space="0" w:color="FFFFFF" w:themeColor="background1"/>
              <w:right w:val="single" w:sz="12" w:space="0" w:color="FFFFFF" w:themeColor="background1"/>
            </w:tcBorders>
            <w:shd w:val="clear" w:color="auto" w:fill="F6ECE2" w:themeFill="background2"/>
            <w:vAlign w:val="center"/>
          </w:tcPr>
          <w:p w14:paraId="2C09E041" w14:textId="77777777" w:rsidR="00E456B4" w:rsidRPr="00233EB6" w:rsidRDefault="00E456B4" w:rsidP="002765AC">
            <w:pPr>
              <w:pStyle w:val="NoSpacing"/>
              <w:rPr>
                <w:rStyle w:val="Emphasis"/>
                <w:rFonts w:eastAsiaTheme="majorEastAsia"/>
              </w:rPr>
            </w:pPr>
          </w:p>
        </w:tc>
        <w:tc>
          <w:tcPr>
            <w:tcW w:w="1250" w:type="pct"/>
            <w:tcBorders>
              <w:top w:val="single" w:sz="8" w:space="0" w:color="FFFFFF" w:themeColor="background1"/>
              <w:left w:val="single" w:sz="12" w:space="0" w:color="FFFFFF" w:themeColor="background1"/>
              <w:bottom w:val="single" w:sz="8" w:space="0" w:color="FFFFFF" w:themeColor="background1"/>
              <w:right w:val="single" w:sz="12" w:space="0" w:color="FFFFFF" w:themeColor="background1"/>
            </w:tcBorders>
            <w:shd w:val="clear" w:color="auto" w:fill="F6ECE2"/>
            <w:vAlign w:val="center"/>
          </w:tcPr>
          <w:p w14:paraId="11ECF74E" w14:textId="77777777" w:rsidR="00E456B4" w:rsidRPr="00233EB6" w:rsidRDefault="00E456B4" w:rsidP="002765AC">
            <w:pPr>
              <w:pStyle w:val="NoSpacing"/>
              <w:rPr>
                <w:rStyle w:val="Emphasis"/>
                <w:rFonts w:eastAsiaTheme="majorEastAsia"/>
              </w:rPr>
            </w:pPr>
          </w:p>
        </w:tc>
        <w:tc>
          <w:tcPr>
            <w:tcW w:w="1249" w:type="pct"/>
            <w:tcBorders>
              <w:top w:val="single" w:sz="8" w:space="0" w:color="FFFFFF" w:themeColor="background1"/>
              <w:left w:val="single" w:sz="12" w:space="0" w:color="FFFFFF" w:themeColor="background1"/>
              <w:bottom w:val="single" w:sz="8" w:space="0" w:color="FFFFFF" w:themeColor="background1"/>
              <w:right w:val="single" w:sz="12" w:space="0" w:color="FFFFFF" w:themeColor="background1"/>
            </w:tcBorders>
            <w:shd w:val="clear" w:color="auto" w:fill="F6ECE2" w:themeFill="background2"/>
            <w:vAlign w:val="center"/>
          </w:tcPr>
          <w:p w14:paraId="4AD82F12" w14:textId="77777777" w:rsidR="00E456B4" w:rsidRPr="00233EB6" w:rsidRDefault="00E456B4" w:rsidP="002765AC">
            <w:pPr>
              <w:pStyle w:val="NoSpacing"/>
              <w:rPr>
                <w:rStyle w:val="Emphasis"/>
                <w:rFonts w:eastAsiaTheme="majorEastAsia"/>
              </w:rPr>
            </w:pPr>
          </w:p>
        </w:tc>
        <w:tc>
          <w:tcPr>
            <w:tcW w:w="1252" w:type="pct"/>
            <w:tcBorders>
              <w:top w:val="single" w:sz="8" w:space="0" w:color="FFFFFF" w:themeColor="background1"/>
              <w:left w:val="single" w:sz="12" w:space="0" w:color="FFFFFF" w:themeColor="background1"/>
              <w:bottom w:val="single" w:sz="8" w:space="0" w:color="FFFFFF" w:themeColor="background1"/>
            </w:tcBorders>
            <w:shd w:val="clear" w:color="auto" w:fill="F6ECE2" w:themeFill="background2"/>
            <w:vAlign w:val="center"/>
          </w:tcPr>
          <w:p w14:paraId="6292A72B" w14:textId="77777777" w:rsidR="00E456B4" w:rsidRPr="00233EB6" w:rsidRDefault="00E456B4" w:rsidP="002765AC">
            <w:pPr>
              <w:pStyle w:val="NoSpacing"/>
              <w:rPr>
                <w:rStyle w:val="Emphasis"/>
                <w:rFonts w:eastAsiaTheme="majorEastAsia"/>
              </w:rPr>
            </w:pPr>
          </w:p>
        </w:tc>
      </w:tr>
      <w:tr w:rsidR="00E456B4" w:rsidRPr="00233EB6" w14:paraId="077678EF" w14:textId="77777777" w:rsidTr="002765AC">
        <w:trPr>
          <w:trHeight w:val="454"/>
        </w:trPr>
        <w:tc>
          <w:tcPr>
            <w:tcW w:w="1249" w:type="pct"/>
            <w:tcBorders>
              <w:top w:val="single" w:sz="8" w:space="0" w:color="FFFFFF" w:themeColor="background1"/>
              <w:right w:val="single" w:sz="12" w:space="0" w:color="FFFFFF" w:themeColor="background1"/>
            </w:tcBorders>
            <w:shd w:val="clear" w:color="auto" w:fill="F6ECE2" w:themeFill="background2"/>
            <w:vAlign w:val="center"/>
          </w:tcPr>
          <w:p w14:paraId="159851AA" w14:textId="77777777" w:rsidR="00E456B4" w:rsidRPr="00233EB6" w:rsidRDefault="00E456B4" w:rsidP="002765AC">
            <w:pPr>
              <w:pStyle w:val="NoSpacing"/>
              <w:rPr>
                <w:rStyle w:val="Emphasis"/>
                <w:rFonts w:eastAsiaTheme="majorEastAsia"/>
              </w:rPr>
            </w:pPr>
          </w:p>
        </w:tc>
        <w:tc>
          <w:tcPr>
            <w:tcW w:w="1250" w:type="pct"/>
            <w:tcBorders>
              <w:top w:val="single" w:sz="8" w:space="0" w:color="FFFFFF" w:themeColor="background1"/>
              <w:left w:val="single" w:sz="12" w:space="0" w:color="FFFFFF" w:themeColor="background1"/>
              <w:bottom w:val="single" w:sz="8" w:space="0" w:color="FFFFFF" w:themeColor="background1"/>
              <w:right w:val="single" w:sz="12" w:space="0" w:color="FFFFFF" w:themeColor="background1"/>
            </w:tcBorders>
            <w:shd w:val="clear" w:color="auto" w:fill="F6ECE2" w:themeFill="background2"/>
            <w:vAlign w:val="center"/>
          </w:tcPr>
          <w:p w14:paraId="0F81B596" w14:textId="77777777" w:rsidR="00E456B4" w:rsidRPr="00233EB6" w:rsidRDefault="00E456B4" w:rsidP="002765AC">
            <w:pPr>
              <w:pStyle w:val="NoSpacing"/>
              <w:rPr>
                <w:rStyle w:val="Emphasis"/>
                <w:rFonts w:eastAsiaTheme="majorEastAsia"/>
              </w:rPr>
            </w:pPr>
          </w:p>
        </w:tc>
        <w:tc>
          <w:tcPr>
            <w:tcW w:w="1249" w:type="pct"/>
            <w:tcBorders>
              <w:top w:val="single" w:sz="8"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F6ECE2" w:themeFill="background2"/>
            <w:vAlign w:val="center"/>
          </w:tcPr>
          <w:p w14:paraId="7E1FF243" w14:textId="77777777" w:rsidR="00E456B4" w:rsidRPr="00233EB6" w:rsidRDefault="00E456B4" w:rsidP="002765AC">
            <w:pPr>
              <w:pStyle w:val="NoSpacing"/>
              <w:rPr>
                <w:rStyle w:val="Emphasis"/>
                <w:rFonts w:eastAsiaTheme="majorEastAsia"/>
              </w:rPr>
            </w:pPr>
          </w:p>
        </w:tc>
        <w:tc>
          <w:tcPr>
            <w:tcW w:w="1252" w:type="pct"/>
            <w:tcBorders>
              <w:top w:val="single" w:sz="8" w:space="0" w:color="FFFFFF" w:themeColor="background1"/>
              <w:left w:val="single" w:sz="12" w:space="0" w:color="FFFFFF" w:themeColor="background1"/>
              <w:bottom w:val="single" w:sz="4" w:space="0" w:color="FFFFFF" w:themeColor="background1"/>
            </w:tcBorders>
            <w:shd w:val="clear" w:color="auto" w:fill="F6ECE2" w:themeFill="background2"/>
            <w:vAlign w:val="center"/>
          </w:tcPr>
          <w:p w14:paraId="2A9DEC14" w14:textId="77777777" w:rsidR="00E456B4" w:rsidRPr="00233EB6" w:rsidRDefault="00E456B4" w:rsidP="002765AC">
            <w:pPr>
              <w:pStyle w:val="NoSpacing"/>
              <w:rPr>
                <w:rStyle w:val="Emphasis"/>
                <w:rFonts w:eastAsiaTheme="majorEastAsia"/>
              </w:rPr>
            </w:pPr>
          </w:p>
        </w:tc>
      </w:tr>
    </w:tbl>
    <w:p w14:paraId="670A2F1B" w14:textId="77777777" w:rsidR="00E456B4" w:rsidRPr="00233EB6" w:rsidRDefault="00E456B4" w:rsidP="00E456B4">
      <w:pPr>
        <w:spacing w:after="0" w:line="240" w:lineRule="auto"/>
      </w:pPr>
    </w:p>
    <w:p w14:paraId="0CBE0730" w14:textId="77777777" w:rsidR="00E456B4" w:rsidRPr="00233EB6" w:rsidRDefault="00E456B4" w:rsidP="00E456B4">
      <w:pPr>
        <w:pStyle w:val="Bodycopy"/>
      </w:pPr>
      <w:r w:rsidRPr="00233EB6">
        <w:t>* Please ensure that the email address is valid until December 2027. A personal mobile / cell number is preferred in case we need to contact you regarding your entry.</w:t>
      </w:r>
    </w:p>
    <w:p w14:paraId="712670E2" w14:textId="77777777" w:rsidR="00E456B4" w:rsidRPr="00233EB6" w:rsidRDefault="00E456B4" w:rsidP="00E456B4">
      <w:pPr>
        <w:spacing w:after="0" w:line="240" w:lineRule="auto"/>
      </w:pPr>
      <w:r w:rsidRPr="00233EB6">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5046"/>
      </w:tblGrid>
      <w:tr w:rsidR="00E456B4" w:rsidRPr="00233EB6" w14:paraId="31766313" w14:textId="77777777" w:rsidTr="002765AC">
        <w:trPr>
          <w:trHeight w:val="3685"/>
        </w:trPr>
        <w:tc>
          <w:tcPr>
            <w:tcW w:w="2500" w:type="pct"/>
            <w:tcBorders>
              <w:bottom w:val="single" w:sz="8" w:space="0" w:color="FFFFFF" w:themeColor="background1"/>
              <w:right w:val="single" w:sz="12" w:space="0" w:color="FFFFFF" w:themeColor="background1"/>
            </w:tcBorders>
            <w:shd w:val="clear" w:color="auto" w:fill="FA1E1E" w:themeFill="text2"/>
          </w:tcPr>
          <w:p w14:paraId="6AC593FF" w14:textId="77777777" w:rsidR="00E456B4" w:rsidRPr="00617BAD" w:rsidRDefault="00E456B4" w:rsidP="002765AC">
            <w:pPr>
              <w:pStyle w:val="Bodycopy"/>
              <w:rPr>
                <w:rFonts w:ascii="Public Sans" w:hAnsi="Public Sans"/>
                <w:b/>
                <w:bCs/>
                <w:color w:val="FFFFFF" w:themeColor="background1"/>
              </w:rPr>
            </w:pPr>
            <w:r w:rsidRPr="00617BAD">
              <w:rPr>
                <w:rFonts w:ascii="Public Sans" w:hAnsi="Public Sans"/>
                <w:b/>
                <w:bCs/>
                <w:color w:val="FFFFFF" w:themeColor="background1"/>
              </w:rPr>
              <w:lastRenderedPageBreak/>
              <w:t xml:space="preserve">Nomination Statement </w:t>
            </w:r>
          </w:p>
          <w:p w14:paraId="38CB8E41" w14:textId="7C586D29" w:rsidR="00E456B4" w:rsidRPr="00617BAD" w:rsidRDefault="00E456B4" w:rsidP="002765AC">
            <w:pPr>
              <w:pStyle w:val="Bodycopy"/>
              <w:rPr>
                <w:rFonts w:ascii="Public Sans" w:hAnsi="Public Sans"/>
                <w:color w:val="FFFFFF" w:themeColor="background1"/>
                <w:u w:val="single"/>
              </w:rPr>
            </w:pPr>
            <w:r w:rsidRPr="00617BAD">
              <w:rPr>
                <w:rFonts w:ascii="Public Sans" w:hAnsi="Public Sans"/>
                <w:color w:val="FFFFFF" w:themeColor="background1"/>
                <w:u w:val="single"/>
              </w:rPr>
              <w:t xml:space="preserve">(To be completed by the </w:t>
            </w:r>
            <w:r w:rsidR="00B12DE6">
              <w:rPr>
                <w:rFonts w:ascii="Public Sans" w:hAnsi="Public Sans"/>
                <w:color w:val="FFFFFF" w:themeColor="background1"/>
                <w:u w:val="single"/>
              </w:rPr>
              <w:t>nominee</w:t>
            </w:r>
            <w:r w:rsidRPr="00617BAD">
              <w:rPr>
                <w:rFonts w:ascii="Public Sans" w:hAnsi="Public Sans"/>
                <w:color w:val="FFFFFF" w:themeColor="background1"/>
                <w:u w:val="single"/>
              </w:rPr>
              <w:t>(s))</w:t>
            </w:r>
          </w:p>
          <w:p w14:paraId="741D2DC0" w14:textId="4FA6C53F" w:rsidR="00E456B4" w:rsidRPr="00617BAD" w:rsidRDefault="00E456B4" w:rsidP="002765AC">
            <w:pPr>
              <w:pStyle w:val="Bodycopy"/>
              <w:rPr>
                <w:rFonts w:ascii="Public Sans" w:hAnsi="Public Sans"/>
                <w:color w:val="FFFFFF" w:themeColor="background1"/>
              </w:rPr>
            </w:pPr>
            <w:r w:rsidRPr="00617BAD">
              <w:rPr>
                <w:rFonts w:ascii="Public Sans" w:hAnsi="Public Sans" w:cs="Segoe UI"/>
                <w:color w:val="FFFFFF" w:themeColor="background1"/>
              </w:rPr>
              <w:br/>
            </w:r>
            <w:r w:rsidRPr="00617BAD">
              <w:rPr>
                <w:rFonts w:ascii="Public Sans" w:hAnsi="Public Sans"/>
                <w:color w:val="FFFFFF" w:themeColor="background1"/>
              </w:rPr>
              <w:t xml:space="preserve">Please describe your entry in no more than </w:t>
            </w:r>
            <w:r w:rsidR="00A63633">
              <w:rPr>
                <w:rFonts w:ascii="Public Sans" w:hAnsi="Public Sans"/>
                <w:color w:val="FFFFFF" w:themeColor="background1"/>
              </w:rPr>
              <w:t>250 words</w:t>
            </w:r>
            <w:r w:rsidRPr="00617BAD">
              <w:rPr>
                <w:rFonts w:ascii="Public Sans" w:hAnsi="Public Sans"/>
                <w:color w:val="FFFFFF" w:themeColor="background1"/>
              </w:rPr>
              <w:t xml:space="preserve"> in the space below.</w:t>
            </w:r>
          </w:p>
          <w:p w14:paraId="1E710C4C" w14:textId="77777777" w:rsidR="00E456B4" w:rsidRPr="00617BAD" w:rsidRDefault="00E456B4" w:rsidP="002765AC">
            <w:pPr>
              <w:pStyle w:val="Bodycopy"/>
              <w:rPr>
                <w:rFonts w:ascii="Public Sans" w:hAnsi="Public Sans"/>
                <w:color w:val="FFFFFF" w:themeColor="background1"/>
              </w:rPr>
            </w:pPr>
          </w:p>
          <w:p w14:paraId="71F188A9" w14:textId="6BEE2C11" w:rsidR="00E456B4" w:rsidRPr="00617BAD" w:rsidRDefault="00E456B4" w:rsidP="002765AC">
            <w:pPr>
              <w:pStyle w:val="Bodycopy"/>
              <w:rPr>
                <w:rFonts w:ascii="Public Sans" w:hAnsi="Public Sans"/>
                <w:color w:val="FFFFFF" w:themeColor="background1"/>
              </w:rPr>
            </w:pPr>
            <w:r w:rsidRPr="00617BAD">
              <w:rPr>
                <w:rFonts w:ascii="Public Sans" w:hAnsi="Public Sans"/>
                <w:color w:val="FFFFFF" w:themeColor="background1"/>
              </w:rPr>
              <w:t>This statement should provide information about the concept, aims, and outcomes of your work. Aim for clarity and conciseness, using accessible language to convey the significance and originality of your project.</w:t>
            </w:r>
          </w:p>
          <w:p w14:paraId="5A14BF6B" w14:textId="77777777" w:rsidR="00E456B4" w:rsidRPr="00617BAD" w:rsidRDefault="00E456B4" w:rsidP="002765AC">
            <w:pPr>
              <w:pStyle w:val="Bodycopy"/>
              <w:rPr>
                <w:rFonts w:ascii="Public Sans" w:hAnsi="Public Sans"/>
                <w:color w:val="FFFFFF" w:themeColor="background1"/>
              </w:rPr>
            </w:pPr>
          </w:p>
          <w:p w14:paraId="690047CE" w14:textId="3563B9B2" w:rsidR="00E456B4" w:rsidRPr="00233EB6" w:rsidRDefault="00E456B4" w:rsidP="002765AC">
            <w:pPr>
              <w:pStyle w:val="Bodycopy"/>
            </w:pPr>
            <w:r w:rsidRPr="00617BAD">
              <w:rPr>
                <w:rFonts w:ascii="Public Sans" w:hAnsi="Public Sans"/>
                <w:color w:val="FFFFFF" w:themeColor="background1"/>
              </w:rPr>
              <w:t>This statement will be used publicly in print and digital formats such as the awards website, press releases, exhibitions, and speeches.</w:t>
            </w:r>
          </w:p>
        </w:tc>
        <w:tc>
          <w:tcPr>
            <w:tcW w:w="2500" w:type="pct"/>
            <w:tcBorders>
              <w:left w:val="single" w:sz="12" w:space="0" w:color="FFFFFF" w:themeColor="background1"/>
              <w:bottom w:val="single" w:sz="8" w:space="0" w:color="FFFFFF" w:themeColor="background1"/>
            </w:tcBorders>
            <w:shd w:val="clear" w:color="auto" w:fill="FA1E1E" w:themeFill="text2"/>
          </w:tcPr>
          <w:p w14:paraId="4ACFA52B" w14:textId="77777777" w:rsidR="00E456B4" w:rsidRPr="00617BAD" w:rsidRDefault="00E456B4" w:rsidP="002765AC">
            <w:pPr>
              <w:pStyle w:val="Bodycopy"/>
              <w:rPr>
                <w:rFonts w:ascii="Public Sans" w:hAnsi="Public Sans"/>
                <w:b/>
                <w:bCs/>
                <w:color w:val="FFFFFF" w:themeColor="background1"/>
              </w:rPr>
            </w:pPr>
            <w:r w:rsidRPr="00617BAD">
              <w:rPr>
                <w:rFonts w:ascii="Public Sans" w:hAnsi="Public Sans"/>
                <w:b/>
                <w:bCs/>
                <w:color w:val="FFFFFF" w:themeColor="background1"/>
              </w:rPr>
              <w:t>Entry Brief </w:t>
            </w:r>
          </w:p>
          <w:p w14:paraId="1B003BB7" w14:textId="1C77A78E" w:rsidR="00E456B4" w:rsidRPr="00617BAD" w:rsidRDefault="00E456B4" w:rsidP="002765AC">
            <w:pPr>
              <w:pStyle w:val="Bodycopy"/>
              <w:rPr>
                <w:rFonts w:ascii="Public Sans" w:hAnsi="Public Sans"/>
                <w:color w:val="FFFFFF" w:themeColor="background1"/>
              </w:rPr>
            </w:pPr>
            <w:r w:rsidRPr="00617BAD">
              <w:rPr>
                <w:rFonts w:ascii="Public Sans" w:hAnsi="Public Sans"/>
                <w:color w:val="FFFFFF" w:themeColor="background1"/>
                <w:u w:val="single"/>
              </w:rPr>
              <w:t>(To be completed by the tutor/supervisor(s))</w:t>
            </w:r>
            <w:r w:rsidRPr="00617BAD">
              <w:rPr>
                <w:rFonts w:ascii="Public Sans" w:hAnsi="Public Sans"/>
                <w:color w:val="FFFFFF" w:themeColor="background1"/>
              </w:rPr>
              <w:br/>
            </w:r>
            <w:r w:rsidRPr="00617BAD">
              <w:rPr>
                <w:rFonts w:ascii="Public Sans" w:hAnsi="Public Sans"/>
                <w:bCs/>
                <w:color w:val="FFFFFF" w:themeColor="background1"/>
              </w:rPr>
              <w:br/>
            </w:r>
            <w:r w:rsidRPr="00617BAD">
              <w:rPr>
                <w:rFonts w:ascii="Public Sans" w:hAnsi="Public Sans"/>
                <w:color w:val="FFFFFF" w:themeColor="background1"/>
              </w:rPr>
              <w:t xml:space="preserve">Please provide a summary of the brief addressed by the student(s) in this entry, in no more than </w:t>
            </w:r>
            <w:r w:rsidR="004F6C48">
              <w:rPr>
                <w:rFonts w:ascii="Public Sans" w:hAnsi="Public Sans"/>
                <w:color w:val="FFFFFF" w:themeColor="background1"/>
              </w:rPr>
              <w:t>250 words</w:t>
            </w:r>
            <w:r w:rsidRPr="00617BAD">
              <w:rPr>
                <w:rFonts w:ascii="Public Sans" w:hAnsi="Public Sans"/>
                <w:color w:val="FFFFFF" w:themeColor="background1"/>
              </w:rPr>
              <w:t xml:space="preserve"> in the space below.</w:t>
            </w:r>
          </w:p>
          <w:p w14:paraId="72FF8DD4" w14:textId="40109755" w:rsidR="00E456B4" w:rsidRPr="00617BAD" w:rsidRDefault="00E456B4" w:rsidP="002765AC">
            <w:pPr>
              <w:pStyle w:val="Bodycopy"/>
              <w:rPr>
                <w:rFonts w:ascii="Public Sans" w:hAnsi="Public Sans"/>
                <w:color w:val="FFFFFF" w:themeColor="background1"/>
              </w:rPr>
            </w:pPr>
          </w:p>
          <w:p w14:paraId="50F1009D" w14:textId="6AC06BF8" w:rsidR="00E456B4" w:rsidRPr="00617BAD" w:rsidRDefault="00E456B4" w:rsidP="002765AC">
            <w:pPr>
              <w:pStyle w:val="Bodycopy"/>
              <w:rPr>
                <w:rFonts w:ascii="Public Sans" w:hAnsi="Public Sans"/>
                <w:color w:val="FFFFFF" w:themeColor="background1"/>
              </w:rPr>
            </w:pPr>
            <w:r w:rsidRPr="00617BAD">
              <w:rPr>
                <w:rFonts w:ascii="Public Sans" w:hAnsi="Public Sans"/>
                <w:color w:val="FFFFFF" w:themeColor="background1"/>
              </w:rPr>
              <w:t>This statement should offer insight into the design context / dissertation topic, the methodology employed, and the solutions proposed.</w:t>
            </w:r>
            <w:r w:rsidR="0064235B">
              <w:rPr>
                <w:rFonts w:ascii="Public Sans" w:hAnsi="Public Sans"/>
                <w:color w:val="FFFFFF" w:themeColor="background1"/>
              </w:rPr>
              <w:t xml:space="preserve"> </w:t>
            </w:r>
            <w:r w:rsidRPr="00617BAD">
              <w:rPr>
                <w:rFonts w:ascii="Public Sans" w:hAnsi="Public Sans"/>
                <w:color w:val="FFFFFF" w:themeColor="background1"/>
              </w:rPr>
              <w:t xml:space="preserve">DO NOT include the name(s) of the student(s), the tutor(s) / supervisor(s), the course/unit, or the institution. </w:t>
            </w:r>
          </w:p>
          <w:p w14:paraId="48B177F4" w14:textId="77777777" w:rsidR="00E456B4" w:rsidRPr="00617BAD" w:rsidRDefault="00E456B4" w:rsidP="002765AC">
            <w:pPr>
              <w:pStyle w:val="Bodycopy"/>
              <w:rPr>
                <w:rFonts w:ascii="Public Sans" w:hAnsi="Public Sans"/>
                <w:color w:val="FFFFFF" w:themeColor="background1"/>
              </w:rPr>
            </w:pPr>
          </w:p>
          <w:p w14:paraId="5B539B37" w14:textId="77777777" w:rsidR="00E456B4" w:rsidRPr="00233EB6" w:rsidRDefault="00E456B4" w:rsidP="002765AC">
            <w:pPr>
              <w:pStyle w:val="Bodycopy"/>
              <w:rPr>
                <w:rStyle w:val="Emphasis"/>
                <w:rFonts w:eastAsiaTheme="majorEastAsia"/>
                <w:color w:val="FFFFFF" w:themeColor="background1"/>
              </w:rPr>
            </w:pPr>
            <w:r w:rsidRPr="00617BAD">
              <w:rPr>
                <w:rFonts w:ascii="Public Sans" w:hAnsi="Public Sans"/>
                <w:color w:val="FFFFFF" w:themeColor="background1"/>
              </w:rPr>
              <w:t>This information is for the judges only and will not be made public.</w:t>
            </w:r>
          </w:p>
        </w:tc>
      </w:tr>
      <w:tr w:rsidR="00E456B4" w:rsidRPr="00233EB6" w14:paraId="3FFFA390" w14:textId="77777777" w:rsidTr="002765AC">
        <w:trPr>
          <w:trHeight w:val="10205"/>
        </w:trPr>
        <w:tc>
          <w:tcPr>
            <w:tcW w:w="2500" w:type="pct"/>
            <w:tcBorders>
              <w:bottom w:val="single" w:sz="8" w:space="0" w:color="FFFFFF" w:themeColor="background1"/>
              <w:right w:val="single" w:sz="12" w:space="0" w:color="FFFFFF" w:themeColor="background1"/>
            </w:tcBorders>
            <w:shd w:val="clear" w:color="auto" w:fill="F6ECE2"/>
          </w:tcPr>
          <w:p w14:paraId="25C39E6E" w14:textId="77777777" w:rsidR="00E456B4" w:rsidRPr="00BD2E88" w:rsidRDefault="00E456B4" w:rsidP="002765AC">
            <w:pPr>
              <w:pStyle w:val="Bodycopy"/>
              <w:rPr>
                <w:rFonts w:ascii="Public Sans" w:hAnsi="Public Sans"/>
                <w:color w:val="0F0F0F" w:themeColor="text1"/>
              </w:rPr>
            </w:pPr>
          </w:p>
        </w:tc>
        <w:tc>
          <w:tcPr>
            <w:tcW w:w="2500" w:type="pct"/>
            <w:tcBorders>
              <w:left w:val="single" w:sz="12" w:space="0" w:color="FFFFFF" w:themeColor="background1"/>
              <w:bottom w:val="single" w:sz="8" w:space="0" w:color="FFFFFF" w:themeColor="background1"/>
            </w:tcBorders>
            <w:shd w:val="clear" w:color="auto" w:fill="F6ECE2"/>
          </w:tcPr>
          <w:p w14:paraId="5CA1A339" w14:textId="77777777" w:rsidR="00E456B4" w:rsidRPr="00BD2E88" w:rsidRDefault="00E456B4" w:rsidP="002765AC">
            <w:pPr>
              <w:pStyle w:val="Bodycopy"/>
              <w:rPr>
                <w:rFonts w:ascii="Public Sans" w:hAnsi="Public Sans" w:cs="Segoe UI"/>
                <w:bCs/>
                <w:color w:val="0F0F0F" w:themeColor="text1"/>
              </w:rPr>
            </w:pPr>
          </w:p>
        </w:tc>
      </w:tr>
    </w:tbl>
    <w:p w14:paraId="4D32ADB1" w14:textId="77777777" w:rsidR="00E456B4" w:rsidRDefault="00E456B4" w:rsidP="00E456B4">
      <w:pPr>
        <w:spacing w:after="0" w:line="240" w:lineRule="auto"/>
      </w:pPr>
    </w:p>
    <w:p w14:paraId="2C3E4C19" w14:textId="77777777" w:rsidR="00E456B4" w:rsidRPr="00233EB6" w:rsidRDefault="00E456B4" w:rsidP="00E456B4">
      <w:r w:rsidRPr="00233EB6">
        <w:br w:type="page"/>
      </w:r>
    </w:p>
    <w:p w14:paraId="7328C079" w14:textId="70F62908" w:rsidR="00AF7B0D" w:rsidRPr="0072294F" w:rsidRDefault="00046561" w:rsidP="00AF7B0D">
      <w:pPr>
        <w:pStyle w:val="Bodycopy"/>
        <w:rPr>
          <w:b/>
          <w:bCs/>
          <w:sz w:val="24"/>
          <w:szCs w:val="24"/>
        </w:rPr>
      </w:pPr>
      <w:r w:rsidRPr="0072294F">
        <w:rPr>
          <w:b/>
          <w:bCs/>
          <w:sz w:val="24"/>
          <w:szCs w:val="24"/>
        </w:rPr>
        <w:lastRenderedPageBreak/>
        <w:t>3</w:t>
      </w:r>
      <w:r w:rsidRPr="0072294F">
        <w:rPr>
          <w:b/>
          <w:bCs/>
          <w:sz w:val="24"/>
          <w:szCs w:val="24"/>
        </w:rPr>
        <w:tab/>
      </w:r>
      <w:r w:rsidR="00AF7B0D" w:rsidRPr="0072294F">
        <w:rPr>
          <w:b/>
          <w:bCs/>
          <w:sz w:val="24"/>
          <w:szCs w:val="24"/>
        </w:rPr>
        <w:t xml:space="preserve">AI Use Acknowledgement </w:t>
      </w:r>
    </w:p>
    <w:p w14:paraId="4DF7EDA6" w14:textId="77777777" w:rsidR="00AF7B0D" w:rsidRDefault="00AF7B0D" w:rsidP="00AF7B0D">
      <w:pPr>
        <w:pStyle w:val="Bodycopy"/>
      </w:pPr>
    </w:p>
    <w:p w14:paraId="3441B799" w14:textId="77777777" w:rsidR="00883EE9" w:rsidRDefault="00883EE9" w:rsidP="00883EE9">
      <w:pPr>
        <w:pStyle w:val="Bodycopy"/>
      </w:pPr>
      <w:r w:rsidRPr="00883EE9">
        <w:t>Nominees must disclose any use of generative Artificial Intelligence (AI) tools in the creation of written or visual materials submitted as part of their entry. This requirement applies whether AI has been used for content generation, enhancement, refinement, or translation. It covers all materials, including drawings, images, visualisations, films, animations, moving-image elements of design projects, dissertations, narratives, project descriptions, and captions.</w:t>
      </w:r>
    </w:p>
    <w:p w14:paraId="237D26DD" w14:textId="77777777" w:rsidR="006C7C4A" w:rsidRPr="00883EE9" w:rsidRDefault="006C7C4A" w:rsidP="006C7C4A">
      <w:pPr>
        <w:pStyle w:val="NoSpacing"/>
      </w:pPr>
    </w:p>
    <w:p w14:paraId="582D3D40" w14:textId="77777777" w:rsidR="00883EE9" w:rsidRPr="00883EE9" w:rsidRDefault="00883EE9" w:rsidP="00883EE9">
      <w:pPr>
        <w:pStyle w:val="Bodycopy"/>
      </w:pPr>
      <w:r w:rsidRPr="00883EE9">
        <w:t>Where AI tools have been used, nominees must provide a clear and specific explanation detailing:</w:t>
      </w:r>
    </w:p>
    <w:p w14:paraId="5A93A3D4" w14:textId="77777777" w:rsidR="00883EE9" w:rsidRPr="00883EE9" w:rsidRDefault="00883EE9" w:rsidP="00883EE9">
      <w:pPr>
        <w:pStyle w:val="Bodycopy"/>
        <w:numPr>
          <w:ilvl w:val="0"/>
          <w:numId w:val="51"/>
        </w:numPr>
      </w:pPr>
      <w:r w:rsidRPr="00883EE9">
        <w:t>the AI tools used (e.g. ChatGPT-5.4, Grammarly, Midjourney, Runway, Microsoft Copilot, Rendair);</w:t>
      </w:r>
    </w:p>
    <w:p w14:paraId="6D00E536" w14:textId="77777777" w:rsidR="00883EE9" w:rsidRPr="00883EE9" w:rsidRDefault="00883EE9" w:rsidP="00883EE9">
      <w:pPr>
        <w:pStyle w:val="Bodycopy"/>
        <w:numPr>
          <w:ilvl w:val="0"/>
          <w:numId w:val="51"/>
        </w:numPr>
      </w:pPr>
      <w:r w:rsidRPr="00883EE9">
        <w:t>the prompts or inputs provided;</w:t>
      </w:r>
    </w:p>
    <w:p w14:paraId="566649B8" w14:textId="77777777" w:rsidR="00883EE9" w:rsidRPr="00883EE9" w:rsidRDefault="00883EE9" w:rsidP="00883EE9">
      <w:pPr>
        <w:pStyle w:val="Bodycopy"/>
        <w:numPr>
          <w:ilvl w:val="0"/>
          <w:numId w:val="51"/>
        </w:numPr>
      </w:pPr>
      <w:r w:rsidRPr="00883EE9">
        <w:t>where and how the tools were used within the submission; and</w:t>
      </w:r>
    </w:p>
    <w:p w14:paraId="2D26F07C" w14:textId="77777777" w:rsidR="00883EE9" w:rsidRPr="00883EE9" w:rsidRDefault="00883EE9" w:rsidP="00883EE9">
      <w:pPr>
        <w:pStyle w:val="Bodycopy"/>
        <w:numPr>
          <w:ilvl w:val="0"/>
          <w:numId w:val="51"/>
        </w:numPr>
      </w:pPr>
      <w:r w:rsidRPr="00883EE9">
        <w:t>the purpose of their use (e.g. concept development, rendering enhancement, diagram generation, grammar support, structural suggestions, or translation).</w:t>
      </w:r>
    </w:p>
    <w:p w14:paraId="646ACA68" w14:textId="77777777" w:rsidR="006C7C4A" w:rsidRDefault="006C7C4A" w:rsidP="00883EE9">
      <w:pPr>
        <w:pStyle w:val="Bodycopy"/>
      </w:pPr>
    </w:p>
    <w:p w14:paraId="49E49A51" w14:textId="1348A190" w:rsidR="00883EE9" w:rsidRPr="00883EE9" w:rsidRDefault="00883EE9" w:rsidP="00883EE9">
      <w:pPr>
        <w:pStyle w:val="Bodycopy"/>
      </w:pPr>
      <w:r w:rsidRPr="00883EE9">
        <w:t>Examples of acceptable acknowledgements include:</w:t>
      </w:r>
    </w:p>
    <w:p w14:paraId="6200E406" w14:textId="77777777" w:rsidR="00883EE9" w:rsidRPr="00883EE9" w:rsidRDefault="00883EE9" w:rsidP="00883EE9">
      <w:pPr>
        <w:pStyle w:val="Bodycopy"/>
        <w:numPr>
          <w:ilvl w:val="0"/>
          <w:numId w:val="52"/>
        </w:numPr>
      </w:pPr>
      <w:r w:rsidRPr="00883EE9">
        <w:rPr>
          <w:i/>
          <w:iCs/>
        </w:rPr>
        <w:t>“I acknowledge the use of Midjourney to generate image #02.”</w:t>
      </w:r>
    </w:p>
    <w:p w14:paraId="5738A8C6" w14:textId="77777777" w:rsidR="00883EE9" w:rsidRPr="00883EE9" w:rsidRDefault="00883EE9" w:rsidP="00883EE9">
      <w:pPr>
        <w:pStyle w:val="Bodycopy"/>
        <w:numPr>
          <w:ilvl w:val="0"/>
          <w:numId w:val="52"/>
        </w:numPr>
      </w:pPr>
      <w:r w:rsidRPr="00883EE9">
        <w:rPr>
          <w:i/>
          <w:iCs/>
        </w:rPr>
        <w:t>“I acknowledge the use of Microsoft Copilot to summarise my initial notes and to proofread the final draft of my dissertation.”</w:t>
      </w:r>
    </w:p>
    <w:p w14:paraId="7BAC936E" w14:textId="3640AE23" w:rsidR="00E5789B" w:rsidRDefault="00E5789B" w:rsidP="00E5789B">
      <w:pPr>
        <w:pStyle w:val="NoSpacing"/>
      </w:pPr>
    </w:p>
    <w:tbl>
      <w:tblPr>
        <w:tblW w:w="5000" w:type="pct"/>
        <w:tblLook w:val="04A0" w:firstRow="1" w:lastRow="0" w:firstColumn="1" w:lastColumn="0" w:noHBand="0" w:noVBand="1"/>
      </w:tblPr>
      <w:tblGrid>
        <w:gridCol w:w="456"/>
        <w:gridCol w:w="9636"/>
      </w:tblGrid>
      <w:tr w:rsidR="008076DA" w:rsidRPr="008076DA" w14:paraId="2B8799ED" w14:textId="77777777" w:rsidTr="00230FDE">
        <w:trPr>
          <w:trHeight w:val="340"/>
        </w:trPr>
        <w:tc>
          <w:tcPr>
            <w:tcW w:w="5000" w:type="pct"/>
            <w:gridSpan w:val="2"/>
            <w:shd w:val="clear" w:color="auto" w:fill="FA1E1E"/>
            <w:vAlign w:val="center"/>
          </w:tcPr>
          <w:p w14:paraId="193BF08A" w14:textId="6A654483" w:rsidR="008076DA" w:rsidRPr="008076DA" w:rsidRDefault="008076DA" w:rsidP="00E5789B">
            <w:pPr>
              <w:pStyle w:val="Bodycopy"/>
              <w:rPr>
                <w:b/>
                <w:bCs/>
                <w:color w:val="FFFFFF" w:themeColor="background1"/>
              </w:rPr>
            </w:pPr>
            <w:r w:rsidRPr="008076DA">
              <w:rPr>
                <w:b/>
                <w:bCs/>
                <w:color w:val="FFFFFF" w:themeColor="background1"/>
              </w:rPr>
              <w:t>A. Images / Drawings / Visualisations</w:t>
            </w:r>
          </w:p>
        </w:tc>
      </w:tr>
      <w:tr w:rsidR="004601F2" w:rsidRPr="00230FDE" w14:paraId="730685F7" w14:textId="77777777" w:rsidTr="00230FDE">
        <w:trPr>
          <w:trHeight w:val="340"/>
        </w:trPr>
        <w:sdt>
          <w:sdtPr>
            <w:rPr>
              <w:sz w:val="24"/>
              <w:szCs w:val="24"/>
            </w:rPr>
            <w:id w:val="-1664996751"/>
            <w14:checkbox>
              <w14:checked w14:val="0"/>
              <w14:checkedState w14:val="2612" w14:font="MS Gothic"/>
              <w14:uncheckedState w14:val="2610" w14:font="MS Gothic"/>
            </w14:checkbox>
          </w:sdtPr>
          <w:sdtContent>
            <w:tc>
              <w:tcPr>
                <w:tcW w:w="226" w:type="pct"/>
                <w:tcBorders>
                  <w:bottom w:val="single" w:sz="18" w:space="0" w:color="FFFFFF" w:themeColor="background1"/>
                </w:tcBorders>
                <w:shd w:val="clear" w:color="auto" w:fill="F6ECE2" w:themeFill="background2"/>
                <w:vAlign w:val="center"/>
              </w:tcPr>
              <w:p w14:paraId="20637C3E" w14:textId="72F6A0E1" w:rsidR="004601F2" w:rsidRPr="00230FDE" w:rsidRDefault="00E5789B" w:rsidP="008076DA">
                <w:pPr>
                  <w:pStyle w:val="Bodycopy"/>
                  <w:rPr>
                    <w:rStyle w:val="Emphasis"/>
                    <w:iCs w:val="0"/>
                    <w:color w:val="0F0F0F"/>
                    <w:sz w:val="24"/>
                    <w:szCs w:val="24"/>
                  </w:rPr>
                </w:pPr>
                <w:r w:rsidRPr="00230FDE">
                  <w:rPr>
                    <w:rFonts w:ascii="Segoe UI Symbol" w:eastAsia="MS Gothic" w:hAnsi="Segoe UI Symbol" w:cs="Segoe UI Symbol"/>
                    <w:sz w:val="24"/>
                    <w:szCs w:val="24"/>
                  </w:rPr>
                  <w:t>☐</w:t>
                </w:r>
              </w:p>
            </w:tc>
          </w:sdtContent>
        </w:sdt>
        <w:tc>
          <w:tcPr>
            <w:tcW w:w="4774" w:type="pct"/>
            <w:tcBorders>
              <w:bottom w:val="single" w:sz="18" w:space="0" w:color="FFFFFF" w:themeColor="background1"/>
            </w:tcBorders>
            <w:shd w:val="clear" w:color="auto" w:fill="F6ECE2" w:themeFill="background2"/>
            <w:vAlign w:val="center"/>
          </w:tcPr>
          <w:p w14:paraId="27E7647B" w14:textId="1140EDC8" w:rsidR="004601F2" w:rsidRPr="00230FDE" w:rsidRDefault="004601F2" w:rsidP="008076DA">
            <w:pPr>
              <w:pStyle w:val="Bodycopy"/>
              <w:rPr>
                <w:rStyle w:val="Emphasis"/>
                <w:iCs w:val="0"/>
                <w:color w:val="0F0F0F"/>
              </w:rPr>
            </w:pPr>
            <w:r w:rsidRPr="00230FDE">
              <w:t>No AI tools were used in creating, editing, or enhancing any submitted images.</w:t>
            </w:r>
          </w:p>
        </w:tc>
      </w:tr>
      <w:tr w:rsidR="00DB292A" w:rsidRPr="00A36584" w14:paraId="048D7353" w14:textId="77777777" w:rsidTr="002A0CE6">
        <w:trPr>
          <w:trHeight w:val="283"/>
        </w:trPr>
        <w:sdt>
          <w:sdtPr>
            <w:rPr>
              <w:sz w:val="24"/>
              <w:szCs w:val="24"/>
            </w:rPr>
            <w:id w:val="1497311662"/>
            <w14:checkbox>
              <w14:checked w14:val="0"/>
              <w14:checkedState w14:val="2612" w14:font="MS Gothic"/>
              <w14:uncheckedState w14:val="2610" w14:font="MS Gothic"/>
            </w14:checkbox>
          </w:sdtPr>
          <w:sdtContent>
            <w:tc>
              <w:tcPr>
                <w:tcW w:w="226" w:type="pct"/>
                <w:tcBorders>
                  <w:top w:val="single" w:sz="18" w:space="0" w:color="FFFFFF" w:themeColor="background1"/>
                  <w:bottom w:val="single" w:sz="12" w:space="0" w:color="FFFFFF" w:themeColor="background1"/>
                  <w:right w:val="single" w:sz="12" w:space="0" w:color="FFFFFF" w:themeColor="background1"/>
                </w:tcBorders>
                <w:shd w:val="clear" w:color="auto" w:fill="F6ECE2" w:themeFill="background2"/>
                <w:vAlign w:val="center"/>
              </w:tcPr>
              <w:p w14:paraId="2269BF74" w14:textId="77777777" w:rsidR="00DB292A" w:rsidRPr="00A36584" w:rsidRDefault="00DB292A" w:rsidP="002A0CE6">
                <w:pPr>
                  <w:pStyle w:val="Bodycopy"/>
                  <w:rPr>
                    <w:sz w:val="24"/>
                    <w:szCs w:val="24"/>
                  </w:rPr>
                </w:pPr>
                <w:r w:rsidRPr="00A36584">
                  <w:rPr>
                    <w:rFonts w:ascii="Segoe UI Symbol" w:eastAsia="MS Gothic" w:hAnsi="Segoe UI Symbol" w:cs="Segoe UI Symbol"/>
                    <w:sz w:val="24"/>
                    <w:szCs w:val="24"/>
                  </w:rPr>
                  <w:t>☐</w:t>
                </w:r>
              </w:p>
            </w:tc>
          </w:sdtContent>
        </w:sdt>
        <w:tc>
          <w:tcPr>
            <w:tcW w:w="4774" w:type="pct"/>
            <w:tcBorders>
              <w:top w:val="single" w:sz="18" w:space="0" w:color="FFFFFF" w:themeColor="background1"/>
              <w:left w:val="single" w:sz="12" w:space="0" w:color="FFFFFF" w:themeColor="background1"/>
              <w:bottom w:val="single" w:sz="12" w:space="0" w:color="FFFFFF" w:themeColor="background1"/>
            </w:tcBorders>
            <w:shd w:val="clear" w:color="auto" w:fill="F6ECE2" w:themeFill="background2"/>
            <w:vAlign w:val="center"/>
          </w:tcPr>
          <w:p w14:paraId="4DE27ACA" w14:textId="77777777" w:rsidR="00DB292A" w:rsidRPr="00A36584" w:rsidRDefault="00DB292A" w:rsidP="002A0CE6">
            <w:pPr>
              <w:pStyle w:val="Bodycopy"/>
            </w:pPr>
            <w:r w:rsidRPr="00A36584">
              <w:t xml:space="preserve">AI tools were used. </w:t>
            </w:r>
          </w:p>
        </w:tc>
      </w:tr>
      <w:tr w:rsidR="00DB292A" w:rsidRPr="00A36584" w14:paraId="47B8BF64" w14:textId="77777777" w:rsidTr="002A0CE6">
        <w:trPr>
          <w:trHeight w:val="283"/>
        </w:trPr>
        <w:tc>
          <w:tcPr>
            <w:tcW w:w="226" w:type="pct"/>
            <w:tcBorders>
              <w:top w:val="single" w:sz="12" w:space="0" w:color="FFFFFF" w:themeColor="background1"/>
              <w:bottom w:val="single" w:sz="12" w:space="0" w:color="FFFFFF" w:themeColor="background1"/>
              <w:right w:val="single" w:sz="12" w:space="0" w:color="FFFFFF" w:themeColor="background1"/>
            </w:tcBorders>
            <w:shd w:val="clear" w:color="auto" w:fill="F6ECE2" w:themeFill="background2"/>
            <w:vAlign w:val="center"/>
          </w:tcPr>
          <w:p w14:paraId="418DE5C2" w14:textId="77777777" w:rsidR="00DB292A" w:rsidRPr="00A36584" w:rsidRDefault="00DB292A" w:rsidP="002A0CE6">
            <w:pPr>
              <w:pStyle w:val="Bodycopy"/>
              <w:rPr>
                <w:sz w:val="24"/>
                <w:szCs w:val="24"/>
              </w:rPr>
            </w:pPr>
          </w:p>
        </w:tc>
        <w:tc>
          <w:tcPr>
            <w:tcW w:w="4774" w:type="pct"/>
            <w:tcBorders>
              <w:top w:val="single" w:sz="12" w:space="0" w:color="FFFFFF" w:themeColor="background1"/>
              <w:left w:val="single" w:sz="12" w:space="0" w:color="FFFFFF" w:themeColor="background1"/>
              <w:bottom w:val="single" w:sz="12" w:space="0" w:color="FFFFFF" w:themeColor="background1"/>
            </w:tcBorders>
            <w:shd w:val="clear" w:color="auto" w:fill="F6ECE2" w:themeFill="background2"/>
            <w:vAlign w:val="center"/>
          </w:tcPr>
          <w:p w14:paraId="7BB41C90" w14:textId="77777777" w:rsidR="00DB292A" w:rsidRPr="00A36584" w:rsidRDefault="00DB292A" w:rsidP="002A0CE6">
            <w:pPr>
              <w:pStyle w:val="Bodycopy"/>
            </w:pPr>
            <w:r w:rsidRPr="00A36584">
              <w:rPr>
                <w:i/>
                <w:iCs/>
              </w:rPr>
              <w:t>Please acknowledge usage below:</w:t>
            </w:r>
          </w:p>
        </w:tc>
      </w:tr>
      <w:tr w:rsidR="00DB292A" w:rsidRPr="00E5789B" w14:paraId="4C60F427" w14:textId="77777777" w:rsidTr="004E335C">
        <w:trPr>
          <w:trHeight w:val="1134"/>
        </w:trPr>
        <w:tc>
          <w:tcPr>
            <w:tcW w:w="5000" w:type="pct"/>
            <w:gridSpan w:val="2"/>
            <w:tcBorders>
              <w:top w:val="single" w:sz="12" w:space="0" w:color="FFFFFF" w:themeColor="background1"/>
            </w:tcBorders>
            <w:shd w:val="clear" w:color="auto" w:fill="F6ECE2" w:themeFill="background2"/>
          </w:tcPr>
          <w:p w14:paraId="15933B91" w14:textId="77777777" w:rsidR="00DB292A" w:rsidRPr="00E6312D" w:rsidRDefault="00DB292A" w:rsidP="002A0CE6">
            <w:pPr>
              <w:pStyle w:val="Bodycopy"/>
            </w:pPr>
          </w:p>
        </w:tc>
      </w:tr>
    </w:tbl>
    <w:p w14:paraId="14056383" w14:textId="77777777" w:rsidR="00E5789B" w:rsidRDefault="00E5789B" w:rsidP="0030174B">
      <w:pPr>
        <w:spacing w:after="0"/>
      </w:pPr>
    </w:p>
    <w:tbl>
      <w:tblPr>
        <w:tblW w:w="5000" w:type="pct"/>
        <w:tblLook w:val="04A0" w:firstRow="1" w:lastRow="0" w:firstColumn="1" w:lastColumn="0" w:noHBand="0" w:noVBand="1"/>
      </w:tblPr>
      <w:tblGrid>
        <w:gridCol w:w="456"/>
        <w:gridCol w:w="9636"/>
      </w:tblGrid>
      <w:tr w:rsidR="00495D57" w:rsidRPr="00495D57" w14:paraId="36D3A5FF" w14:textId="77777777" w:rsidTr="002A0CE6">
        <w:trPr>
          <w:trHeight w:val="283"/>
        </w:trPr>
        <w:tc>
          <w:tcPr>
            <w:tcW w:w="5000" w:type="pct"/>
            <w:gridSpan w:val="2"/>
            <w:shd w:val="clear" w:color="auto" w:fill="FA1E1E"/>
            <w:vAlign w:val="center"/>
          </w:tcPr>
          <w:p w14:paraId="016FBDDE" w14:textId="544C8E85" w:rsidR="00495D57" w:rsidRPr="00495D57" w:rsidRDefault="00495D57" w:rsidP="00495D57">
            <w:pPr>
              <w:pStyle w:val="Headingthree"/>
              <w:rPr>
                <w:color w:val="FFFFFF" w:themeColor="background1"/>
              </w:rPr>
            </w:pPr>
            <w:r w:rsidRPr="00495D57">
              <w:rPr>
                <w:color w:val="FFFFFF" w:themeColor="background1"/>
              </w:rPr>
              <w:t>B. Film / Video / Animation</w:t>
            </w:r>
          </w:p>
        </w:tc>
      </w:tr>
      <w:tr w:rsidR="00495D57" w:rsidRPr="00A36584" w14:paraId="63A88AB1" w14:textId="77777777" w:rsidTr="00DB292A">
        <w:trPr>
          <w:trHeight w:val="283"/>
        </w:trPr>
        <w:sdt>
          <w:sdtPr>
            <w:rPr>
              <w:sz w:val="24"/>
              <w:szCs w:val="24"/>
            </w:rPr>
            <w:id w:val="1657886381"/>
            <w14:checkbox>
              <w14:checked w14:val="0"/>
              <w14:checkedState w14:val="2612" w14:font="MS Gothic"/>
              <w14:uncheckedState w14:val="2610" w14:font="MS Gothic"/>
            </w14:checkbox>
          </w:sdtPr>
          <w:sdtContent>
            <w:tc>
              <w:tcPr>
                <w:tcW w:w="226" w:type="pct"/>
                <w:tcBorders>
                  <w:bottom w:val="single" w:sz="18" w:space="0" w:color="FFFFFF" w:themeColor="background1"/>
                  <w:right w:val="single" w:sz="12" w:space="0" w:color="FFFFFF" w:themeColor="background1"/>
                </w:tcBorders>
                <w:shd w:val="clear" w:color="auto" w:fill="F6ECE2" w:themeFill="background2"/>
                <w:vAlign w:val="center"/>
              </w:tcPr>
              <w:p w14:paraId="7093F1E4" w14:textId="77777777" w:rsidR="00495D57" w:rsidRPr="00A36584" w:rsidRDefault="00495D57" w:rsidP="002A0CE6">
                <w:pPr>
                  <w:pStyle w:val="Bodycopy"/>
                  <w:rPr>
                    <w:rStyle w:val="Emphasis"/>
                    <w:iCs w:val="0"/>
                    <w:color w:val="0F0F0F"/>
                    <w:sz w:val="24"/>
                    <w:szCs w:val="24"/>
                  </w:rPr>
                </w:pPr>
                <w:r w:rsidRPr="00A36584">
                  <w:rPr>
                    <w:rFonts w:ascii="Segoe UI Symbol" w:eastAsia="MS Gothic" w:hAnsi="Segoe UI Symbol" w:cs="Segoe UI Symbol"/>
                    <w:sz w:val="24"/>
                    <w:szCs w:val="24"/>
                  </w:rPr>
                  <w:t>☐</w:t>
                </w:r>
              </w:p>
            </w:tc>
          </w:sdtContent>
        </w:sdt>
        <w:tc>
          <w:tcPr>
            <w:tcW w:w="4774" w:type="pct"/>
            <w:tcBorders>
              <w:left w:val="single" w:sz="12" w:space="0" w:color="FFFFFF" w:themeColor="background1"/>
              <w:bottom w:val="single" w:sz="18" w:space="0" w:color="FFFFFF" w:themeColor="background1"/>
            </w:tcBorders>
            <w:shd w:val="clear" w:color="auto" w:fill="F6ECE2" w:themeFill="background2"/>
            <w:vAlign w:val="center"/>
          </w:tcPr>
          <w:p w14:paraId="76B39D5A" w14:textId="22A6D9C9" w:rsidR="00495D57" w:rsidRPr="00A36584" w:rsidRDefault="00495D57" w:rsidP="002A0CE6">
            <w:pPr>
              <w:pStyle w:val="Bodycopy"/>
              <w:rPr>
                <w:rStyle w:val="Emphasis"/>
                <w:iCs w:val="0"/>
                <w:color w:val="0F0F0F"/>
              </w:rPr>
            </w:pPr>
            <w:r w:rsidRPr="00A36584">
              <w:t xml:space="preserve">No AI tools were used in </w:t>
            </w:r>
            <w:r w:rsidR="000443E8" w:rsidRPr="00A36584">
              <w:t>producing or editing moving-image media</w:t>
            </w:r>
            <w:r w:rsidRPr="00A36584">
              <w:t>.</w:t>
            </w:r>
          </w:p>
        </w:tc>
      </w:tr>
      <w:tr w:rsidR="00DB292A" w:rsidRPr="00A36584" w14:paraId="05DCE895" w14:textId="77777777" w:rsidTr="002A0CE6">
        <w:trPr>
          <w:trHeight w:val="283"/>
        </w:trPr>
        <w:sdt>
          <w:sdtPr>
            <w:rPr>
              <w:sz w:val="24"/>
              <w:szCs w:val="24"/>
            </w:rPr>
            <w:id w:val="-1563015581"/>
            <w14:checkbox>
              <w14:checked w14:val="0"/>
              <w14:checkedState w14:val="2612" w14:font="MS Gothic"/>
              <w14:uncheckedState w14:val="2610" w14:font="MS Gothic"/>
            </w14:checkbox>
          </w:sdtPr>
          <w:sdtContent>
            <w:tc>
              <w:tcPr>
                <w:tcW w:w="226" w:type="pct"/>
                <w:tcBorders>
                  <w:top w:val="single" w:sz="18" w:space="0" w:color="FFFFFF" w:themeColor="background1"/>
                  <w:bottom w:val="single" w:sz="12" w:space="0" w:color="FFFFFF" w:themeColor="background1"/>
                  <w:right w:val="single" w:sz="12" w:space="0" w:color="FFFFFF" w:themeColor="background1"/>
                </w:tcBorders>
                <w:shd w:val="clear" w:color="auto" w:fill="F6ECE2" w:themeFill="background2"/>
                <w:vAlign w:val="center"/>
              </w:tcPr>
              <w:p w14:paraId="4EFE5636" w14:textId="77777777" w:rsidR="00DB292A" w:rsidRPr="00A36584" w:rsidRDefault="00DB292A" w:rsidP="002A0CE6">
                <w:pPr>
                  <w:pStyle w:val="Bodycopy"/>
                  <w:rPr>
                    <w:sz w:val="24"/>
                    <w:szCs w:val="24"/>
                  </w:rPr>
                </w:pPr>
                <w:r w:rsidRPr="00A36584">
                  <w:rPr>
                    <w:rFonts w:ascii="Segoe UI Symbol" w:eastAsia="MS Gothic" w:hAnsi="Segoe UI Symbol" w:cs="Segoe UI Symbol"/>
                    <w:sz w:val="24"/>
                    <w:szCs w:val="24"/>
                  </w:rPr>
                  <w:t>☐</w:t>
                </w:r>
              </w:p>
            </w:tc>
          </w:sdtContent>
        </w:sdt>
        <w:tc>
          <w:tcPr>
            <w:tcW w:w="4774" w:type="pct"/>
            <w:tcBorders>
              <w:top w:val="single" w:sz="18" w:space="0" w:color="FFFFFF" w:themeColor="background1"/>
              <w:left w:val="single" w:sz="12" w:space="0" w:color="FFFFFF" w:themeColor="background1"/>
              <w:bottom w:val="single" w:sz="12" w:space="0" w:color="FFFFFF" w:themeColor="background1"/>
            </w:tcBorders>
            <w:shd w:val="clear" w:color="auto" w:fill="F6ECE2" w:themeFill="background2"/>
            <w:vAlign w:val="center"/>
          </w:tcPr>
          <w:p w14:paraId="0E3E44AA" w14:textId="77777777" w:rsidR="00DB292A" w:rsidRPr="00A36584" w:rsidRDefault="00DB292A" w:rsidP="002A0CE6">
            <w:pPr>
              <w:pStyle w:val="Bodycopy"/>
            </w:pPr>
            <w:r w:rsidRPr="00A36584">
              <w:t xml:space="preserve">AI tools were used. </w:t>
            </w:r>
          </w:p>
        </w:tc>
      </w:tr>
      <w:tr w:rsidR="00DB292A" w:rsidRPr="00A36584" w14:paraId="3B1F35A5" w14:textId="77777777" w:rsidTr="002A0CE6">
        <w:trPr>
          <w:trHeight w:val="283"/>
        </w:trPr>
        <w:tc>
          <w:tcPr>
            <w:tcW w:w="226" w:type="pct"/>
            <w:tcBorders>
              <w:top w:val="single" w:sz="12" w:space="0" w:color="FFFFFF" w:themeColor="background1"/>
              <w:bottom w:val="single" w:sz="12" w:space="0" w:color="FFFFFF" w:themeColor="background1"/>
              <w:right w:val="single" w:sz="12" w:space="0" w:color="FFFFFF" w:themeColor="background1"/>
            </w:tcBorders>
            <w:shd w:val="clear" w:color="auto" w:fill="F6ECE2" w:themeFill="background2"/>
            <w:vAlign w:val="center"/>
          </w:tcPr>
          <w:p w14:paraId="06D33FCC" w14:textId="77777777" w:rsidR="00DB292A" w:rsidRPr="00A36584" w:rsidRDefault="00DB292A" w:rsidP="002A0CE6">
            <w:pPr>
              <w:pStyle w:val="Bodycopy"/>
              <w:rPr>
                <w:sz w:val="24"/>
                <w:szCs w:val="24"/>
              </w:rPr>
            </w:pPr>
          </w:p>
        </w:tc>
        <w:tc>
          <w:tcPr>
            <w:tcW w:w="4774" w:type="pct"/>
            <w:tcBorders>
              <w:top w:val="single" w:sz="12" w:space="0" w:color="FFFFFF" w:themeColor="background1"/>
              <w:left w:val="single" w:sz="12" w:space="0" w:color="FFFFFF" w:themeColor="background1"/>
              <w:bottom w:val="single" w:sz="12" w:space="0" w:color="FFFFFF" w:themeColor="background1"/>
            </w:tcBorders>
            <w:shd w:val="clear" w:color="auto" w:fill="F6ECE2" w:themeFill="background2"/>
            <w:vAlign w:val="center"/>
          </w:tcPr>
          <w:p w14:paraId="71433A44" w14:textId="77777777" w:rsidR="00DB292A" w:rsidRPr="00A36584" w:rsidRDefault="00DB292A" w:rsidP="002A0CE6">
            <w:pPr>
              <w:pStyle w:val="Bodycopy"/>
            </w:pPr>
            <w:r w:rsidRPr="00A36584">
              <w:rPr>
                <w:i/>
                <w:iCs/>
              </w:rPr>
              <w:t>Please acknowledge usage below:</w:t>
            </w:r>
          </w:p>
        </w:tc>
      </w:tr>
      <w:tr w:rsidR="00DB292A" w:rsidRPr="00E5789B" w14:paraId="0A33E621" w14:textId="77777777" w:rsidTr="004E335C">
        <w:trPr>
          <w:trHeight w:val="1134"/>
        </w:trPr>
        <w:tc>
          <w:tcPr>
            <w:tcW w:w="5000" w:type="pct"/>
            <w:gridSpan w:val="2"/>
            <w:tcBorders>
              <w:top w:val="single" w:sz="12" w:space="0" w:color="FFFFFF" w:themeColor="background1"/>
            </w:tcBorders>
            <w:shd w:val="clear" w:color="auto" w:fill="F6ECE2" w:themeFill="background2"/>
          </w:tcPr>
          <w:p w14:paraId="3759C6FF" w14:textId="77777777" w:rsidR="00DB292A" w:rsidRPr="00E6312D" w:rsidRDefault="00DB292A" w:rsidP="002A0CE6">
            <w:pPr>
              <w:pStyle w:val="Bodycopy"/>
            </w:pPr>
          </w:p>
        </w:tc>
      </w:tr>
    </w:tbl>
    <w:p w14:paraId="33C43211" w14:textId="77777777" w:rsidR="00495D57" w:rsidRDefault="00495D57" w:rsidP="0030174B">
      <w:pPr>
        <w:spacing w:after="0"/>
      </w:pPr>
    </w:p>
    <w:tbl>
      <w:tblPr>
        <w:tblW w:w="5000" w:type="pct"/>
        <w:tblLook w:val="04A0" w:firstRow="1" w:lastRow="0" w:firstColumn="1" w:lastColumn="0" w:noHBand="0" w:noVBand="1"/>
      </w:tblPr>
      <w:tblGrid>
        <w:gridCol w:w="456"/>
        <w:gridCol w:w="9636"/>
      </w:tblGrid>
      <w:tr w:rsidR="00F840DE" w:rsidRPr="00F840DE" w14:paraId="452BE34E" w14:textId="77777777" w:rsidTr="002A0CE6">
        <w:trPr>
          <w:trHeight w:val="283"/>
        </w:trPr>
        <w:tc>
          <w:tcPr>
            <w:tcW w:w="5000" w:type="pct"/>
            <w:gridSpan w:val="2"/>
            <w:shd w:val="clear" w:color="auto" w:fill="FA1E1E"/>
            <w:vAlign w:val="center"/>
          </w:tcPr>
          <w:p w14:paraId="4D4E053D" w14:textId="7A68A63D" w:rsidR="00F840DE" w:rsidRPr="00F840DE" w:rsidRDefault="00F840DE" w:rsidP="002A0CE6">
            <w:pPr>
              <w:pStyle w:val="Headingthree"/>
              <w:rPr>
                <w:color w:val="FFFFFF" w:themeColor="background1"/>
              </w:rPr>
            </w:pPr>
            <w:r w:rsidRPr="00F840DE">
              <w:rPr>
                <w:color w:val="FFFFFF" w:themeColor="background1"/>
              </w:rPr>
              <w:t>C. Text (Project Description, Dissertation, Captions)</w:t>
            </w:r>
          </w:p>
        </w:tc>
      </w:tr>
      <w:tr w:rsidR="00F840DE" w:rsidRPr="00A36584" w14:paraId="04892D8E" w14:textId="77777777" w:rsidTr="00DB292A">
        <w:trPr>
          <w:trHeight w:val="283"/>
        </w:trPr>
        <w:sdt>
          <w:sdtPr>
            <w:rPr>
              <w:sz w:val="24"/>
              <w:szCs w:val="24"/>
            </w:rPr>
            <w:id w:val="-607117324"/>
            <w14:checkbox>
              <w14:checked w14:val="0"/>
              <w14:checkedState w14:val="2612" w14:font="MS Gothic"/>
              <w14:uncheckedState w14:val="2610" w14:font="MS Gothic"/>
            </w14:checkbox>
          </w:sdtPr>
          <w:sdtContent>
            <w:tc>
              <w:tcPr>
                <w:tcW w:w="226" w:type="pct"/>
                <w:tcBorders>
                  <w:bottom w:val="single" w:sz="18" w:space="0" w:color="FFFFFF" w:themeColor="background1"/>
                  <w:right w:val="single" w:sz="12" w:space="0" w:color="FFFFFF" w:themeColor="background1"/>
                </w:tcBorders>
                <w:shd w:val="clear" w:color="auto" w:fill="F6ECE2" w:themeFill="background2"/>
                <w:vAlign w:val="center"/>
              </w:tcPr>
              <w:p w14:paraId="3FBC01A0" w14:textId="77777777" w:rsidR="00F840DE" w:rsidRPr="00A36584" w:rsidRDefault="00F840DE" w:rsidP="002A0CE6">
                <w:pPr>
                  <w:pStyle w:val="Bodycopy"/>
                  <w:rPr>
                    <w:rStyle w:val="Emphasis"/>
                    <w:iCs w:val="0"/>
                    <w:color w:val="0F0F0F"/>
                    <w:sz w:val="24"/>
                    <w:szCs w:val="24"/>
                  </w:rPr>
                </w:pPr>
                <w:r w:rsidRPr="00A36584">
                  <w:rPr>
                    <w:rFonts w:ascii="Segoe UI Symbol" w:eastAsia="MS Gothic" w:hAnsi="Segoe UI Symbol" w:cs="Segoe UI Symbol"/>
                    <w:sz w:val="24"/>
                    <w:szCs w:val="24"/>
                  </w:rPr>
                  <w:t>☐</w:t>
                </w:r>
              </w:p>
            </w:tc>
          </w:sdtContent>
        </w:sdt>
        <w:tc>
          <w:tcPr>
            <w:tcW w:w="4774" w:type="pct"/>
            <w:tcBorders>
              <w:left w:val="single" w:sz="12" w:space="0" w:color="FFFFFF" w:themeColor="background1"/>
              <w:bottom w:val="single" w:sz="18" w:space="0" w:color="FFFFFF" w:themeColor="background1"/>
            </w:tcBorders>
            <w:shd w:val="clear" w:color="auto" w:fill="F6ECE2" w:themeFill="background2"/>
            <w:vAlign w:val="center"/>
          </w:tcPr>
          <w:p w14:paraId="2A972C3F" w14:textId="70989A5B" w:rsidR="00F840DE" w:rsidRPr="00A36584" w:rsidRDefault="0030174B" w:rsidP="002A0CE6">
            <w:pPr>
              <w:pStyle w:val="Bodycopy"/>
              <w:rPr>
                <w:rStyle w:val="Emphasis"/>
                <w:iCs w:val="0"/>
                <w:color w:val="0F0F0F"/>
              </w:rPr>
            </w:pPr>
            <w:r w:rsidRPr="0030174B">
              <w:t>No AI tools were used for drafting, editing, summarising, or translating written text.</w:t>
            </w:r>
          </w:p>
        </w:tc>
      </w:tr>
      <w:tr w:rsidR="00DB292A" w:rsidRPr="00A36584" w14:paraId="5B41A91A" w14:textId="77777777" w:rsidTr="00DB292A">
        <w:trPr>
          <w:trHeight w:val="283"/>
        </w:trPr>
        <w:sdt>
          <w:sdtPr>
            <w:rPr>
              <w:sz w:val="24"/>
              <w:szCs w:val="24"/>
            </w:rPr>
            <w:id w:val="452298617"/>
            <w14:checkbox>
              <w14:checked w14:val="0"/>
              <w14:checkedState w14:val="2612" w14:font="MS Gothic"/>
              <w14:uncheckedState w14:val="2610" w14:font="MS Gothic"/>
            </w14:checkbox>
          </w:sdtPr>
          <w:sdtContent>
            <w:tc>
              <w:tcPr>
                <w:tcW w:w="226" w:type="pct"/>
                <w:tcBorders>
                  <w:top w:val="single" w:sz="18" w:space="0" w:color="FFFFFF" w:themeColor="background1"/>
                  <w:bottom w:val="single" w:sz="12" w:space="0" w:color="FFFFFF" w:themeColor="background1"/>
                  <w:right w:val="single" w:sz="12" w:space="0" w:color="FFFFFF" w:themeColor="background1"/>
                </w:tcBorders>
                <w:shd w:val="clear" w:color="auto" w:fill="F6ECE2" w:themeFill="background2"/>
                <w:vAlign w:val="center"/>
              </w:tcPr>
              <w:p w14:paraId="1DA54AB3" w14:textId="77777777" w:rsidR="00F840DE" w:rsidRPr="00A36584" w:rsidRDefault="00F840DE" w:rsidP="002A0CE6">
                <w:pPr>
                  <w:pStyle w:val="Bodycopy"/>
                  <w:rPr>
                    <w:sz w:val="24"/>
                    <w:szCs w:val="24"/>
                  </w:rPr>
                </w:pPr>
                <w:r w:rsidRPr="00A36584">
                  <w:rPr>
                    <w:rFonts w:ascii="Segoe UI Symbol" w:eastAsia="MS Gothic" w:hAnsi="Segoe UI Symbol" w:cs="Segoe UI Symbol"/>
                    <w:sz w:val="24"/>
                    <w:szCs w:val="24"/>
                  </w:rPr>
                  <w:t>☐</w:t>
                </w:r>
              </w:p>
            </w:tc>
          </w:sdtContent>
        </w:sdt>
        <w:tc>
          <w:tcPr>
            <w:tcW w:w="4774" w:type="pct"/>
            <w:tcBorders>
              <w:top w:val="single" w:sz="18" w:space="0" w:color="FFFFFF" w:themeColor="background1"/>
              <w:left w:val="single" w:sz="12" w:space="0" w:color="FFFFFF" w:themeColor="background1"/>
              <w:bottom w:val="single" w:sz="12" w:space="0" w:color="FFFFFF" w:themeColor="background1"/>
            </w:tcBorders>
            <w:shd w:val="clear" w:color="auto" w:fill="F6ECE2" w:themeFill="background2"/>
            <w:vAlign w:val="center"/>
          </w:tcPr>
          <w:p w14:paraId="692F6BA6" w14:textId="68BCA875" w:rsidR="00F840DE" w:rsidRPr="00A36584" w:rsidRDefault="00F840DE" w:rsidP="002A0CE6">
            <w:pPr>
              <w:pStyle w:val="Bodycopy"/>
            </w:pPr>
            <w:r w:rsidRPr="00A36584">
              <w:t xml:space="preserve">AI tools were used. </w:t>
            </w:r>
          </w:p>
        </w:tc>
      </w:tr>
      <w:tr w:rsidR="00DB292A" w:rsidRPr="00A36584" w14:paraId="0B48733A" w14:textId="77777777" w:rsidTr="00DB292A">
        <w:trPr>
          <w:trHeight w:val="283"/>
        </w:trPr>
        <w:tc>
          <w:tcPr>
            <w:tcW w:w="226" w:type="pct"/>
            <w:tcBorders>
              <w:top w:val="single" w:sz="12" w:space="0" w:color="FFFFFF" w:themeColor="background1"/>
              <w:bottom w:val="single" w:sz="12" w:space="0" w:color="FFFFFF" w:themeColor="background1"/>
              <w:right w:val="single" w:sz="12" w:space="0" w:color="FFFFFF" w:themeColor="background1"/>
            </w:tcBorders>
            <w:shd w:val="clear" w:color="auto" w:fill="F6ECE2" w:themeFill="background2"/>
            <w:vAlign w:val="center"/>
          </w:tcPr>
          <w:p w14:paraId="609DD197" w14:textId="77777777" w:rsidR="00DB292A" w:rsidRPr="00A36584" w:rsidRDefault="00DB292A" w:rsidP="002A0CE6">
            <w:pPr>
              <w:pStyle w:val="Bodycopy"/>
              <w:rPr>
                <w:sz w:val="24"/>
                <w:szCs w:val="24"/>
              </w:rPr>
            </w:pPr>
          </w:p>
        </w:tc>
        <w:tc>
          <w:tcPr>
            <w:tcW w:w="4774" w:type="pct"/>
            <w:tcBorders>
              <w:top w:val="single" w:sz="12" w:space="0" w:color="FFFFFF" w:themeColor="background1"/>
              <w:left w:val="single" w:sz="12" w:space="0" w:color="FFFFFF" w:themeColor="background1"/>
              <w:bottom w:val="single" w:sz="12" w:space="0" w:color="FFFFFF" w:themeColor="background1"/>
            </w:tcBorders>
            <w:shd w:val="clear" w:color="auto" w:fill="F6ECE2" w:themeFill="background2"/>
            <w:vAlign w:val="center"/>
          </w:tcPr>
          <w:p w14:paraId="217E7482" w14:textId="28978CD0" w:rsidR="00DB292A" w:rsidRPr="00A36584" w:rsidRDefault="00DB292A" w:rsidP="002A0CE6">
            <w:pPr>
              <w:pStyle w:val="Bodycopy"/>
            </w:pPr>
            <w:r w:rsidRPr="00A36584">
              <w:rPr>
                <w:i/>
                <w:iCs/>
              </w:rPr>
              <w:t>Please acknowledge usage below:</w:t>
            </w:r>
          </w:p>
        </w:tc>
      </w:tr>
      <w:tr w:rsidR="00F840DE" w:rsidRPr="00E5789B" w14:paraId="269736A3" w14:textId="77777777" w:rsidTr="004E335C">
        <w:trPr>
          <w:trHeight w:val="1134"/>
        </w:trPr>
        <w:tc>
          <w:tcPr>
            <w:tcW w:w="5000" w:type="pct"/>
            <w:gridSpan w:val="2"/>
            <w:tcBorders>
              <w:top w:val="single" w:sz="12" w:space="0" w:color="FFFFFF" w:themeColor="background1"/>
            </w:tcBorders>
            <w:shd w:val="clear" w:color="auto" w:fill="F6ECE2" w:themeFill="background2"/>
          </w:tcPr>
          <w:p w14:paraId="01013692" w14:textId="77777777" w:rsidR="00F840DE" w:rsidRPr="00E6312D" w:rsidRDefault="00F840DE" w:rsidP="002A0CE6">
            <w:pPr>
              <w:pStyle w:val="Bodycopy"/>
            </w:pPr>
          </w:p>
        </w:tc>
      </w:tr>
    </w:tbl>
    <w:p w14:paraId="2EEA63C3" w14:textId="77777777" w:rsidR="00F840DE" w:rsidRDefault="00F840DE"/>
    <w:p w14:paraId="6591F2B2" w14:textId="71FF2A19" w:rsidR="005B2E4B" w:rsidRDefault="005B2E4B" w:rsidP="00AF7B0D">
      <w:pPr>
        <w:pStyle w:val="Bodycopy"/>
      </w:pPr>
    </w:p>
    <w:p w14:paraId="487D4996" w14:textId="77777777" w:rsidR="005B2E4B" w:rsidRDefault="005B2E4B" w:rsidP="00E456B4">
      <w:pPr>
        <w:pStyle w:val="Numberedlist1"/>
        <w:ind w:left="567" w:hanging="567"/>
        <w:rPr>
          <w:b/>
          <w:bCs/>
          <w:sz w:val="24"/>
          <w:szCs w:val="24"/>
        </w:rPr>
      </w:pPr>
    </w:p>
    <w:p w14:paraId="6616A5FD" w14:textId="77777777" w:rsidR="001C45F1" w:rsidRDefault="001C45F1">
      <w:pPr>
        <w:rPr>
          <w:rFonts w:cs="Times New Roman"/>
          <w:b/>
          <w:sz w:val="24"/>
          <w:szCs w:val="24"/>
        </w:rPr>
      </w:pPr>
      <w:r>
        <w:rPr>
          <w:b/>
          <w:bCs w:val="0"/>
          <w:sz w:val="24"/>
          <w:szCs w:val="24"/>
        </w:rPr>
        <w:br w:type="page"/>
      </w:r>
    </w:p>
    <w:p w14:paraId="32232CC7" w14:textId="2E911749" w:rsidR="00E456B4" w:rsidRPr="00E520E8" w:rsidRDefault="004E335C" w:rsidP="00E456B4">
      <w:pPr>
        <w:pStyle w:val="Numberedlist1"/>
        <w:ind w:left="567" w:hanging="567"/>
        <w:rPr>
          <w:b/>
          <w:bCs/>
          <w:sz w:val="24"/>
          <w:szCs w:val="24"/>
        </w:rPr>
      </w:pPr>
      <w:r>
        <w:rPr>
          <w:b/>
          <w:bCs/>
          <w:sz w:val="24"/>
          <w:szCs w:val="24"/>
        </w:rPr>
        <w:lastRenderedPageBreak/>
        <w:t>4</w:t>
      </w:r>
      <w:r>
        <w:rPr>
          <w:b/>
          <w:bCs/>
          <w:sz w:val="24"/>
          <w:szCs w:val="24"/>
        </w:rPr>
        <w:tab/>
      </w:r>
      <w:r w:rsidR="00E456B4" w:rsidRPr="00E520E8">
        <w:rPr>
          <w:b/>
          <w:bCs/>
          <w:sz w:val="24"/>
          <w:szCs w:val="24"/>
        </w:rPr>
        <w:t xml:space="preserve">Entry Release </w:t>
      </w:r>
    </w:p>
    <w:p w14:paraId="0A7997CD" w14:textId="77777777" w:rsidR="00E456B4" w:rsidRDefault="00E456B4" w:rsidP="00E456B4">
      <w:pPr>
        <w:spacing w:after="0" w:line="240" w:lineRule="auto"/>
      </w:pPr>
    </w:p>
    <w:p w14:paraId="75C14E37" w14:textId="0E6B297F" w:rsidR="00E456B4" w:rsidRDefault="00E456B4" w:rsidP="00E456B4">
      <w:pPr>
        <w:pStyle w:val="Bodycopy"/>
      </w:pPr>
      <w:r w:rsidRPr="00233EB6">
        <w:t xml:space="preserve">This section is to be completed by the </w:t>
      </w:r>
      <w:r w:rsidR="00DE06F5">
        <w:t>nominee</w:t>
      </w:r>
      <w:r w:rsidRPr="00233EB6">
        <w:t xml:space="preserve">(s) who produced the accompanying entry for the 2026 RIBA President’s Medals. </w:t>
      </w:r>
    </w:p>
    <w:p w14:paraId="13E27D68" w14:textId="77777777" w:rsidR="00E456B4" w:rsidRPr="00233EB6" w:rsidRDefault="00E456B4" w:rsidP="00E456B4">
      <w:pPr>
        <w:pStyle w:val="Bodycopy"/>
      </w:pPr>
    </w:p>
    <w:p w14:paraId="72F1C822" w14:textId="4A18495E" w:rsidR="00E456B4" w:rsidRDefault="00E456B4" w:rsidP="00E456B4">
      <w:pPr>
        <w:pStyle w:val="Bodycopy"/>
      </w:pPr>
      <w:r w:rsidRPr="00233EB6">
        <w:t xml:space="preserve">Completing </w:t>
      </w:r>
      <w:r w:rsidR="004C35B8">
        <w:t xml:space="preserve">this form </w:t>
      </w:r>
      <w:r w:rsidRPr="00233EB6">
        <w:t xml:space="preserve">is essential to allow </w:t>
      </w:r>
      <w:r w:rsidR="00630B67" w:rsidRPr="00971280">
        <w:rPr>
          <w:spacing w:val="-1"/>
        </w:rPr>
        <w:t>RIBA</w:t>
      </w:r>
      <w:r w:rsidRPr="00233EB6">
        <w:t xml:space="preserve"> to publish the content of the entry in the awards website (</w:t>
      </w:r>
      <w:hyperlink r:id="rId19" w:history="1">
        <w:r w:rsidRPr="00233EB6">
          <w:rPr>
            <w:rStyle w:val="Hyperlink"/>
          </w:rPr>
          <w:t>www.</w:t>
        </w:r>
        <w:r w:rsidRPr="00233EB6">
          <w:rPr>
            <w:rStyle w:val="Hyperlink"/>
            <w:color w:val="0000FF"/>
          </w:rPr>
          <w:t>presidentsmedals.co</w:t>
        </w:r>
        <w:r w:rsidRPr="00233EB6">
          <w:rPr>
            <w:rStyle w:val="Hyperlink"/>
          </w:rPr>
          <w:t>m</w:t>
        </w:r>
      </w:hyperlink>
      <w:r w:rsidRPr="00233EB6">
        <w:t>), exhibition materials, press releases, social media channels, and ceremony speeches.</w:t>
      </w:r>
    </w:p>
    <w:p w14:paraId="325DCFFD" w14:textId="77777777" w:rsidR="009A6904" w:rsidRPr="009A6904" w:rsidRDefault="009A6904" w:rsidP="009A6904">
      <w:pPr>
        <w:pStyle w:val="NoSpacing"/>
      </w:pPr>
    </w:p>
    <w:p w14:paraId="261777A5" w14:textId="77777777" w:rsidR="00630B67" w:rsidRDefault="00630B67" w:rsidP="00630B67">
      <w:pPr>
        <w:pStyle w:val="NoSpacing"/>
      </w:pPr>
      <w:r>
        <w:t>The permission given below does not apply to sharing the full text of the written dissertation, which is subject to a separate agreement.</w:t>
      </w:r>
    </w:p>
    <w:p w14:paraId="0DEDB780" w14:textId="77777777" w:rsidR="00630B67" w:rsidRPr="009C309B" w:rsidRDefault="00630B67" w:rsidP="00630B67">
      <w:pPr>
        <w:pStyle w:val="NoSpacing"/>
      </w:pPr>
    </w:p>
    <w:p w14:paraId="15AB97E1" w14:textId="40239EAA" w:rsidR="009C309B" w:rsidRDefault="009A6904" w:rsidP="009C309B">
      <w:pPr>
        <w:pStyle w:val="NoSpacing"/>
      </w:pPr>
      <w:r w:rsidRPr="00233EB6">
        <w:t xml:space="preserve">If the entry was produced by more than one </w:t>
      </w:r>
      <w:r>
        <w:t>nominee</w:t>
      </w:r>
      <w:r w:rsidRPr="00233EB6">
        <w:t xml:space="preserve">, each </w:t>
      </w:r>
      <w:r>
        <w:t>nominee</w:t>
      </w:r>
      <w:r w:rsidRPr="00233EB6">
        <w:t xml:space="preserve"> must complete </w:t>
      </w:r>
      <w:r>
        <w:t xml:space="preserve">and submit </w:t>
      </w:r>
      <w:r w:rsidRPr="00233EB6">
        <w:t>their own copy of this section.</w:t>
      </w:r>
    </w:p>
    <w:p w14:paraId="4097B9E3" w14:textId="77777777" w:rsidR="00E456B4" w:rsidRDefault="00E456B4" w:rsidP="00E456B4">
      <w:pPr>
        <w:spacing w:after="0" w:line="240" w:lineRule="auto"/>
        <w:rPr>
          <w:color w:val="242424"/>
          <w:shd w:val="clear" w:color="auto" w:fill="FFFFFF"/>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68"/>
        <w:gridCol w:w="7937"/>
      </w:tblGrid>
      <w:tr w:rsidR="00F505FA" w:rsidRPr="00233EB6" w14:paraId="069C23FD" w14:textId="77777777" w:rsidTr="002A0CE6">
        <w:trPr>
          <w:trHeight w:val="454"/>
        </w:trPr>
        <w:tc>
          <w:tcPr>
            <w:tcW w:w="2268" w:type="dxa"/>
            <w:tcBorders>
              <w:bottom w:val="single" w:sz="8" w:space="0" w:color="FFFFFF" w:themeColor="background1"/>
              <w:right w:val="single" w:sz="12" w:space="0" w:color="FFFFFF" w:themeColor="background1"/>
            </w:tcBorders>
            <w:shd w:val="clear" w:color="auto" w:fill="FA1E1E"/>
            <w:vAlign w:val="center"/>
          </w:tcPr>
          <w:p w14:paraId="1FB49872" w14:textId="4CD507EA" w:rsidR="00F505FA" w:rsidRPr="00233EB6" w:rsidRDefault="00F505FA" w:rsidP="002A0CE6">
            <w:pPr>
              <w:pStyle w:val="Subheading2"/>
              <w:rPr>
                <w:rStyle w:val="Emphasis"/>
                <w:rFonts w:eastAsiaTheme="majorEastAsia"/>
                <w:color w:val="FFFFFF" w:themeColor="background1"/>
              </w:rPr>
            </w:pPr>
            <w:r>
              <w:rPr>
                <w:rFonts w:ascii="Public Sans" w:hAnsi="Public Sans" w:cs="Calibri"/>
                <w:color w:val="FFFFFF" w:themeColor="background1"/>
              </w:rPr>
              <w:t>Entry Title</w:t>
            </w:r>
          </w:p>
        </w:tc>
        <w:tc>
          <w:tcPr>
            <w:tcW w:w="7937" w:type="dxa"/>
            <w:tcBorders>
              <w:left w:val="single" w:sz="12" w:space="0" w:color="FFFFFF" w:themeColor="background1"/>
              <w:bottom w:val="single" w:sz="8" w:space="0" w:color="FFFFFF" w:themeColor="background1"/>
            </w:tcBorders>
            <w:shd w:val="clear" w:color="auto" w:fill="F6ECE2"/>
            <w:vAlign w:val="center"/>
          </w:tcPr>
          <w:p w14:paraId="6E4921A2" w14:textId="77777777" w:rsidR="00F505FA" w:rsidRPr="00233EB6" w:rsidRDefault="00F505FA" w:rsidP="002A0CE6">
            <w:pPr>
              <w:pStyle w:val="Subheading2"/>
              <w:rPr>
                <w:rStyle w:val="Emphasis"/>
                <w:rFonts w:eastAsiaTheme="majorEastAsia"/>
                <w:b w:val="0"/>
                <w:bCs/>
              </w:rPr>
            </w:pPr>
          </w:p>
        </w:tc>
      </w:tr>
    </w:tbl>
    <w:p w14:paraId="36E23914" w14:textId="77777777" w:rsidR="00F505FA" w:rsidRPr="00233EB6" w:rsidRDefault="00F505FA" w:rsidP="00E456B4">
      <w:pPr>
        <w:spacing w:after="0" w:line="240" w:lineRule="auto"/>
        <w:rPr>
          <w:color w:val="242424"/>
          <w:shd w:val="clear" w:color="auto" w:fill="FFFFFF"/>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68"/>
        <w:gridCol w:w="7937"/>
      </w:tblGrid>
      <w:tr w:rsidR="00E456B4" w:rsidRPr="00233EB6" w14:paraId="3BA1E01C" w14:textId="77777777" w:rsidTr="002765AC">
        <w:trPr>
          <w:trHeight w:val="454"/>
        </w:trPr>
        <w:tc>
          <w:tcPr>
            <w:tcW w:w="2268" w:type="dxa"/>
            <w:tcBorders>
              <w:bottom w:val="single" w:sz="8" w:space="0" w:color="FFFFFF" w:themeColor="background1"/>
              <w:right w:val="single" w:sz="12" w:space="0" w:color="FFFFFF" w:themeColor="background1"/>
            </w:tcBorders>
            <w:shd w:val="clear" w:color="auto" w:fill="FA1E1E"/>
            <w:vAlign w:val="center"/>
          </w:tcPr>
          <w:p w14:paraId="17C304EC" w14:textId="51F88D65" w:rsidR="00E456B4" w:rsidRPr="00233EB6" w:rsidRDefault="00A60886" w:rsidP="002765AC">
            <w:pPr>
              <w:pStyle w:val="Subheading2"/>
              <w:rPr>
                <w:rStyle w:val="Emphasis"/>
                <w:rFonts w:eastAsiaTheme="majorEastAsia"/>
                <w:color w:val="FFFFFF" w:themeColor="background1"/>
              </w:rPr>
            </w:pPr>
            <w:r>
              <w:rPr>
                <w:rFonts w:ascii="Public Sans" w:hAnsi="Public Sans" w:cs="Calibri"/>
                <w:color w:val="FFFFFF" w:themeColor="background1"/>
              </w:rPr>
              <w:t>Nominee's</w:t>
            </w:r>
            <w:r w:rsidR="00E456B4" w:rsidRPr="00233EB6">
              <w:rPr>
                <w:rFonts w:ascii="Public Sans" w:hAnsi="Public Sans" w:cs="Calibri"/>
                <w:color w:val="FFFFFF" w:themeColor="background1"/>
              </w:rPr>
              <w:t xml:space="preserve"> Name</w:t>
            </w:r>
          </w:p>
        </w:tc>
        <w:tc>
          <w:tcPr>
            <w:tcW w:w="7937" w:type="dxa"/>
            <w:tcBorders>
              <w:left w:val="single" w:sz="12" w:space="0" w:color="FFFFFF" w:themeColor="background1"/>
              <w:bottom w:val="single" w:sz="8" w:space="0" w:color="FFFFFF" w:themeColor="background1"/>
            </w:tcBorders>
            <w:shd w:val="clear" w:color="auto" w:fill="F6ECE2"/>
            <w:vAlign w:val="center"/>
          </w:tcPr>
          <w:p w14:paraId="2FA081D7" w14:textId="77777777" w:rsidR="00E456B4" w:rsidRPr="00233EB6" w:rsidRDefault="00E456B4" w:rsidP="002765AC">
            <w:pPr>
              <w:pStyle w:val="Subheading2"/>
              <w:rPr>
                <w:rStyle w:val="Emphasis"/>
                <w:rFonts w:eastAsiaTheme="majorEastAsia"/>
                <w:b w:val="0"/>
                <w:bCs/>
              </w:rPr>
            </w:pPr>
          </w:p>
        </w:tc>
      </w:tr>
      <w:tr w:rsidR="00E456B4" w:rsidRPr="00233EB6" w14:paraId="3F73EE2E" w14:textId="77777777" w:rsidTr="002765AC">
        <w:trPr>
          <w:trHeight w:val="1361"/>
        </w:trPr>
        <w:tc>
          <w:tcPr>
            <w:tcW w:w="2268" w:type="dxa"/>
            <w:tcBorders>
              <w:top w:val="single" w:sz="8" w:space="0" w:color="FFFFFF" w:themeColor="background1"/>
              <w:bottom w:val="single" w:sz="8" w:space="0" w:color="FFFFFF" w:themeColor="background1"/>
              <w:right w:val="single" w:sz="12" w:space="0" w:color="FFFFFF" w:themeColor="background1"/>
            </w:tcBorders>
            <w:shd w:val="clear" w:color="auto" w:fill="FA1E1E"/>
          </w:tcPr>
          <w:p w14:paraId="4C1F6531" w14:textId="273CD1F1" w:rsidR="00E456B4" w:rsidRPr="00233EB6" w:rsidRDefault="00A60886" w:rsidP="002765AC">
            <w:pPr>
              <w:pStyle w:val="NoSpacing"/>
              <w:rPr>
                <w:rStyle w:val="Emphasis"/>
                <w:rFonts w:eastAsiaTheme="majorEastAsia"/>
                <w:b/>
                <w:color w:val="FFFFFF" w:themeColor="background1"/>
              </w:rPr>
            </w:pPr>
            <w:r>
              <w:rPr>
                <w:rFonts w:ascii="Public Sans" w:hAnsi="Public Sans" w:cs="Calibri"/>
                <w:b/>
                <w:color w:val="FFFFFF" w:themeColor="background1"/>
              </w:rPr>
              <w:t>Nominee's</w:t>
            </w:r>
            <w:r w:rsidR="00E456B4" w:rsidRPr="00233EB6">
              <w:rPr>
                <w:rFonts w:ascii="Public Sans" w:hAnsi="Public Sans" w:cs="Calibri"/>
                <w:b/>
                <w:color w:val="FFFFFF" w:themeColor="background1"/>
              </w:rPr>
              <w:t xml:space="preserve"> Address</w:t>
            </w:r>
          </w:p>
        </w:tc>
        <w:tc>
          <w:tcPr>
            <w:tcW w:w="7937" w:type="dxa"/>
            <w:tcBorders>
              <w:top w:val="single" w:sz="8" w:space="0" w:color="FFFFFF" w:themeColor="background1"/>
              <w:left w:val="single" w:sz="12" w:space="0" w:color="FFFFFF" w:themeColor="background1"/>
              <w:bottom w:val="single" w:sz="4" w:space="0" w:color="FFFFFF" w:themeColor="background1"/>
            </w:tcBorders>
            <w:shd w:val="clear" w:color="auto" w:fill="F6ECE2" w:themeFill="background2"/>
          </w:tcPr>
          <w:p w14:paraId="6B79EC87" w14:textId="77777777" w:rsidR="00E456B4" w:rsidRPr="00233EB6" w:rsidRDefault="00E456B4" w:rsidP="002765AC">
            <w:pPr>
              <w:pStyle w:val="NoSpacing"/>
              <w:rPr>
                <w:rStyle w:val="Emphasis"/>
                <w:rFonts w:eastAsiaTheme="majorEastAsia"/>
                <w:bCs/>
              </w:rPr>
            </w:pPr>
          </w:p>
        </w:tc>
      </w:tr>
    </w:tbl>
    <w:p w14:paraId="5D852D5B" w14:textId="77777777" w:rsidR="00E456B4" w:rsidRPr="00233EB6" w:rsidRDefault="00E456B4" w:rsidP="00E456B4">
      <w:pPr>
        <w:pStyle w:val="BodyText"/>
        <w:spacing w:after="0" w:line="240" w:lineRule="auto"/>
        <w:rPr>
          <w:rFonts w:ascii="Public Sans" w:hAnsi="Public Sans"/>
          <w:color w:val="000000"/>
          <w:sz w:val="20"/>
        </w:rPr>
      </w:pPr>
    </w:p>
    <w:p w14:paraId="5929E34F" w14:textId="77777777" w:rsidR="00E456B4" w:rsidRPr="00233EB6" w:rsidRDefault="00E456B4" w:rsidP="00E456B4">
      <w:pPr>
        <w:pStyle w:val="Bodycopy"/>
      </w:pPr>
      <w:r w:rsidRPr="00233EB6">
        <w:t>(The</w:t>
      </w:r>
      <w:r w:rsidRPr="00233EB6">
        <w:rPr>
          <w:spacing w:val="-1"/>
        </w:rPr>
        <w:t xml:space="preserve"> </w:t>
      </w:r>
      <w:r w:rsidRPr="00233EB6">
        <w:rPr>
          <w:spacing w:val="1"/>
        </w:rPr>
        <w:t>L</w:t>
      </w:r>
      <w:r w:rsidRPr="00233EB6">
        <w:rPr>
          <w:spacing w:val="-1"/>
        </w:rPr>
        <w:t>i</w:t>
      </w:r>
      <w:r w:rsidRPr="00233EB6">
        <w:rPr>
          <w:spacing w:val="1"/>
        </w:rPr>
        <w:t>c</w:t>
      </w:r>
      <w:r w:rsidRPr="00233EB6">
        <w:rPr>
          <w:spacing w:val="-1"/>
        </w:rPr>
        <w:t>ens</w:t>
      </w:r>
      <w:r w:rsidRPr="00233EB6">
        <w:rPr>
          <w:spacing w:val="1"/>
        </w:rPr>
        <w:t>o</w:t>
      </w:r>
      <w:r w:rsidRPr="00233EB6">
        <w:t>r, y</w:t>
      </w:r>
      <w:r w:rsidRPr="00233EB6">
        <w:rPr>
          <w:spacing w:val="1"/>
        </w:rPr>
        <w:t>o</w:t>
      </w:r>
      <w:r w:rsidRPr="00233EB6">
        <w:rPr>
          <w:spacing w:val="-1"/>
        </w:rPr>
        <w:t>u</w:t>
      </w:r>
      <w:r w:rsidRPr="00233EB6">
        <w:t>, y</w:t>
      </w:r>
      <w:r w:rsidRPr="00233EB6">
        <w:rPr>
          <w:spacing w:val="1"/>
        </w:rPr>
        <w:t>o</w:t>
      </w:r>
      <w:r w:rsidRPr="00233EB6">
        <w:rPr>
          <w:spacing w:val="-1"/>
        </w:rPr>
        <w:t>u</w:t>
      </w:r>
      <w:r w:rsidRPr="00233EB6">
        <w:t>r)</w:t>
      </w:r>
    </w:p>
    <w:p w14:paraId="3475EF3C" w14:textId="247F89F7" w:rsidR="00F32BE3" w:rsidRDefault="00E456B4" w:rsidP="00F32BE3">
      <w:pPr>
        <w:pStyle w:val="Numberedlist1"/>
        <w:numPr>
          <w:ilvl w:val="0"/>
          <w:numId w:val="45"/>
        </w:numPr>
        <w:rPr>
          <w:rStyle w:val="BodycopyChar"/>
        </w:rPr>
      </w:pPr>
      <w:r w:rsidRPr="00971280">
        <w:rPr>
          <w:spacing w:val="1"/>
        </w:rPr>
        <w:t>Yo</w:t>
      </w:r>
      <w:r w:rsidRPr="005B03FB">
        <w:t>u</w:t>
      </w:r>
      <w:r w:rsidRPr="00971280">
        <w:rPr>
          <w:spacing w:val="-1"/>
        </w:rPr>
        <w:t xml:space="preserve"> he</w:t>
      </w:r>
      <w:r w:rsidRPr="005B03FB">
        <w:t>r</w:t>
      </w:r>
      <w:r w:rsidRPr="00971280">
        <w:rPr>
          <w:spacing w:val="-1"/>
        </w:rPr>
        <w:t>eb</w:t>
      </w:r>
      <w:r w:rsidRPr="005B03FB">
        <w:t>y</w:t>
      </w:r>
      <w:r w:rsidRPr="00971280">
        <w:rPr>
          <w:spacing w:val="-3"/>
        </w:rPr>
        <w:t xml:space="preserve"> </w:t>
      </w:r>
      <w:r w:rsidRPr="005B03FB">
        <w:t>gra</w:t>
      </w:r>
      <w:r w:rsidRPr="00971280">
        <w:rPr>
          <w:spacing w:val="-1"/>
        </w:rPr>
        <w:t>n</w:t>
      </w:r>
      <w:r w:rsidRPr="005B03FB">
        <w:t>t</w:t>
      </w:r>
      <w:r w:rsidRPr="00971280">
        <w:rPr>
          <w:spacing w:val="-1"/>
        </w:rPr>
        <w:t xml:space="preserve"> </w:t>
      </w:r>
      <w:r w:rsidRPr="005B03FB">
        <w:t xml:space="preserve">to </w:t>
      </w:r>
      <w:r w:rsidRPr="00971280">
        <w:rPr>
          <w:spacing w:val="-1"/>
        </w:rPr>
        <w:t>RIBA</w:t>
      </w:r>
      <w:r w:rsidRPr="005B03FB">
        <w:t>, f</w:t>
      </w:r>
      <w:r w:rsidRPr="00971280">
        <w:rPr>
          <w:spacing w:val="1"/>
        </w:rPr>
        <w:t>o</w:t>
      </w:r>
      <w:r w:rsidRPr="005B03FB">
        <w:t xml:space="preserve">r </w:t>
      </w:r>
      <w:r w:rsidRPr="00971280">
        <w:rPr>
          <w:spacing w:val="-1"/>
        </w:rPr>
        <w:t>g</w:t>
      </w:r>
      <w:r w:rsidRPr="00971280">
        <w:rPr>
          <w:spacing w:val="1"/>
        </w:rPr>
        <w:t>oo</w:t>
      </w:r>
      <w:r w:rsidRPr="005B03FB">
        <w:t>d</w:t>
      </w:r>
      <w:r w:rsidRPr="00971280">
        <w:rPr>
          <w:spacing w:val="-1"/>
        </w:rPr>
        <w:t xml:space="preserve"> </w:t>
      </w:r>
      <w:r w:rsidRPr="005B03FB">
        <w:t>a</w:t>
      </w:r>
      <w:r w:rsidRPr="00971280">
        <w:rPr>
          <w:spacing w:val="-1"/>
        </w:rPr>
        <w:t>n</w:t>
      </w:r>
      <w:r w:rsidRPr="005B03FB">
        <w:t>d</w:t>
      </w:r>
      <w:r w:rsidRPr="00971280">
        <w:rPr>
          <w:spacing w:val="-1"/>
        </w:rPr>
        <w:t xml:space="preserve"> </w:t>
      </w:r>
      <w:r w:rsidRPr="005B03FB">
        <w:t>va</w:t>
      </w:r>
      <w:r w:rsidRPr="00971280">
        <w:rPr>
          <w:spacing w:val="-1"/>
        </w:rPr>
        <w:t>lu</w:t>
      </w:r>
      <w:r w:rsidRPr="005B03FB">
        <w:t>a</w:t>
      </w:r>
      <w:r w:rsidRPr="00971280">
        <w:rPr>
          <w:spacing w:val="-1"/>
        </w:rPr>
        <w:t>bl</w:t>
      </w:r>
      <w:r w:rsidRPr="005B03FB">
        <w:t>e</w:t>
      </w:r>
      <w:r w:rsidRPr="00971280">
        <w:rPr>
          <w:spacing w:val="-1"/>
        </w:rPr>
        <w:t xml:space="preserve"> </w:t>
      </w:r>
      <w:r w:rsidRPr="00971280">
        <w:rPr>
          <w:spacing w:val="1"/>
        </w:rPr>
        <w:t>co</w:t>
      </w:r>
      <w:r w:rsidRPr="00971280">
        <w:rPr>
          <w:spacing w:val="-1"/>
        </w:rPr>
        <w:t>nside</w:t>
      </w:r>
      <w:r w:rsidRPr="005B03FB">
        <w:t>rat</w:t>
      </w:r>
      <w:r w:rsidRPr="00971280">
        <w:rPr>
          <w:spacing w:val="-1"/>
        </w:rPr>
        <w:t>i</w:t>
      </w:r>
      <w:r w:rsidRPr="00971280">
        <w:rPr>
          <w:spacing w:val="1"/>
        </w:rPr>
        <w:t>o</w:t>
      </w:r>
      <w:r w:rsidRPr="00971280">
        <w:rPr>
          <w:spacing w:val="-1"/>
        </w:rPr>
        <w:t>n</w:t>
      </w:r>
      <w:r w:rsidRPr="005B03FB">
        <w:t xml:space="preserve">, </w:t>
      </w:r>
      <w:r w:rsidRPr="00971280">
        <w:rPr>
          <w:spacing w:val="-1"/>
        </w:rPr>
        <w:t>pe</w:t>
      </w:r>
      <w:r w:rsidRPr="005B03FB">
        <w:t>rm</w:t>
      </w:r>
      <w:r w:rsidRPr="00971280">
        <w:rPr>
          <w:spacing w:val="-1"/>
        </w:rPr>
        <w:t>issi</w:t>
      </w:r>
      <w:r w:rsidRPr="00971280">
        <w:rPr>
          <w:spacing w:val="1"/>
        </w:rPr>
        <w:t>o</w:t>
      </w:r>
      <w:r w:rsidRPr="005B03FB">
        <w:t>n</w:t>
      </w:r>
      <w:r w:rsidRPr="00971280">
        <w:rPr>
          <w:spacing w:val="-1"/>
        </w:rPr>
        <w:t xml:space="preserve"> </w:t>
      </w:r>
      <w:r w:rsidRPr="005B03FB">
        <w:t>to</w:t>
      </w:r>
      <w:r w:rsidR="000661BF" w:rsidRPr="005B03FB">
        <w:t xml:space="preserve"> </w:t>
      </w:r>
      <w:r w:rsidR="00ED54AA" w:rsidRPr="005B03FB">
        <w:t>u</w:t>
      </w:r>
      <w:r w:rsidRPr="00971280">
        <w:rPr>
          <w:spacing w:val="-1"/>
        </w:rPr>
        <w:t>s</w:t>
      </w:r>
      <w:r w:rsidRPr="005B03FB">
        <w:t>e</w:t>
      </w:r>
      <w:r w:rsidRPr="00971280">
        <w:rPr>
          <w:spacing w:val="2"/>
        </w:rPr>
        <w:t xml:space="preserve"> </w:t>
      </w:r>
      <w:r w:rsidRPr="005B03FB">
        <w:t>t</w:t>
      </w:r>
      <w:r w:rsidRPr="00971280">
        <w:rPr>
          <w:spacing w:val="-1"/>
        </w:rPr>
        <w:t>h</w:t>
      </w:r>
      <w:r w:rsidRPr="005B03FB">
        <w:t>e</w:t>
      </w:r>
      <w:r w:rsidRPr="00971280">
        <w:rPr>
          <w:spacing w:val="-2"/>
        </w:rPr>
        <w:t xml:space="preserve"> </w:t>
      </w:r>
      <w:r w:rsidRPr="00971280">
        <w:rPr>
          <w:spacing w:val="-3"/>
        </w:rPr>
        <w:t xml:space="preserve">visual and written </w:t>
      </w:r>
      <w:r w:rsidRPr="005B03FB">
        <w:t>mat</w:t>
      </w:r>
      <w:r w:rsidRPr="00971280">
        <w:rPr>
          <w:spacing w:val="-1"/>
        </w:rPr>
        <w:t>e</w:t>
      </w:r>
      <w:r w:rsidRPr="005B03FB">
        <w:t>r</w:t>
      </w:r>
      <w:r w:rsidRPr="00971280">
        <w:rPr>
          <w:spacing w:val="-1"/>
        </w:rPr>
        <w:t>i</w:t>
      </w:r>
      <w:r w:rsidRPr="005B03FB">
        <w:t xml:space="preserve">al submitted for the entry identified </w:t>
      </w:r>
      <w:r w:rsidR="00E4482C" w:rsidRPr="00252A51">
        <w:rPr>
          <w:rStyle w:val="BodycopyChar"/>
        </w:rPr>
        <w:t>above under</w:t>
      </w:r>
      <w:r w:rsidR="00FE3CFE" w:rsidRPr="00252A51">
        <w:rPr>
          <w:rStyle w:val="BodycopyChar"/>
        </w:rPr>
        <w:t xml:space="preserve"> section </w:t>
      </w:r>
      <w:r w:rsidR="00E4482C" w:rsidRPr="00252A51">
        <w:rPr>
          <w:rStyle w:val="BodycopyChar"/>
        </w:rPr>
        <w:t>1.</w:t>
      </w:r>
      <w:r w:rsidR="00FE3CFE" w:rsidRPr="00252A51">
        <w:rPr>
          <w:rStyle w:val="BodycopyChar"/>
        </w:rPr>
        <w:t>2</w:t>
      </w:r>
      <w:r w:rsidRPr="00252A51">
        <w:rPr>
          <w:rStyle w:val="BodycopyChar"/>
        </w:rPr>
        <w:t xml:space="preserve"> (the Material)</w:t>
      </w:r>
      <w:r w:rsidR="00252A51" w:rsidRPr="00252A51">
        <w:rPr>
          <w:rStyle w:val="BodycopyChar"/>
        </w:rPr>
        <w:t xml:space="preserve"> whenever RIBA chooses to do so, in perpetuity, for all purposes related to the President’s Medals, whether in print or online, in all formats and platforms, in any and all media now known or hereafter developed, including in RIBA President’s Medals publications, whether published by RIBA or a third-party publisher on RIBA’s behalf.</w:t>
      </w:r>
    </w:p>
    <w:p w14:paraId="51267DA5" w14:textId="77777777" w:rsidR="00F32BE3" w:rsidRDefault="00F32BE3" w:rsidP="00F32BE3">
      <w:pPr>
        <w:pStyle w:val="Numberedlist1"/>
        <w:ind w:left="360"/>
        <w:rPr>
          <w:rStyle w:val="BodycopyChar"/>
        </w:rPr>
      </w:pPr>
    </w:p>
    <w:p w14:paraId="0A00AB31" w14:textId="4FAD7E6D" w:rsidR="00E456B4" w:rsidRPr="005B03FB" w:rsidRDefault="00252A51" w:rsidP="00F32BE3">
      <w:pPr>
        <w:pStyle w:val="Numberedlist1"/>
        <w:numPr>
          <w:ilvl w:val="0"/>
          <w:numId w:val="45"/>
        </w:numPr>
      </w:pPr>
      <w:r w:rsidRPr="005B03FB">
        <w:rPr>
          <w:spacing w:val="-1"/>
        </w:rPr>
        <w:t xml:space="preserve">You consent to RIBA using </w:t>
      </w:r>
      <w:r w:rsidR="005B03FB" w:rsidRPr="005B03FB">
        <w:rPr>
          <w:spacing w:val="-1"/>
        </w:rPr>
        <w:t>y</w:t>
      </w:r>
      <w:r w:rsidR="00E456B4" w:rsidRPr="005B03FB">
        <w:rPr>
          <w:spacing w:val="1"/>
        </w:rPr>
        <w:t>o</w:t>
      </w:r>
      <w:r w:rsidR="00E456B4" w:rsidRPr="005B03FB">
        <w:rPr>
          <w:spacing w:val="-1"/>
        </w:rPr>
        <w:t>u</w:t>
      </w:r>
      <w:r w:rsidR="00E456B4" w:rsidRPr="005B03FB">
        <w:t>r</w:t>
      </w:r>
      <w:r w:rsidR="00E456B4" w:rsidRPr="005B03FB">
        <w:rPr>
          <w:spacing w:val="-2"/>
        </w:rPr>
        <w:t xml:space="preserve"> </w:t>
      </w:r>
      <w:r w:rsidR="00E456B4" w:rsidRPr="005B03FB">
        <w:rPr>
          <w:spacing w:val="-1"/>
        </w:rPr>
        <w:t>n</w:t>
      </w:r>
      <w:r w:rsidR="00E456B4" w:rsidRPr="005B03FB">
        <w:t>ame, the Higher Education Institution that nominated you and your entry, your ima</w:t>
      </w:r>
      <w:r w:rsidR="00E456B4" w:rsidRPr="005B03FB">
        <w:rPr>
          <w:spacing w:val="-1"/>
        </w:rPr>
        <w:t>g</w:t>
      </w:r>
      <w:r w:rsidR="00E456B4" w:rsidRPr="005B03FB">
        <w:t>e</w:t>
      </w:r>
      <w:r w:rsidR="00E456B4" w:rsidRPr="005B03FB">
        <w:rPr>
          <w:spacing w:val="-2"/>
        </w:rPr>
        <w:t xml:space="preserve"> </w:t>
      </w:r>
      <w:r w:rsidR="00E456B4" w:rsidRPr="005B03FB">
        <w:t>a</w:t>
      </w:r>
      <w:r w:rsidR="00E456B4" w:rsidRPr="005B03FB">
        <w:rPr>
          <w:spacing w:val="-1"/>
        </w:rPr>
        <w:t>n</w:t>
      </w:r>
      <w:r w:rsidR="00E456B4" w:rsidRPr="005B03FB">
        <w:t>d</w:t>
      </w:r>
      <w:r w:rsidR="00E456B4" w:rsidRPr="005B03FB">
        <w:rPr>
          <w:spacing w:val="-1"/>
        </w:rPr>
        <w:t xml:space="preserve"> b</w:t>
      </w:r>
      <w:r w:rsidR="00E456B4" w:rsidRPr="005B03FB">
        <w:t>i</w:t>
      </w:r>
      <w:r w:rsidR="00E456B4" w:rsidRPr="005B03FB">
        <w:rPr>
          <w:spacing w:val="1"/>
        </w:rPr>
        <w:t>o</w:t>
      </w:r>
      <w:r w:rsidR="00E456B4" w:rsidRPr="005B03FB">
        <w:rPr>
          <w:spacing w:val="-1"/>
        </w:rPr>
        <w:t>g</w:t>
      </w:r>
      <w:r w:rsidR="00E456B4" w:rsidRPr="005B03FB">
        <w:t>ra</w:t>
      </w:r>
      <w:r w:rsidR="00E456B4" w:rsidRPr="005B03FB">
        <w:rPr>
          <w:spacing w:val="-1"/>
        </w:rPr>
        <w:t>ph</w:t>
      </w:r>
      <w:r w:rsidR="00E456B4" w:rsidRPr="005B03FB">
        <w:t>i</w:t>
      </w:r>
      <w:r w:rsidR="00E456B4" w:rsidRPr="005B03FB">
        <w:rPr>
          <w:spacing w:val="1"/>
        </w:rPr>
        <w:t>c</w:t>
      </w:r>
      <w:r w:rsidR="00E456B4" w:rsidRPr="005B03FB">
        <w:t>al</w:t>
      </w:r>
      <w:r w:rsidR="00E456B4" w:rsidRPr="005B03FB">
        <w:rPr>
          <w:spacing w:val="-2"/>
        </w:rPr>
        <w:t xml:space="preserve"> </w:t>
      </w:r>
      <w:r w:rsidR="00E456B4" w:rsidRPr="005B03FB">
        <w:rPr>
          <w:spacing w:val="-1"/>
        </w:rPr>
        <w:t>in</w:t>
      </w:r>
      <w:r w:rsidR="00E456B4" w:rsidRPr="005B03FB">
        <w:t>f</w:t>
      </w:r>
      <w:r w:rsidR="00E456B4" w:rsidRPr="005B03FB">
        <w:rPr>
          <w:spacing w:val="1"/>
        </w:rPr>
        <w:t>o</w:t>
      </w:r>
      <w:r w:rsidR="00E456B4" w:rsidRPr="005B03FB">
        <w:t>rmat</w:t>
      </w:r>
      <w:r w:rsidR="00E456B4" w:rsidRPr="005B03FB">
        <w:rPr>
          <w:spacing w:val="-1"/>
        </w:rPr>
        <w:t>i</w:t>
      </w:r>
      <w:r w:rsidR="00E456B4" w:rsidRPr="005B03FB">
        <w:rPr>
          <w:spacing w:val="1"/>
        </w:rPr>
        <w:t>o</w:t>
      </w:r>
      <w:r w:rsidR="00E456B4" w:rsidRPr="005B03FB">
        <w:t>n</w:t>
      </w:r>
      <w:r w:rsidR="00E456B4" w:rsidRPr="005B03FB">
        <w:rPr>
          <w:spacing w:val="-5"/>
        </w:rPr>
        <w:t xml:space="preserve"> </w:t>
      </w:r>
      <w:r w:rsidR="00E456B4" w:rsidRPr="005B03FB">
        <w:t>in</w:t>
      </w:r>
      <w:r w:rsidR="00E456B4" w:rsidRPr="005B03FB">
        <w:rPr>
          <w:spacing w:val="-1"/>
        </w:rPr>
        <w:t xml:space="preserve"> </w:t>
      </w:r>
      <w:r w:rsidR="00E456B4" w:rsidRPr="005B03FB">
        <w:rPr>
          <w:spacing w:val="1"/>
        </w:rPr>
        <w:t>co</w:t>
      </w:r>
      <w:r w:rsidR="00E456B4" w:rsidRPr="005B03FB">
        <w:rPr>
          <w:spacing w:val="-1"/>
        </w:rPr>
        <w:t>nne</w:t>
      </w:r>
      <w:r w:rsidR="00E456B4" w:rsidRPr="005B03FB">
        <w:rPr>
          <w:spacing w:val="1"/>
        </w:rPr>
        <w:t>c</w:t>
      </w:r>
      <w:r w:rsidR="00E456B4" w:rsidRPr="005B03FB">
        <w:t>t</w:t>
      </w:r>
      <w:r w:rsidR="00E456B4" w:rsidRPr="005B03FB">
        <w:rPr>
          <w:spacing w:val="-1"/>
        </w:rPr>
        <w:t>i</w:t>
      </w:r>
      <w:r w:rsidR="00E456B4" w:rsidRPr="005B03FB">
        <w:rPr>
          <w:spacing w:val="1"/>
        </w:rPr>
        <w:t>o</w:t>
      </w:r>
      <w:r w:rsidR="00E456B4" w:rsidRPr="005B03FB">
        <w:t>n</w:t>
      </w:r>
      <w:r w:rsidR="00E456B4" w:rsidRPr="005B03FB">
        <w:rPr>
          <w:spacing w:val="-3"/>
        </w:rPr>
        <w:t xml:space="preserve"> </w:t>
      </w:r>
      <w:r w:rsidR="00E456B4" w:rsidRPr="005B03FB">
        <w:rPr>
          <w:spacing w:val="1"/>
        </w:rPr>
        <w:t>w</w:t>
      </w:r>
      <w:r w:rsidR="00E456B4" w:rsidRPr="005B03FB">
        <w:t>it</w:t>
      </w:r>
      <w:r w:rsidR="00E456B4" w:rsidRPr="005B03FB">
        <w:rPr>
          <w:spacing w:val="2"/>
        </w:rPr>
        <w:t>h the permitted use of the Material</w:t>
      </w:r>
      <w:r w:rsidR="005B03FB" w:rsidRPr="005B03FB">
        <w:rPr>
          <w:spacing w:val="2"/>
        </w:rPr>
        <w:t xml:space="preserve"> a</w:t>
      </w:r>
      <w:r w:rsidR="00DF04DE">
        <w:rPr>
          <w:spacing w:val="2"/>
        </w:rPr>
        <w:t>s</w:t>
      </w:r>
      <w:r w:rsidR="005B03FB" w:rsidRPr="005B03FB">
        <w:rPr>
          <w:spacing w:val="2"/>
        </w:rPr>
        <w:t xml:space="preserve"> described above.</w:t>
      </w:r>
    </w:p>
    <w:p w14:paraId="0F806662" w14:textId="77777777" w:rsidR="004C35B8" w:rsidRDefault="004C35B8" w:rsidP="00E456B4">
      <w:pPr>
        <w:spacing w:after="0" w:line="240" w:lineRule="auto"/>
        <w:ind w:left="284"/>
        <w:rPr>
          <w:color w:val="0F0F0F" w:themeColor="text1"/>
        </w:rPr>
      </w:pPr>
    </w:p>
    <w:p w14:paraId="0DBF07E3" w14:textId="5FD82C0F" w:rsidR="00E456B4" w:rsidRPr="004A7CD4" w:rsidRDefault="00E456B4" w:rsidP="00F32BE3">
      <w:pPr>
        <w:pStyle w:val="Numberedlist1"/>
        <w:numPr>
          <w:ilvl w:val="0"/>
          <w:numId w:val="7"/>
        </w:numPr>
        <w:rPr>
          <w:spacing w:val="-1"/>
        </w:rPr>
      </w:pPr>
      <w:r w:rsidRPr="004A7CD4">
        <w:rPr>
          <w:spacing w:val="1"/>
        </w:rPr>
        <w:t>Yo</w:t>
      </w:r>
      <w:r w:rsidRPr="004A7CD4">
        <w:t>u</w:t>
      </w:r>
      <w:r w:rsidRPr="004A7CD4">
        <w:rPr>
          <w:spacing w:val="-1"/>
        </w:rPr>
        <w:t xml:space="preserve"> </w:t>
      </w:r>
      <w:r w:rsidRPr="004A7CD4">
        <w:t>r</w:t>
      </w:r>
      <w:r w:rsidRPr="004A7CD4">
        <w:rPr>
          <w:spacing w:val="-1"/>
        </w:rPr>
        <w:t>ep</w:t>
      </w:r>
      <w:r w:rsidRPr="004A7CD4">
        <w:t>r</w:t>
      </w:r>
      <w:r w:rsidRPr="004A7CD4">
        <w:rPr>
          <w:spacing w:val="-1"/>
        </w:rPr>
        <w:t>esen</w:t>
      </w:r>
      <w:r w:rsidRPr="004A7CD4">
        <w:t>t</w:t>
      </w:r>
      <w:r w:rsidRPr="004A7CD4">
        <w:rPr>
          <w:spacing w:val="-5"/>
        </w:rPr>
        <w:t xml:space="preserve"> </w:t>
      </w:r>
      <w:r w:rsidRPr="004A7CD4">
        <w:t>a</w:t>
      </w:r>
      <w:r w:rsidRPr="004A7CD4">
        <w:rPr>
          <w:spacing w:val="-1"/>
        </w:rPr>
        <w:t>n</w:t>
      </w:r>
      <w:r w:rsidRPr="004A7CD4">
        <w:t>d</w:t>
      </w:r>
      <w:r w:rsidRPr="004A7CD4">
        <w:rPr>
          <w:spacing w:val="-1"/>
        </w:rPr>
        <w:t xml:space="preserve"> </w:t>
      </w:r>
      <w:r w:rsidRPr="004A7CD4">
        <w:rPr>
          <w:spacing w:val="1"/>
        </w:rPr>
        <w:t>w</w:t>
      </w:r>
      <w:r w:rsidRPr="004A7CD4">
        <w:t>ar</w:t>
      </w:r>
      <w:r w:rsidRPr="004A7CD4">
        <w:rPr>
          <w:spacing w:val="-1"/>
        </w:rPr>
        <w:t>r</w:t>
      </w:r>
      <w:r w:rsidRPr="004A7CD4">
        <w:t>a</w:t>
      </w:r>
      <w:r w:rsidRPr="004A7CD4">
        <w:rPr>
          <w:spacing w:val="-1"/>
        </w:rPr>
        <w:t>n</w:t>
      </w:r>
      <w:r w:rsidRPr="004A7CD4">
        <w:t>t</w:t>
      </w:r>
      <w:r w:rsidRPr="004A7CD4">
        <w:rPr>
          <w:spacing w:val="-4"/>
        </w:rPr>
        <w:t xml:space="preserve"> </w:t>
      </w:r>
      <w:r w:rsidRPr="004A7CD4">
        <w:t>t</w:t>
      </w:r>
      <w:r w:rsidRPr="004A7CD4">
        <w:rPr>
          <w:spacing w:val="-2"/>
        </w:rPr>
        <w:t>h</w:t>
      </w:r>
      <w:r w:rsidRPr="004A7CD4">
        <w:t>at</w:t>
      </w:r>
      <w:r w:rsidR="00876148">
        <w:rPr>
          <w:spacing w:val="-1"/>
        </w:rPr>
        <w:t>:</w:t>
      </w:r>
    </w:p>
    <w:p w14:paraId="749E4F13" w14:textId="77777777" w:rsidR="00E456B4" w:rsidRPr="00233EB6" w:rsidRDefault="00E456B4" w:rsidP="00A23153">
      <w:pPr>
        <w:pStyle w:val="ListParagraph"/>
        <w:widowControl w:val="0"/>
        <w:numPr>
          <w:ilvl w:val="0"/>
          <w:numId w:val="23"/>
        </w:numPr>
        <w:tabs>
          <w:tab w:val="left" w:pos="-2977"/>
        </w:tabs>
        <w:spacing w:after="0" w:line="240" w:lineRule="auto"/>
        <w:ind w:left="709" w:hanging="283"/>
        <w:contextualSpacing w:val="0"/>
        <w:rPr>
          <w:color w:val="0F0F0F" w:themeColor="text1"/>
          <w:spacing w:val="-4"/>
        </w:rPr>
      </w:pPr>
      <w:r w:rsidRPr="00233EB6">
        <w:rPr>
          <w:color w:val="0F0F0F" w:themeColor="text1"/>
        </w:rPr>
        <w:t>y</w:t>
      </w:r>
      <w:r w:rsidRPr="00233EB6">
        <w:rPr>
          <w:color w:val="0F0F0F" w:themeColor="text1"/>
          <w:spacing w:val="1"/>
        </w:rPr>
        <w:t>o</w:t>
      </w:r>
      <w:r w:rsidRPr="00233EB6">
        <w:rPr>
          <w:color w:val="0F0F0F" w:themeColor="text1"/>
        </w:rPr>
        <w:t>u</w:t>
      </w:r>
      <w:r w:rsidRPr="00233EB6">
        <w:rPr>
          <w:color w:val="0F0F0F" w:themeColor="text1"/>
          <w:spacing w:val="-3"/>
        </w:rPr>
        <w:t xml:space="preserve"> </w:t>
      </w:r>
      <w:r w:rsidRPr="00233EB6">
        <w:rPr>
          <w:color w:val="0F0F0F" w:themeColor="text1"/>
        </w:rPr>
        <w:t>are</w:t>
      </w:r>
      <w:r w:rsidRPr="00233EB6">
        <w:rPr>
          <w:color w:val="0F0F0F" w:themeColor="text1"/>
          <w:spacing w:val="-3"/>
        </w:rPr>
        <w:t xml:space="preserve"> </w:t>
      </w:r>
      <w:r w:rsidRPr="00233EB6">
        <w:rPr>
          <w:color w:val="0F0F0F" w:themeColor="text1"/>
        </w:rPr>
        <w:t>t</w:t>
      </w:r>
      <w:r w:rsidRPr="00233EB6">
        <w:rPr>
          <w:color w:val="0F0F0F" w:themeColor="text1"/>
          <w:spacing w:val="-1"/>
        </w:rPr>
        <w:t>h</w:t>
      </w:r>
      <w:r w:rsidRPr="00233EB6">
        <w:rPr>
          <w:color w:val="0F0F0F" w:themeColor="text1"/>
        </w:rPr>
        <w:t>e</w:t>
      </w:r>
      <w:r w:rsidRPr="00233EB6">
        <w:rPr>
          <w:color w:val="0F0F0F" w:themeColor="text1"/>
          <w:spacing w:val="-2"/>
        </w:rPr>
        <w:t xml:space="preserve"> </w:t>
      </w:r>
      <w:r w:rsidRPr="00233EB6">
        <w:rPr>
          <w:color w:val="0F0F0F" w:themeColor="text1"/>
          <w:spacing w:val="-1"/>
        </w:rPr>
        <w:t>s</w:t>
      </w:r>
      <w:r w:rsidRPr="00233EB6">
        <w:rPr>
          <w:color w:val="0F0F0F" w:themeColor="text1"/>
          <w:spacing w:val="1"/>
        </w:rPr>
        <w:t>o</w:t>
      </w:r>
      <w:r w:rsidRPr="00233EB6">
        <w:rPr>
          <w:color w:val="0F0F0F" w:themeColor="text1"/>
        </w:rPr>
        <w:t>le</w:t>
      </w:r>
      <w:r w:rsidRPr="00233EB6">
        <w:rPr>
          <w:color w:val="0F0F0F" w:themeColor="text1"/>
          <w:spacing w:val="-2"/>
        </w:rPr>
        <w:t xml:space="preserve"> </w:t>
      </w:r>
      <w:r w:rsidRPr="00233EB6">
        <w:rPr>
          <w:color w:val="0F0F0F" w:themeColor="text1"/>
          <w:spacing w:val="1"/>
        </w:rPr>
        <w:t>ow</w:t>
      </w:r>
      <w:r w:rsidRPr="00233EB6">
        <w:rPr>
          <w:color w:val="0F0F0F" w:themeColor="text1"/>
          <w:spacing w:val="-1"/>
        </w:rPr>
        <w:t>ne</w:t>
      </w:r>
      <w:r w:rsidRPr="00233EB6">
        <w:rPr>
          <w:color w:val="0F0F0F" w:themeColor="text1"/>
        </w:rPr>
        <w:t>r</w:t>
      </w:r>
      <w:r w:rsidRPr="00233EB6">
        <w:rPr>
          <w:color w:val="0F0F0F" w:themeColor="text1"/>
          <w:spacing w:val="-3"/>
        </w:rPr>
        <w:t xml:space="preserve"> </w:t>
      </w:r>
      <w:r w:rsidRPr="00233EB6">
        <w:rPr>
          <w:color w:val="0F0F0F" w:themeColor="text1"/>
          <w:spacing w:val="1"/>
        </w:rPr>
        <w:t>o</w:t>
      </w:r>
      <w:r w:rsidRPr="00233EB6">
        <w:rPr>
          <w:color w:val="0F0F0F" w:themeColor="text1"/>
        </w:rPr>
        <w:t xml:space="preserve">f all </w:t>
      </w:r>
      <w:r w:rsidRPr="00233EB6">
        <w:rPr>
          <w:color w:val="0F0F0F" w:themeColor="text1"/>
          <w:spacing w:val="1"/>
        </w:rPr>
        <w:t>co</w:t>
      </w:r>
      <w:r w:rsidRPr="00233EB6">
        <w:rPr>
          <w:color w:val="0F0F0F" w:themeColor="text1"/>
          <w:spacing w:val="-1"/>
        </w:rPr>
        <w:t>p</w:t>
      </w:r>
      <w:r w:rsidRPr="00233EB6">
        <w:rPr>
          <w:color w:val="0F0F0F" w:themeColor="text1"/>
        </w:rPr>
        <w:t>yr</w:t>
      </w:r>
      <w:r w:rsidRPr="00233EB6">
        <w:rPr>
          <w:color w:val="0F0F0F" w:themeColor="text1"/>
          <w:spacing w:val="-1"/>
        </w:rPr>
        <w:t>igh</w:t>
      </w:r>
      <w:r w:rsidRPr="00233EB6">
        <w:rPr>
          <w:color w:val="0F0F0F" w:themeColor="text1"/>
        </w:rPr>
        <w:t>t,</w:t>
      </w:r>
      <w:r w:rsidRPr="00233EB6">
        <w:rPr>
          <w:color w:val="0F0F0F" w:themeColor="text1"/>
          <w:spacing w:val="-5"/>
        </w:rPr>
        <w:t xml:space="preserve"> </w:t>
      </w:r>
      <w:r w:rsidRPr="00233EB6">
        <w:rPr>
          <w:color w:val="0F0F0F" w:themeColor="text1"/>
        </w:rPr>
        <w:t>tra</w:t>
      </w:r>
      <w:r w:rsidRPr="00233EB6">
        <w:rPr>
          <w:color w:val="0F0F0F" w:themeColor="text1"/>
          <w:spacing w:val="-1"/>
        </w:rPr>
        <w:t>demark</w:t>
      </w:r>
      <w:r w:rsidRPr="00233EB6">
        <w:rPr>
          <w:color w:val="0F0F0F" w:themeColor="text1"/>
        </w:rPr>
        <w:t>,</w:t>
      </w:r>
      <w:r w:rsidRPr="00233EB6">
        <w:rPr>
          <w:color w:val="0F0F0F" w:themeColor="text1"/>
          <w:spacing w:val="-8"/>
        </w:rPr>
        <w:t xml:space="preserve"> </w:t>
      </w:r>
      <w:r w:rsidRPr="00233EB6">
        <w:rPr>
          <w:color w:val="0F0F0F" w:themeColor="text1"/>
        </w:rPr>
        <w:t>and</w:t>
      </w:r>
      <w:r w:rsidRPr="00233EB6">
        <w:rPr>
          <w:color w:val="0F0F0F" w:themeColor="text1"/>
          <w:spacing w:val="-1"/>
        </w:rPr>
        <w:t xml:space="preserve"> </w:t>
      </w:r>
      <w:r w:rsidRPr="00233EB6">
        <w:rPr>
          <w:color w:val="0F0F0F" w:themeColor="text1"/>
          <w:spacing w:val="1"/>
        </w:rPr>
        <w:t>o</w:t>
      </w:r>
      <w:r w:rsidRPr="00233EB6">
        <w:rPr>
          <w:color w:val="0F0F0F" w:themeColor="text1"/>
        </w:rPr>
        <w:t>t</w:t>
      </w:r>
      <w:r w:rsidRPr="00233EB6">
        <w:rPr>
          <w:color w:val="0F0F0F" w:themeColor="text1"/>
          <w:spacing w:val="-1"/>
        </w:rPr>
        <w:t>he</w:t>
      </w:r>
      <w:r w:rsidRPr="00233EB6">
        <w:rPr>
          <w:color w:val="0F0F0F" w:themeColor="text1"/>
        </w:rPr>
        <w:t>r</w:t>
      </w:r>
      <w:r w:rsidRPr="00233EB6">
        <w:rPr>
          <w:color w:val="0F0F0F" w:themeColor="text1"/>
          <w:spacing w:val="-2"/>
        </w:rPr>
        <w:t xml:space="preserve"> </w:t>
      </w:r>
      <w:r w:rsidRPr="00233EB6">
        <w:rPr>
          <w:color w:val="0F0F0F" w:themeColor="text1"/>
          <w:spacing w:val="-1"/>
        </w:rPr>
        <w:t>in</w:t>
      </w:r>
      <w:r w:rsidRPr="00233EB6">
        <w:rPr>
          <w:color w:val="0F0F0F" w:themeColor="text1"/>
          <w:spacing w:val="3"/>
        </w:rPr>
        <w:t>t</w:t>
      </w:r>
      <w:r w:rsidRPr="00233EB6">
        <w:rPr>
          <w:color w:val="0F0F0F" w:themeColor="text1"/>
          <w:spacing w:val="-1"/>
        </w:rPr>
        <w:t>e</w:t>
      </w:r>
      <w:r w:rsidRPr="00233EB6">
        <w:rPr>
          <w:color w:val="0F0F0F" w:themeColor="text1"/>
        </w:rPr>
        <w:t>ll</w:t>
      </w:r>
      <w:r w:rsidRPr="00233EB6">
        <w:rPr>
          <w:color w:val="0F0F0F" w:themeColor="text1"/>
          <w:spacing w:val="-1"/>
        </w:rPr>
        <w:t>e</w:t>
      </w:r>
      <w:r w:rsidRPr="00233EB6">
        <w:rPr>
          <w:color w:val="0F0F0F" w:themeColor="text1"/>
          <w:spacing w:val="1"/>
        </w:rPr>
        <w:t>c</w:t>
      </w:r>
      <w:r w:rsidRPr="00233EB6">
        <w:rPr>
          <w:color w:val="0F0F0F" w:themeColor="text1"/>
        </w:rPr>
        <w:t>t</w:t>
      </w:r>
      <w:r w:rsidRPr="00233EB6">
        <w:rPr>
          <w:color w:val="0F0F0F" w:themeColor="text1"/>
          <w:spacing w:val="-1"/>
        </w:rPr>
        <w:t>u</w:t>
      </w:r>
      <w:r w:rsidRPr="00233EB6">
        <w:rPr>
          <w:color w:val="0F0F0F" w:themeColor="text1"/>
        </w:rPr>
        <w:t>al</w:t>
      </w:r>
      <w:r w:rsidRPr="00233EB6">
        <w:rPr>
          <w:color w:val="0F0F0F" w:themeColor="text1"/>
          <w:spacing w:val="-3"/>
        </w:rPr>
        <w:t xml:space="preserve"> </w:t>
      </w:r>
      <w:r w:rsidRPr="00233EB6">
        <w:rPr>
          <w:color w:val="0F0F0F" w:themeColor="text1"/>
          <w:spacing w:val="-1"/>
        </w:rPr>
        <w:t>p</w:t>
      </w:r>
      <w:r w:rsidRPr="00233EB6">
        <w:rPr>
          <w:color w:val="0F0F0F" w:themeColor="text1"/>
        </w:rPr>
        <w:t>r</w:t>
      </w:r>
      <w:r w:rsidRPr="00233EB6">
        <w:rPr>
          <w:color w:val="0F0F0F" w:themeColor="text1"/>
          <w:spacing w:val="1"/>
        </w:rPr>
        <w:t>o</w:t>
      </w:r>
      <w:r w:rsidRPr="00233EB6">
        <w:rPr>
          <w:color w:val="0F0F0F" w:themeColor="text1"/>
          <w:spacing w:val="-1"/>
        </w:rPr>
        <w:t>pe</w:t>
      </w:r>
      <w:r w:rsidRPr="00233EB6">
        <w:rPr>
          <w:color w:val="0F0F0F" w:themeColor="text1"/>
        </w:rPr>
        <w:t>r</w:t>
      </w:r>
      <w:r w:rsidRPr="00233EB6">
        <w:rPr>
          <w:color w:val="0F0F0F" w:themeColor="text1"/>
          <w:spacing w:val="-1"/>
        </w:rPr>
        <w:t>t</w:t>
      </w:r>
      <w:r w:rsidRPr="00233EB6">
        <w:rPr>
          <w:color w:val="0F0F0F" w:themeColor="text1"/>
        </w:rPr>
        <w:t>y</w:t>
      </w:r>
      <w:r w:rsidRPr="00233EB6">
        <w:rPr>
          <w:color w:val="0F0F0F" w:themeColor="text1"/>
          <w:spacing w:val="-5"/>
        </w:rPr>
        <w:t xml:space="preserve"> </w:t>
      </w:r>
      <w:r w:rsidRPr="00233EB6">
        <w:rPr>
          <w:color w:val="0F0F0F" w:themeColor="text1"/>
        </w:rPr>
        <w:t xml:space="preserve">and </w:t>
      </w:r>
      <w:r w:rsidRPr="00233EB6">
        <w:rPr>
          <w:color w:val="0F0F0F" w:themeColor="text1"/>
          <w:spacing w:val="-1"/>
        </w:rPr>
        <w:t>p</w:t>
      </w:r>
      <w:r w:rsidRPr="00233EB6">
        <w:rPr>
          <w:color w:val="0F0F0F" w:themeColor="text1"/>
        </w:rPr>
        <w:t>r</w:t>
      </w:r>
      <w:r w:rsidRPr="00233EB6">
        <w:rPr>
          <w:color w:val="0F0F0F" w:themeColor="text1"/>
          <w:spacing w:val="1"/>
        </w:rPr>
        <w:t>o</w:t>
      </w:r>
      <w:r w:rsidRPr="00233EB6">
        <w:rPr>
          <w:color w:val="0F0F0F" w:themeColor="text1"/>
          <w:spacing w:val="-1"/>
        </w:rPr>
        <w:t>p</w:t>
      </w:r>
      <w:r w:rsidRPr="00233EB6">
        <w:rPr>
          <w:color w:val="0F0F0F" w:themeColor="text1"/>
        </w:rPr>
        <w:t>r</w:t>
      </w:r>
      <w:r w:rsidRPr="00233EB6">
        <w:rPr>
          <w:color w:val="0F0F0F" w:themeColor="text1"/>
          <w:spacing w:val="-1"/>
        </w:rPr>
        <w:t>ie</w:t>
      </w:r>
      <w:r w:rsidRPr="00233EB6">
        <w:rPr>
          <w:color w:val="0F0F0F" w:themeColor="text1"/>
        </w:rPr>
        <w:t>tary</w:t>
      </w:r>
      <w:r w:rsidRPr="00233EB6">
        <w:rPr>
          <w:color w:val="0F0F0F" w:themeColor="text1"/>
          <w:spacing w:val="-5"/>
        </w:rPr>
        <w:t xml:space="preserve"> </w:t>
      </w:r>
      <w:r w:rsidRPr="00233EB6">
        <w:rPr>
          <w:color w:val="0F0F0F" w:themeColor="text1"/>
          <w:spacing w:val="-1"/>
        </w:rPr>
        <w:t>r</w:t>
      </w:r>
      <w:r w:rsidRPr="00233EB6">
        <w:rPr>
          <w:color w:val="0F0F0F" w:themeColor="text1"/>
        </w:rPr>
        <w:t>i</w:t>
      </w:r>
      <w:r w:rsidRPr="00233EB6">
        <w:rPr>
          <w:color w:val="0F0F0F" w:themeColor="text1"/>
          <w:spacing w:val="-1"/>
        </w:rPr>
        <w:t>gh</w:t>
      </w:r>
      <w:r w:rsidRPr="00233EB6">
        <w:rPr>
          <w:color w:val="0F0F0F" w:themeColor="text1"/>
        </w:rPr>
        <w:t>ts</w:t>
      </w:r>
      <w:r w:rsidRPr="00233EB6">
        <w:rPr>
          <w:color w:val="0F0F0F" w:themeColor="text1"/>
          <w:spacing w:val="-2"/>
        </w:rPr>
        <w:t xml:space="preserve"> </w:t>
      </w:r>
      <w:r w:rsidRPr="00233EB6">
        <w:rPr>
          <w:color w:val="0F0F0F" w:themeColor="text1"/>
        </w:rPr>
        <w:t>in</w:t>
      </w:r>
      <w:r w:rsidRPr="00233EB6">
        <w:rPr>
          <w:color w:val="0F0F0F" w:themeColor="text1"/>
          <w:spacing w:val="-1"/>
        </w:rPr>
        <w:t xml:space="preserve"> </w:t>
      </w:r>
      <w:r w:rsidRPr="00233EB6">
        <w:rPr>
          <w:color w:val="0F0F0F" w:themeColor="text1"/>
        </w:rPr>
        <w:t>a</w:t>
      </w:r>
      <w:r w:rsidRPr="00233EB6">
        <w:rPr>
          <w:color w:val="0F0F0F" w:themeColor="text1"/>
          <w:spacing w:val="-1"/>
        </w:rPr>
        <w:t>n</w:t>
      </w:r>
      <w:r w:rsidRPr="00233EB6">
        <w:rPr>
          <w:color w:val="0F0F0F" w:themeColor="text1"/>
        </w:rPr>
        <w:t>d</w:t>
      </w:r>
      <w:r w:rsidRPr="00233EB6">
        <w:rPr>
          <w:color w:val="0F0F0F" w:themeColor="text1"/>
          <w:spacing w:val="-1"/>
        </w:rPr>
        <w:t xml:space="preserve"> </w:t>
      </w:r>
      <w:r w:rsidRPr="00233EB6">
        <w:rPr>
          <w:color w:val="0F0F0F" w:themeColor="text1"/>
        </w:rPr>
        <w:t>to</w:t>
      </w:r>
      <w:r w:rsidRPr="00233EB6">
        <w:rPr>
          <w:color w:val="0F0F0F" w:themeColor="text1"/>
          <w:spacing w:val="1"/>
        </w:rPr>
        <w:t xml:space="preserve"> </w:t>
      </w:r>
      <w:r w:rsidRPr="00233EB6">
        <w:rPr>
          <w:color w:val="0F0F0F" w:themeColor="text1"/>
        </w:rPr>
        <w:t>t</w:t>
      </w:r>
      <w:r w:rsidRPr="00233EB6">
        <w:rPr>
          <w:color w:val="0F0F0F" w:themeColor="text1"/>
          <w:spacing w:val="-1"/>
        </w:rPr>
        <w:t>h</w:t>
      </w:r>
      <w:r w:rsidRPr="00233EB6">
        <w:rPr>
          <w:color w:val="0F0F0F" w:themeColor="text1"/>
        </w:rPr>
        <w:t>e</w:t>
      </w:r>
      <w:r w:rsidRPr="00233EB6">
        <w:rPr>
          <w:color w:val="0F0F0F" w:themeColor="text1"/>
          <w:spacing w:val="-2"/>
        </w:rPr>
        <w:t xml:space="preserve"> </w:t>
      </w:r>
      <w:r w:rsidRPr="00233EB6">
        <w:rPr>
          <w:color w:val="0F0F0F" w:themeColor="text1"/>
        </w:rPr>
        <w:t>Mat</w:t>
      </w:r>
      <w:r w:rsidRPr="00233EB6">
        <w:rPr>
          <w:color w:val="0F0F0F" w:themeColor="text1"/>
          <w:spacing w:val="-1"/>
        </w:rPr>
        <w:t>e</w:t>
      </w:r>
      <w:r w:rsidRPr="00233EB6">
        <w:rPr>
          <w:color w:val="0F0F0F" w:themeColor="text1"/>
        </w:rPr>
        <w:t>r</w:t>
      </w:r>
      <w:r w:rsidRPr="00233EB6">
        <w:rPr>
          <w:color w:val="0F0F0F" w:themeColor="text1"/>
          <w:spacing w:val="-1"/>
        </w:rPr>
        <w:t>i</w:t>
      </w:r>
      <w:r w:rsidRPr="00233EB6">
        <w:rPr>
          <w:color w:val="0F0F0F" w:themeColor="text1"/>
        </w:rPr>
        <w:t>al</w:t>
      </w:r>
    </w:p>
    <w:p w14:paraId="784C9445" w14:textId="77F02916" w:rsidR="00E456B4" w:rsidRPr="00233EB6" w:rsidRDefault="00EB43FC" w:rsidP="00A23153">
      <w:pPr>
        <w:pStyle w:val="ListParagraph"/>
        <w:widowControl w:val="0"/>
        <w:numPr>
          <w:ilvl w:val="0"/>
          <w:numId w:val="23"/>
        </w:numPr>
        <w:tabs>
          <w:tab w:val="left" w:pos="-2977"/>
        </w:tabs>
        <w:spacing w:after="0" w:line="240" w:lineRule="auto"/>
        <w:ind w:left="709" w:hanging="283"/>
        <w:contextualSpacing w:val="0"/>
        <w:rPr>
          <w:color w:val="0F0F0F" w:themeColor="text1"/>
          <w:spacing w:val="-1"/>
        </w:rPr>
      </w:pPr>
      <w:r>
        <w:rPr>
          <w:color w:val="0F0F0F" w:themeColor="text1"/>
          <w:spacing w:val="-1"/>
        </w:rPr>
        <w:t xml:space="preserve">distribution and </w:t>
      </w:r>
      <w:r w:rsidR="00E456B4" w:rsidRPr="00233EB6">
        <w:rPr>
          <w:color w:val="0F0F0F" w:themeColor="text1"/>
          <w:spacing w:val="-1"/>
        </w:rPr>
        <w:t>pub</w:t>
      </w:r>
      <w:r w:rsidR="00E456B4" w:rsidRPr="00233EB6">
        <w:rPr>
          <w:color w:val="0F0F0F" w:themeColor="text1"/>
        </w:rPr>
        <w:t>li</w:t>
      </w:r>
      <w:r w:rsidR="00E456B4" w:rsidRPr="00233EB6">
        <w:rPr>
          <w:color w:val="0F0F0F" w:themeColor="text1"/>
          <w:spacing w:val="1"/>
        </w:rPr>
        <w:t>c</w:t>
      </w:r>
      <w:r w:rsidR="00E456B4" w:rsidRPr="00233EB6">
        <w:rPr>
          <w:color w:val="0F0F0F" w:themeColor="text1"/>
        </w:rPr>
        <w:t>at</w:t>
      </w:r>
      <w:r w:rsidR="00E456B4" w:rsidRPr="00233EB6">
        <w:rPr>
          <w:color w:val="0F0F0F" w:themeColor="text1"/>
          <w:spacing w:val="-1"/>
        </w:rPr>
        <w:t>i</w:t>
      </w:r>
      <w:r w:rsidR="00E456B4" w:rsidRPr="00233EB6">
        <w:rPr>
          <w:color w:val="0F0F0F" w:themeColor="text1"/>
          <w:spacing w:val="1"/>
        </w:rPr>
        <w:t>o</w:t>
      </w:r>
      <w:r w:rsidR="00E456B4" w:rsidRPr="00233EB6">
        <w:rPr>
          <w:color w:val="0F0F0F" w:themeColor="text1"/>
        </w:rPr>
        <w:t>n</w:t>
      </w:r>
      <w:r w:rsidR="00E456B4" w:rsidRPr="00233EB6">
        <w:rPr>
          <w:color w:val="0F0F0F" w:themeColor="text1"/>
          <w:spacing w:val="-2"/>
        </w:rPr>
        <w:t xml:space="preserve"> </w:t>
      </w:r>
      <w:r w:rsidR="00E456B4" w:rsidRPr="00233EB6">
        <w:rPr>
          <w:color w:val="0F0F0F" w:themeColor="text1"/>
          <w:spacing w:val="1"/>
        </w:rPr>
        <w:t>o</w:t>
      </w:r>
      <w:r w:rsidR="00E456B4" w:rsidRPr="00233EB6">
        <w:rPr>
          <w:color w:val="0F0F0F" w:themeColor="text1"/>
        </w:rPr>
        <w:t>f t</w:t>
      </w:r>
      <w:r w:rsidR="00E456B4" w:rsidRPr="00233EB6">
        <w:rPr>
          <w:color w:val="0F0F0F" w:themeColor="text1"/>
          <w:spacing w:val="-1"/>
        </w:rPr>
        <w:t>h</w:t>
      </w:r>
      <w:r w:rsidR="00E456B4" w:rsidRPr="00233EB6">
        <w:rPr>
          <w:color w:val="0F0F0F" w:themeColor="text1"/>
        </w:rPr>
        <w:t>e</w:t>
      </w:r>
      <w:r w:rsidR="00E456B4" w:rsidRPr="00233EB6">
        <w:rPr>
          <w:color w:val="0F0F0F" w:themeColor="text1"/>
          <w:spacing w:val="-2"/>
        </w:rPr>
        <w:t xml:space="preserve"> </w:t>
      </w:r>
      <w:r w:rsidR="00E456B4" w:rsidRPr="00233EB6">
        <w:rPr>
          <w:color w:val="0F0F0F" w:themeColor="text1"/>
        </w:rPr>
        <w:t>Mat</w:t>
      </w:r>
      <w:r w:rsidR="00E456B4" w:rsidRPr="00233EB6">
        <w:rPr>
          <w:color w:val="0F0F0F" w:themeColor="text1"/>
          <w:spacing w:val="-1"/>
        </w:rPr>
        <w:t>e</w:t>
      </w:r>
      <w:r w:rsidR="00E456B4" w:rsidRPr="00233EB6">
        <w:rPr>
          <w:color w:val="0F0F0F" w:themeColor="text1"/>
        </w:rPr>
        <w:t>r</w:t>
      </w:r>
      <w:r w:rsidR="00E456B4" w:rsidRPr="00233EB6">
        <w:rPr>
          <w:color w:val="0F0F0F" w:themeColor="text1"/>
          <w:spacing w:val="-1"/>
        </w:rPr>
        <w:t>i</w:t>
      </w:r>
      <w:r w:rsidR="00E456B4" w:rsidRPr="00233EB6">
        <w:rPr>
          <w:color w:val="0F0F0F" w:themeColor="text1"/>
        </w:rPr>
        <w:t>al</w:t>
      </w:r>
      <w:r w:rsidR="00E456B4" w:rsidRPr="00233EB6">
        <w:rPr>
          <w:color w:val="0F0F0F" w:themeColor="text1"/>
          <w:spacing w:val="-4"/>
        </w:rPr>
        <w:t xml:space="preserve"> </w:t>
      </w:r>
      <w:r w:rsidR="00E456B4" w:rsidRPr="00233EB6">
        <w:rPr>
          <w:color w:val="0F0F0F" w:themeColor="text1"/>
        </w:rPr>
        <w:t>as</w:t>
      </w:r>
      <w:r w:rsidR="00E456B4" w:rsidRPr="00233EB6">
        <w:rPr>
          <w:color w:val="0F0F0F" w:themeColor="text1"/>
          <w:spacing w:val="-1"/>
        </w:rPr>
        <w:t xml:space="preserve"> </w:t>
      </w:r>
      <w:r w:rsidR="00E456B4" w:rsidRPr="00233EB6">
        <w:rPr>
          <w:color w:val="0F0F0F" w:themeColor="text1"/>
        </w:rPr>
        <w:t>a</w:t>
      </w:r>
      <w:r w:rsidR="00E456B4" w:rsidRPr="00233EB6">
        <w:rPr>
          <w:color w:val="0F0F0F" w:themeColor="text1"/>
          <w:spacing w:val="-1"/>
        </w:rPr>
        <w:t>u</w:t>
      </w:r>
      <w:r w:rsidR="00E456B4" w:rsidRPr="00233EB6">
        <w:rPr>
          <w:color w:val="0F0F0F" w:themeColor="text1"/>
        </w:rPr>
        <w:t>t</w:t>
      </w:r>
      <w:r w:rsidR="00E456B4" w:rsidRPr="00233EB6">
        <w:rPr>
          <w:color w:val="0F0F0F" w:themeColor="text1"/>
          <w:spacing w:val="-1"/>
        </w:rPr>
        <w:t>h</w:t>
      </w:r>
      <w:r w:rsidR="00E456B4" w:rsidRPr="00233EB6">
        <w:rPr>
          <w:color w:val="0F0F0F" w:themeColor="text1"/>
          <w:spacing w:val="1"/>
        </w:rPr>
        <w:t>o</w:t>
      </w:r>
      <w:r w:rsidR="00E456B4" w:rsidRPr="00233EB6">
        <w:rPr>
          <w:color w:val="0F0F0F" w:themeColor="text1"/>
        </w:rPr>
        <w:t>r</w:t>
      </w:r>
      <w:r w:rsidR="00E456B4" w:rsidRPr="00233EB6">
        <w:rPr>
          <w:color w:val="0F0F0F" w:themeColor="text1"/>
          <w:spacing w:val="-1"/>
        </w:rPr>
        <w:t>i</w:t>
      </w:r>
      <w:r w:rsidR="00E456B4" w:rsidRPr="00233EB6">
        <w:rPr>
          <w:color w:val="0F0F0F" w:themeColor="text1"/>
          <w:spacing w:val="1"/>
        </w:rPr>
        <w:t>z</w:t>
      </w:r>
      <w:r w:rsidR="00E456B4" w:rsidRPr="00233EB6">
        <w:rPr>
          <w:color w:val="0F0F0F" w:themeColor="text1"/>
          <w:spacing w:val="-1"/>
        </w:rPr>
        <w:t>e</w:t>
      </w:r>
      <w:r w:rsidR="00E456B4" w:rsidRPr="00233EB6">
        <w:rPr>
          <w:color w:val="0F0F0F" w:themeColor="text1"/>
        </w:rPr>
        <w:t>d</w:t>
      </w:r>
      <w:r w:rsidR="00E456B4" w:rsidRPr="00233EB6">
        <w:rPr>
          <w:color w:val="0F0F0F" w:themeColor="text1"/>
          <w:spacing w:val="-2"/>
        </w:rPr>
        <w:t xml:space="preserve"> </w:t>
      </w:r>
      <w:r w:rsidR="00E456B4" w:rsidRPr="00233EB6">
        <w:rPr>
          <w:color w:val="0F0F0F" w:themeColor="text1"/>
          <w:spacing w:val="-1"/>
        </w:rPr>
        <w:t>he</w:t>
      </w:r>
      <w:r w:rsidR="00E456B4" w:rsidRPr="00233EB6">
        <w:rPr>
          <w:color w:val="0F0F0F" w:themeColor="text1"/>
        </w:rPr>
        <w:t>r</w:t>
      </w:r>
      <w:r w:rsidR="00E456B4" w:rsidRPr="00233EB6">
        <w:rPr>
          <w:color w:val="0F0F0F" w:themeColor="text1"/>
          <w:spacing w:val="-1"/>
        </w:rPr>
        <w:t>e</w:t>
      </w:r>
      <w:r w:rsidR="00E456B4" w:rsidRPr="00233EB6">
        <w:rPr>
          <w:color w:val="0F0F0F" w:themeColor="text1"/>
        </w:rPr>
        <w:t>in</w:t>
      </w:r>
      <w:r w:rsidR="00E456B4" w:rsidRPr="00233EB6">
        <w:rPr>
          <w:color w:val="0F0F0F" w:themeColor="text1"/>
          <w:spacing w:val="-3"/>
        </w:rPr>
        <w:t xml:space="preserve"> </w:t>
      </w:r>
      <w:r w:rsidR="00E456B4" w:rsidRPr="00233EB6">
        <w:rPr>
          <w:color w:val="0F0F0F" w:themeColor="text1"/>
          <w:spacing w:val="1"/>
        </w:rPr>
        <w:t>w</w:t>
      </w:r>
      <w:r w:rsidR="00E456B4" w:rsidRPr="00233EB6">
        <w:rPr>
          <w:color w:val="0F0F0F" w:themeColor="text1"/>
        </w:rPr>
        <w:t>ill</w:t>
      </w:r>
      <w:r w:rsidR="00E456B4" w:rsidRPr="00233EB6">
        <w:rPr>
          <w:color w:val="0F0F0F" w:themeColor="text1"/>
          <w:spacing w:val="-1"/>
        </w:rPr>
        <w:t xml:space="preserve"> n</w:t>
      </w:r>
      <w:r w:rsidR="00E456B4" w:rsidRPr="00233EB6">
        <w:rPr>
          <w:color w:val="0F0F0F" w:themeColor="text1"/>
          <w:spacing w:val="1"/>
        </w:rPr>
        <w:t>o</w:t>
      </w:r>
      <w:r w:rsidR="00E456B4" w:rsidRPr="00233EB6">
        <w:rPr>
          <w:color w:val="0F0F0F" w:themeColor="text1"/>
        </w:rPr>
        <w:t>t</w:t>
      </w:r>
      <w:r w:rsidR="00E456B4" w:rsidRPr="00233EB6">
        <w:rPr>
          <w:color w:val="0F0F0F" w:themeColor="text1"/>
          <w:spacing w:val="-1"/>
        </w:rPr>
        <w:t xml:space="preserve"> in</w:t>
      </w:r>
      <w:r w:rsidR="00E456B4" w:rsidRPr="00233EB6">
        <w:rPr>
          <w:color w:val="0F0F0F" w:themeColor="text1"/>
        </w:rPr>
        <w:t>fr</w:t>
      </w:r>
      <w:r w:rsidR="00E456B4" w:rsidRPr="00233EB6">
        <w:rPr>
          <w:color w:val="0F0F0F" w:themeColor="text1"/>
          <w:spacing w:val="-1"/>
        </w:rPr>
        <w:t>ing</w:t>
      </w:r>
      <w:r w:rsidR="00E456B4" w:rsidRPr="00233EB6">
        <w:rPr>
          <w:color w:val="0F0F0F" w:themeColor="text1"/>
        </w:rPr>
        <w:t>e</w:t>
      </w:r>
      <w:r w:rsidR="00E456B4" w:rsidRPr="00233EB6">
        <w:rPr>
          <w:color w:val="0F0F0F" w:themeColor="text1"/>
          <w:spacing w:val="1"/>
        </w:rPr>
        <w:t xml:space="preserve"> </w:t>
      </w:r>
      <w:r w:rsidR="00E456B4" w:rsidRPr="00233EB6">
        <w:rPr>
          <w:color w:val="0F0F0F" w:themeColor="text1"/>
        </w:rPr>
        <w:t>a</w:t>
      </w:r>
      <w:r w:rsidR="00E456B4" w:rsidRPr="00233EB6">
        <w:rPr>
          <w:color w:val="0F0F0F" w:themeColor="text1"/>
          <w:spacing w:val="-1"/>
        </w:rPr>
        <w:t>n</w:t>
      </w:r>
      <w:r w:rsidR="00E456B4" w:rsidRPr="00233EB6">
        <w:rPr>
          <w:color w:val="0F0F0F" w:themeColor="text1"/>
        </w:rPr>
        <w:t xml:space="preserve">y </w:t>
      </w:r>
      <w:r w:rsidR="00E456B4" w:rsidRPr="00233EB6">
        <w:rPr>
          <w:color w:val="0F0F0F" w:themeColor="text1"/>
          <w:spacing w:val="1"/>
        </w:rPr>
        <w:t>co</w:t>
      </w:r>
      <w:r w:rsidR="00E456B4" w:rsidRPr="00233EB6">
        <w:rPr>
          <w:color w:val="0F0F0F" w:themeColor="text1"/>
          <w:spacing w:val="-1"/>
        </w:rPr>
        <w:t>p</w:t>
      </w:r>
      <w:r w:rsidR="00E456B4" w:rsidRPr="00233EB6">
        <w:rPr>
          <w:color w:val="0F0F0F" w:themeColor="text1"/>
        </w:rPr>
        <w:t>yr</w:t>
      </w:r>
      <w:r w:rsidR="00E456B4" w:rsidRPr="00233EB6">
        <w:rPr>
          <w:color w:val="0F0F0F" w:themeColor="text1"/>
          <w:spacing w:val="-1"/>
        </w:rPr>
        <w:t>igh</w:t>
      </w:r>
      <w:r w:rsidR="00E456B4" w:rsidRPr="00233EB6">
        <w:rPr>
          <w:color w:val="0F0F0F" w:themeColor="text1"/>
        </w:rPr>
        <w:t>t,</w:t>
      </w:r>
      <w:r w:rsidR="00E456B4" w:rsidRPr="00233EB6">
        <w:rPr>
          <w:color w:val="0F0F0F" w:themeColor="text1"/>
          <w:spacing w:val="-5"/>
        </w:rPr>
        <w:t xml:space="preserve"> </w:t>
      </w:r>
      <w:r w:rsidR="00E456B4" w:rsidRPr="00233EB6">
        <w:rPr>
          <w:color w:val="0F0F0F" w:themeColor="text1"/>
        </w:rPr>
        <w:t>tra</w:t>
      </w:r>
      <w:r w:rsidR="00E456B4" w:rsidRPr="00233EB6">
        <w:rPr>
          <w:color w:val="0F0F0F" w:themeColor="text1"/>
          <w:spacing w:val="-1"/>
        </w:rPr>
        <w:t>demark</w:t>
      </w:r>
      <w:r w:rsidR="00E456B4" w:rsidRPr="00233EB6">
        <w:rPr>
          <w:color w:val="0F0F0F" w:themeColor="text1"/>
        </w:rPr>
        <w:t>,</w:t>
      </w:r>
      <w:r w:rsidR="00E456B4" w:rsidRPr="00233EB6">
        <w:rPr>
          <w:color w:val="0F0F0F" w:themeColor="text1"/>
          <w:spacing w:val="-8"/>
        </w:rPr>
        <w:t xml:space="preserve"> </w:t>
      </w:r>
      <w:r w:rsidR="00E456B4" w:rsidRPr="00233EB6">
        <w:rPr>
          <w:color w:val="0F0F0F" w:themeColor="text1"/>
          <w:spacing w:val="1"/>
        </w:rPr>
        <w:t>o</w:t>
      </w:r>
      <w:r w:rsidR="00E456B4" w:rsidRPr="00233EB6">
        <w:rPr>
          <w:color w:val="0F0F0F" w:themeColor="text1"/>
        </w:rPr>
        <w:t>r</w:t>
      </w:r>
      <w:r w:rsidR="00E456B4" w:rsidRPr="00233EB6">
        <w:rPr>
          <w:color w:val="0F0F0F" w:themeColor="text1"/>
          <w:spacing w:val="-1"/>
        </w:rPr>
        <w:t xml:space="preserve"> </w:t>
      </w:r>
      <w:r w:rsidR="00E456B4" w:rsidRPr="00233EB6">
        <w:rPr>
          <w:color w:val="0F0F0F" w:themeColor="text1"/>
          <w:spacing w:val="1"/>
        </w:rPr>
        <w:t>o</w:t>
      </w:r>
      <w:r w:rsidR="00E456B4" w:rsidRPr="00233EB6">
        <w:rPr>
          <w:color w:val="0F0F0F" w:themeColor="text1"/>
        </w:rPr>
        <w:t>t</w:t>
      </w:r>
      <w:r w:rsidR="00E456B4" w:rsidRPr="00233EB6">
        <w:rPr>
          <w:color w:val="0F0F0F" w:themeColor="text1"/>
          <w:spacing w:val="-1"/>
        </w:rPr>
        <w:t>he</w:t>
      </w:r>
      <w:r w:rsidR="00E456B4" w:rsidRPr="00233EB6">
        <w:rPr>
          <w:color w:val="0F0F0F" w:themeColor="text1"/>
        </w:rPr>
        <w:t>r</w:t>
      </w:r>
      <w:r w:rsidR="00E456B4" w:rsidRPr="00233EB6">
        <w:rPr>
          <w:color w:val="0F0F0F" w:themeColor="text1"/>
          <w:spacing w:val="-2"/>
        </w:rPr>
        <w:t xml:space="preserve"> </w:t>
      </w:r>
      <w:r w:rsidR="00E456B4" w:rsidRPr="00233EB6">
        <w:rPr>
          <w:color w:val="0F0F0F" w:themeColor="text1"/>
          <w:spacing w:val="-1"/>
        </w:rPr>
        <w:t>in</w:t>
      </w:r>
      <w:r w:rsidR="00E456B4" w:rsidRPr="00233EB6">
        <w:rPr>
          <w:color w:val="0F0F0F" w:themeColor="text1"/>
        </w:rPr>
        <w:t>t</w:t>
      </w:r>
      <w:r w:rsidR="00E456B4" w:rsidRPr="00233EB6">
        <w:rPr>
          <w:color w:val="0F0F0F" w:themeColor="text1"/>
          <w:spacing w:val="-1"/>
        </w:rPr>
        <w:t>e</w:t>
      </w:r>
      <w:r w:rsidR="00E456B4" w:rsidRPr="00233EB6">
        <w:rPr>
          <w:color w:val="0F0F0F" w:themeColor="text1"/>
        </w:rPr>
        <w:t>ll</w:t>
      </w:r>
      <w:r w:rsidR="00E456B4" w:rsidRPr="00233EB6">
        <w:rPr>
          <w:color w:val="0F0F0F" w:themeColor="text1"/>
          <w:spacing w:val="-1"/>
        </w:rPr>
        <w:t>e</w:t>
      </w:r>
      <w:r w:rsidR="00E456B4" w:rsidRPr="00233EB6">
        <w:rPr>
          <w:color w:val="0F0F0F" w:themeColor="text1"/>
          <w:spacing w:val="1"/>
        </w:rPr>
        <w:t>c</w:t>
      </w:r>
      <w:r w:rsidR="00E456B4" w:rsidRPr="00233EB6">
        <w:rPr>
          <w:color w:val="0F0F0F" w:themeColor="text1"/>
        </w:rPr>
        <w:t>t</w:t>
      </w:r>
      <w:r w:rsidR="00E456B4" w:rsidRPr="00233EB6">
        <w:rPr>
          <w:color w:val="0F0F0F" w:themeColor="text1"/>
          <w:spacing w:val="-1"/>
        </w:rPr>
        <w:t>u</w:t>
      </w:r>
      <w:r w:rsidR="00E456B4" w:rsidRPr="00233EB6">
        <w:rPr>
          <w:color w:val="0F0F0F" w:themeColor="text1"/>
        </w:rPr>
        <w:t>al</w:t>
      </w:r>
      <w:r w:rsidR="00E456B4" w:rsidRPr="00233EB6">
        <w:rPr>
          <w:color w:val="0F0F0F" w:themeColor="text1"/>
          <w:spacing w:val="-3"/>
        </w:rPr>
        <w:t xml:space="preserve"> </w:t>
      </w:r>
      <w:r w:rsidR="00E456B4" w:rsidRPr="00233EB6">
        <w:rPr>
          <w:color w:val="0F0F0F" w:themeColor="text1"/>
          <w:spacing w:val="-1"/>
        </w:rPr>
        <w:t>p</w:t>
      </w:r>
      <w:r w:rsidR="00E456B4" w:rsidRPr="00233EB6">
        <w:rPr>
          <w:color w:val="0F0F0F" w:themeColor="text1"/>
        </w:rPr>
        <w:t>r</w:t>
      </w:r>
      <w:r w:rsidR="00E456B4" w:rsidRPr="00233EB6">
        <w:rPr>
          <w:color w:val="0F0F0F" w:themeColor="text1"/>
          <w:spacing w:val="1"/>
        </w:rPr>
        <w:t>o</w:t>
      </w:r>
      <w:r w:rsidR="00E456B4" w:rsidRPr="00233EB6">
        <w:rPr>
          <w:color w:val="0F0F0F" w:themeColor="text1"/>
          <w:spacing w:val="-1"/>
        </w:rPr>
        <w:t>pe</w:t>
      </w:r>
      <w:r w:rsidR="00E456B4" w:rsidRPr="00233EB6">
        <w:rPr>
          <w:color w:val="0F0F0F" w:themeColor="text1"/>
        </w:rPr>
        <w:t>r</w:t>
      </w:r>
      <w:r w:rsidR="00E456B4" w:rsidRPr="00233EB6">
        <w:rPr>
          <w:color w:val="0F0F0F" w:themeColor="text1"/>
          <w:spacing w:val="-1"/>
        </w:rPr>
        <w:t>t</w:t>
      </w:r>
      <w:r w:rsidR="00E456B4" w:rsidRPr="00233EB6">
        <w:rPr>
          <w:color w:val="0F0F0F" w:themeColor="text1"/>
        </w:rPr>
        <w:t>y</w:t>
      </w:r>
      <w:r w:rsidR="00E456B4" w:rsidRPr="00233EB6">
        <w:rPr>
          <w:color w:val="0F0F0F" w:themeColor="text1"/>
          <w:spacing w:val="-5"/>
        </w:rPr>
        <w:t xml:space="preserve"> </w:t>
      </w:r>
      <w:r w:rsidR="00E456B4" w:rsidRPr="00233EB6">
        <w:rPr>
          <w:color w:val="0F0F0F" w:themeColor="text1"/>
          <w:spacing w:val="1"/>
        </w:rPr>
        <w:t>o</w:t>
      </w:r>
      <w:r w:rsidR="00E456B4" w:rsidRPr="00233EB6">
        <w:rPr>
          <w:color w:val="0F0F0F" w:themeColor="text1"/>
        </w:rPr>
        <w:t>r</w:t>
      </w:r>
      <w:r w:rsidR="00E456B4" w:rsidRPr="00233EB6">
        <w:rPr>
          <w:color w:val="0F0F0F" w:themeColor="text1"/>
          <w:spacing w:val="-1"/>
        </w:rPr>
        <w:t xml:space="preserve"> p</w:t>
      </w:r>
      <w:r w:rsidR="00E456B4" w:rsidRPr="00233EB6">
        <w:rPr>
          <w:color w:val="0F0F0F" w:themeColor="text1"/>
        </w:rPr>
        <w:t>r</w:t>
      </w:r>
      <w:r w:rsidR="00E456B4" w:rsidRPr="00233EB6">
        <w:rPr>
          <w:color w:val="0F0F0F" w:themeColor="text1"/>
          <w:spacing w:val="1"/>
        </w:rPr>
        <w:t>o</w:t>
      </w:r>
      <w:r w:rsidR="00E456B4" w:rsidRPr="00233EB6">
        <w:rPr>
          <w:color w:val="0F0F0F" w:themeColor="text1"/>
          <w:spacing w:val="-1"/>
        </w:rPr>
        <w:t>p</w:t>
      </w:r>
      <w:r w:rsidR="00E456B4" w:rsidRPr="00233EB6">
        <w:rPr>
          <w:color w:val="0F0F0F" w:themeColor="text1"/>
        </w:rPr>
        <w:t>r</w:t>
      </w:r>
      <w:r w:rsidR="00E456B4" w:rsidRPr="00233EB6">
        <w:rPr>
          <w:color w:val="0F0F0F" w:themeColor="text1"/>
          <w:spacing w:val="-1"/>
        </w:rPr>
        <w:t>ie</w:t>
      </w:r>
      <w:r w:rsidR="00E456B4" w:rsidRPr="00233EB6">
        <w:rPr>
          <w:color w:val="0F0F0F" w:themeColor="text1"/>
        </w:rPr>
        <w:t>tary</w:t>
      </w:r>
      <w:r w:rsidR="00E456B4" w:rsidRPr="00233EB6">
        <w:rPr>
          <w:color w:val="0F0F0F" w:themeColor="text1"/>
          <w:spacing w:val="-5"/>
        </w:rPr>
        <w:t xml:space="preserve"> </w:t>
      </w:r>
      <w:r w:rsidR="00E456B4" w:rsidRPr="00233EB6">
        <w:rPr>
          <w:color w:val="0F0F0F" w:themeColor="text1"/>
          <w:spacing w:val="-1"/>
        </w:rPr>
        <w:t>r</w:t>
      </w:r>
      <w:r w:rsidR="00E456B4" w:rsidRPr="00233EB6">
        <w:rPr>
          <w:color w:val="0F0F0F" w:themeColor="text1"/>
        </w:rPr>
        <w:t>i</w:t>
      </w:r>
      <w:r w:rsidR="00E456B4" w:rsidRPr="00233EB6">
        <w:rPr>
          <w:color w:val="0F0F0F" w:themeColor="text1"/>
          <w:spacing w:val="-1"/>
        </w:rPr>
        <w:t>gh</w:t>
      </w:r>
      <w:r w:rsidR="00E456B4" w:rsidRPr="00233EB6">
        <w:rPr>
          <w:color w:val="0F0F0F" w:themeColor="text1"/>
        </w:rPr>
        <w:t>t</w:t>
      </w:r>
      <w:r w:rsidR="00E456B4" w:rsidRPr="00233EB6">
        <w:rPr>
          <w:color w:val="0F0F0F" w:themeColor="text1"/>
          <w:spacing w:val="-2"/>
        </w:rPr>
        <w:t xml:space="preserve"> </w:t>
      </w:r>
      <w:r w:rsidR="00E456B4" w:rsidRPr="00233EB6">
        <w:rPr>
          <w:color w:val="0F0F0F" w:themeColor="text1"/>
          <w:spacing w:val="1"/>
        </w:rPr>
        <w:t>o</w:t>
      </w:r>
      <w:r w:rsidR="00E456B4" w:rsidRPr="00233EB6">
        <w:rPr>
          <w:color w:val="0F0F0F" w:themeColor="text1"/>
        </w:rPr>
        <w:t>f a</w:t>
      </w:r>
      <w:r w:rsidR="00E456B4" w:rsidRPr="00233EB6">
        <w:rPr>
          <w:color w:val="0F0F0F" w:themeColor="text1"/>
          <w:spacing w:val="-1"/>
        </w:rPr>
        <w:t>n</w:t>
      </w:r>
      <w:r w:rsidR="00E456B4" w:rsidRPr="00233EB6">
        <w:rPr>
          <w:color w:val="0F0F0F" w:themeColor="text1"/>
        </w:rPr>
        <w:t>y</w:t>
      </w:r>
      <w:r w:rsidR="00E456B4" w:rsidRPr="00233EB6">
        <w:rPr>
          <w:color w:val="0F0F0F" w:themeColor="text1"/>
          <w:spacing w:val="-1"/>
        </w:rPr>
        <w:t xml:space="preserve"> pe</w:t>
      </w:r>
      <w:r w:rsidR="00E456B4" w:rsidRPr="00233EB6">
        <w:rPr>
          <w:color w:val="0F0F0F" w:themeColor="text1"/>
        </w:rPr>
        <w:t>r</w:t>
      </w:r>
      <w:r w:rsidR="00E456B4" w:rsidRPr="00233EB6">
        <w:rPr>
          <w:color w:val="0F0F0F" w:themeColor="text1"/>
          <w:spacing w:val="-1"/>
        </w:rPr>
        <w:t>s</w:t>
      </w:r>
      <w:r w:rsidR="00E456B4" w:rsidRPr="00233EB6">
        <w:rPr>
          <w:color w:val="0F0F0F" w:themeColor="text1"/>
          <w:spacing w:val="1"/>
        </w:rPr>
        <w:t>o</w:t>
      </w:r>
      <w:r w:rsidR="00E456B4" w:rsidRPr="00233EB6">
        <w:rPr>
          <w:color w:val="0F0F0F" w:themeColor="text1"/>
        </w:rPr>
        <w:t>n</w:t>
      </w:r>
      <w:r w:rsidR="00E456B4" w:rsidRPr="00233EB6">
        <w:rPr>
          <w:color w:val="0F0F0F" w:themeColor="text1"/>
          <w:spacing w:val="-3"/>
        </w:rPr>
        <w:t xml:space="preserve"> </w:t>
      </w:r>
      <w:r w:rsidR="00E456B4" w:rsidRPr="00233EB6">
        <w:rPr>
          <w:color w:val="0F0F0F" w:themeColor="text1"/>
          <w:spacing w:val="1"/>
        </w:rPr>
        <w:t>o</w:t>
      </w:r>
      <w:r w:rsidR="00E456B4" w:rsidRPr="00233EB6">
        <w:rPr>
          <w:color w:val="0F0F0F" w:themeColor="text1"/>
        </w:rPr>
        <w:t>r</w:t>
      </w:r>
      <w:r w:rsidR="00E456B4" w:rsidRPr="00233EB6">
        <w:rPr>
          <w:color w:val="0F0F0F" w:themeColor="text1"/>
          <w:spacing w:val="-1"/>
        </w:rPr>
        <w:t xml:space="preserve"> en</w:t>
      </w:r>
      <w:r w:rsidR="00E456B4" w:rsidRPr="00233EB6">
        <w:rPr>
          <w:color w:val="0F0F0F" w:themeColor="text1"/>
        </w:rPr>
        <w:t>t</w:t>
      </w:r>
      <w:r w:rsidR="00E456B4" w:rsidRPr="00233EB6">
        <w:rPr>
          <w:color w:val="0F0F0F" w:themeColor="text1"/>
          <w:spacing w:val="-1"/>
        </w:rPr>
        <w:t>i</w:t>
      </w:r>
      <w:r w:rsidR="00E456B4" w:rsidRPr="00233EB6">
        <w:rPr>
          <w:color w:val="0F0F0F" w:themeColor="text1"/>
        </w:rPr>
        <w:t>ty</w:t>
      </w:r>
    </w:p>
    <w:p w14:paraId="2CE10B63" w14:textId="77777777" w:rsidR="00E456B4" w:rsidRPr="00233EB6" w:rsidRDefault="00E456B4" w:rsidP="00A23153">
      <w:pPr>
        <w:pStyle w:val="ListParagraph"/>
        <w:widowControl w:val="0"/>
        <w:numPr>
          <w:ilvl w:val="0"/>
          <w:numId w:val="23"/>
        </w:numPr>
        <w:tabs>
          <w:tab w:val="left" w:pos="-2977"/>
        </w:tabs>
        <w:spacing w:after="0" w:line="240" w:lineRule="auto"/>
        <w:ind w:left="709" w:hanging="283"/>
        <w:contextualSpacing w:val="0"/>
        <w:rPr>
          <w:color w:val="0F0F0F" w:themeColor="text1"/>
        </w:rPr>
      </w:pPr>
      <w:r w:rsidRPr="00233EB6">
        <w:rPr>
          <w:color w:val="0F0F0F" w:themeColor="text1"/>
        </w:rPr>
        <w:t>y</w:t>
      </w:r>
      <w:r w:rsidRPr="00233EB6">
        <w:rPr>
          <w:color w:val="0F0F0F" w:themeColor="text1"/>
          <w:spacing w:val="1"/>
        </w:rPr>
        <w:t>o</w:t>
      </w:r>
      <w:r w:rsidRPr="00233EB6">
        <w:rPr>
          <w:color w:val="0F0F0F" w:themeColor="text1"/>
        </w:rPr>
        <w:t>u</w:t>
      </w:r>
      <w:r w:rsidRPr="00233EB6">
        <w:rPr>
          <w:color w:val="0F0F0F" w:themeColor="text1"/>
          <w:spacing w:val="-3"/>
        </w:rPr>
        <w:t xml:space="preserve"> </w:t>
      </w:r>
      <w:r w:rsidRPr="00233EB6">
        <w:rPr>
          <w:color w:val="0F0F0F" w:themeColor="text1"/>
        </w:rPr>
        <w:t>are</w:t>
      </w:r>
      <w:r w:rsidRPr="00233EB6">
        <w:rPr>
          <w:color w:val="0F0F0F" w:themeColor="text1"/>
          <w:spacing w:val="-3"/>
        </w:rPr>
        <w:t xml:space="preserve"> </w:t>
      </w:r>
      <w:r w:rsidRPr="00233EB6">
        <w:rPr>
          <w:color w:val="0F0F0F" w:themeColor="text1"/>
          <w:spacing w:val="-1"/>
        </w:rPr>
        <w:t>n</w:t>
      </w:r>
      <w:r w:rsidRPr="00233EB6">
        <w:rPr>
          <w:color w:val="0F0F0F" w:themeColor="text1"/>
          <w:spacing w:val="1"/>
        </w:rPr>
        <w:t>o</w:t>
      </w:r>
      <w:r w:rsidRPr="00233EB6">
        <w:rPr>
          <w:color w:val="0F0F0F" w:themeColor="text1"/>
        </w:rPr>
        <w:t>t</w:t>
      </w:r>
      <w:r w:rsidRPr="00233EB6">
        <w:rPr>
          <w:color w:val="0F0F0F" w:themeColor="text1"/>
          <w:spacing w:val="-1"/>
        </w:rPr>
        <w:t xml:space="preserve"> </w:t>
      </w:r>
      <w:r w:rsidRPr="00233EB6">
        <w:rPr>
          <w:color w:val="0F0F0F" w:themeColor="text1"/>
        </w:rPr>
        <w:t xml:space="preserve">a </w:t>
      </w:r>
      <w:r w:rsidRPr="00233EB6">
        <w:rPr>
          <w:color w:val="0F0F0F" w:themeColor="text1"/>
          <w:spacing w:val="-1"/>
        </w:rPr>
        <w:t>p</w:t>
      </w:r>
      <w:r w:rsidRPr="00233EB6">
        <w:rPr>
          <w:color w:val="0F0F0F" w:themeColor="text1"/>
        </w:rPr>
        <w:t>arty,</w:t>
      </w:r>
      <w:r w:rsidRPr="00233EB6">
        <w:rPr>
          <w:color w:val="0F0F0F" w:themeColor="text1"/>
          <w:spacing w:val="1"/>
        </w:rPr>
        <w:t xml:space="preserve"> </w:t>
      </w:r>
      <w:r w:rsidRPr="00233EB6">
        <w:rPr>
          <w:color w:val="0F0F0F" w:themeColor="text1"/>
        </w:rPr>
        <w:t>a</w:t>
      </w:r>
      <w:r w:rsidRPr="00233EB6">
        <w:rPr>
          <w:color w:val="0F0F0F" w:themeColor="text1"/>
          <w:spacing w:val="-1"/>
        </w:rPr>
        <w:t>n</w:t>
      </w:r>
      <w:r w:rsidRPr="00233EB6">
        <w:rPr>
          <w:color w:val="0F0F0F" w:themeColor="text1"/>
        </w:rPr>
        <w:t>d t</w:t>
      </w:r>
      <w:r w:rsidRPr="00233EB6">
        <w:rPr>
          <w:color w:val="0F0F0F" w:themeColor="text1"/>
          <w:spacing w:val="-1"/>
        </w:rPr>
        <w:t>h</w:t>
      </w:r>
      <w:r w:rsidRPr="00233EB6">
        <w:rPr>
          <w:color w:val="0F0F0F" w:themeColor="text1"/>
        </w:rPr>
        <w:t>e</w:t>
      </w:r>
      <w:r w:rsidRPr="00233EB6">
        <w:rPr>
          <w:color w:val="0F0F0F" w:themeColor="text1"/>
          <w:spacing w:val="-2"/>
        </w:rPr>
        <w:t xml:space="preserve"> </w:t>
      </w:r>
      <w:r w:rsidRPr="00233EB6">
        <w:rPr>
          <w:color w:val="0F0F0F" w:themeColor="text1"/>
        </w:rPr>
        <w:t>Mat</w:t>
      </w:r>
      <w:r w:rsidRPr="00233EB6">
        <w:rPr>
          <w:color w:val="0F0F0F" w:themeColor="text1"/>
          <w:spacing w:val="-1"/>
        </w:rPr>
        <w:t>e</w:t>
      </w:r>
      <w:r w:rsidRPr="00233EB6">
        <w:rPr>
          <w:color w:val="0F0F0F" w:themeColor="text1"/>
        </w:rPr>
        <w:t>r</w:t>
      </w:r>
      <w:r w:rsidRPr="00233EB6">
        <w:rPr>
          <w:color w:val="0F0F0F" w:themeColor="text1"/>
          <w:spacing w:val="-1"/>
        </w:rPr>
        <w:t>i</w:t>
      </w:r>
      <w:r w:rsidRPr="00233EB6">
        <w:rPr>
          <w:color w:val="0F0F0F" w:themeColor="text1"/>
        </w:rPr>
        <w:t>al</w:t>
      </w:r>
      <w:r w:rsidRPr="00233EB6">
        <w:rPr>
          <w:color w:val="0F0F0F" w:themeColor="text1"/>
          <w:spacing w:val="-4"/>
        </w:rPr>
        <w:t xml:space="preserve"> </w:t>
      </w:r>
      <w:r w:rsidRPr="00233EB6">
        <w:rPr>
          <w:color w:val="0F0F0F" w:themeColor="text1"/>
          <w:spacing w:val="-1"/>
        </w:rPr>
        <w:t>i</w:t>
      </w:r>
      <w:r w:rsidRPr="00233EB6">
        <w:rPr>
          <w:color w:val="0F0F0F" w:themeColor="text1"/>
        </w:rPr>
        <w:t>s</w:t>
      </w:r>
      <w:r w:rsidRPr="00233EB6">
        <w:rPr>
          <w:color w:val="0F0F0F" w:themeColor="text1"/>
          <w:spacing w:val="-1"/>
        </w:rPr>
        <w:t xml:space="preserve"> n</w:t>
      </w:r>
      <w:r w:rsidRPr="00233EB6">
        <w:rPr>
          <w:color w:val="0F0F0F" w:themeColor="text1"/>
          <w:spacing w:val="1"/>
        </w:rPr>
        <w:t>o</w:t>
      </w:r>
      <w:r w:rsidRPr="00233EB6">
        <w:rPr>
          <w:color w:val="0F0F0F" w:themeColor="text1"/>
        </w:rPr>
        <w:t>t</w:t>
      </w:r>
      <w:r w:rsidRPr="00233EB6">
        <w:rPr>
          <w:color w:val="0F0F0F" w:themeColor="text1"/>
          <w:spacing w:val="-1"/>
        </w:rPr>
        <w:t xml:space="preserve"> sub</w:t>
      </w:r>
      <w:r w:rsidRPr="00233EB6">
        <w:rPr>
          <w:color w:val="0F0F0F" w:themeColor="text1"/>
        </w:rPr>
        <w:t>j</w:t>
      </w:r>
      <w:r w:rsidRPr="00233EB6">
        <w:rPr>
          <w:color w:val="0F0F0F" w:themeColor="text1"/>
          <w:spacing w:val="-1"/>
        </w:rPr>
        <w:t>e</w:t>
      </w:r>
      <w:r w:rsidRPr="00233EB6">
        <w:rPr>
          <w:color w:val="0F0F0F" w:themeColor="text1"/>
          <w:spacing w:val="1"/>
        </w:rPr>
        <w:t>c</w:t>
      </w:r>
      <w:r w:rsidRPr="00233EB6">
        <w:rPr>
          <w:color w:val="0F0F0F" w:themeColor="text1"/>
        </w:rPr>
        <w:t>t</w:t>
      </w:r>
      <w:r w:rsidRPr="00233EB6">
        <w:rPr>
          <w:color w:val="0F0F0F" w:themeColor="text1"/>
          <w:spacing w:val="-3"/>
        </w:rPr>
        <w:t xml:space="preserve"> </w:t>
      </w:r>
      <w:r w:rsidRPr="00233EB6">
        <w:rPr>
          <w:color w:val="0F0F0F" w:themeColor="text1"/>
        </w:rPr>
        <w:t>to, a</w:t>
      </w:r>
      <w:r w:rsidRPr="00233EB6">
        <w:rPr>
          <w:color w:val="0F0F0F" w:themeColor="text1"/>
          <w:spacing w:val="-1"/>
        </w:rPr>
        <w:t>n</w:t>
      </w:r>
      <w:r w:rsidRPr="00233EB6">
        <w:rPr>
          <w:color w:val="0F0F0F" w:themeColor="text1"/>
        </w:rPr>
        <w:t>y</w:t>
      </w:r>
      <w:r w:rsidRPr="00233EB6">
        <w:rPr>
          <w:color w:val="0F0F0F" w:themeColor="text1"/>
          <w:spacing w:val="-1"/>
        </w:rPr>
        <w:t xml:space="preserve"> </w:t>
      </w:r>
      <w:r w:rsidRPr="00233EB6">
        <w:rPr>
          <w:color w:val="0F0F0F" w:themeColor="text1"/>
          <w:spacing w:val="1"/>
        </w:rPr>
        <w:t>co</w:t>
      </w:r>
      <w:r w:rsidRPr="00233EB6">
        <w:rPr>
          <w:color w:val="0F0F0F" w:themeColor="text1"/>
          <w:spacing w:val="-1"/>
        </w:rPr>
        <w:t>n</w:t>
      </w:r>
      <w:r w:rsidRPr="00233EB6">
        <w:rPr>
          <w:color w:val="0F0F0F" w:themeColor="text1"/>
        </w:rPr>
        <w:t>t</w:t>
      </w:r>
      <w:r w:rsidRPr="00233EB6">
        <w:rPr>
          <w:color w:val="0F0F0F" w:themeColor="text1"/>
          <w:spacing w:val="-1"/>
        </w:rPr>
        <w:t>r</w:t>
      </w:r>
      <w:r w:rsidRPr="00233EB6">
        <w:rPr>
          <w:color w:val="0F0F0F" w:themeColor="text1"/>
        </w:rPr>
        <w:t>a</w:t>
      </w:r>
      <w:r w:rsidRPr="00233EB6">
        <w:rPr>
          <w:color w:val="0F0F0F" w:themeColor="text1"/>
          <w:spacing w:val="1"/>
        </w:rPr>
        <w:t>c</w:t>
      </w:r>
      <w:r w:rsidRPr="00233EB6">
        <w:rPr>
          <w:color w:val="0F0F0F" w:themeColor="text1"/>
        </w:rPr>
        <w:t>t</w:t>
      </w:r>
      <w:r w:rsidRPr="00233EB6">
        <w:rPr>
          <w:color w:val="0F0F0F" w:themeColor="text1"/>
          <w:spacing w:val="-4"/>
        </w:rPr>
        <w:t xml:space="preserve"> </w:t>
      </w:r>
      <w:r w:rsidRPr="00233EB6">
        <w:rPr>
          <w:color w:val="0F0F0F" w:themeColor="text1"/>
          <w:spacing w:val="1"/>
        </w:rPr>
        <w:t>o</w:t>
      </w:r>
      <w:r w:rsidRPr="00233EB6">
        <w:rPr>
          <w:color w:val="0F0F0F" w:themeColor="text1"/>
        </w:rPr>
        <w:t>r</w:t>
      </w:r>
      <w:r w:rsidRPr="00233EB6">
        <w:rPr>
          <w:color w:val="0F0F0F" w:themeColor="text1"/>
          <w:spacing w:val="-1"/>
        </w:rPr>
        <w:t xml:space="preserve"> </w:t>
      </w:r>
      <w:r w:rsidRPr="00233EB6">
        <w:rPr>
          <w:color w:val="0F0F0F" w:themeColor="text1"/>
        </w:rPr>
        <w:t>arra</w:t>
      </w:r>
      <w:r w:rsidRPr="00233EB6">
        <w:rPr>
          <w:color w:val="0F0F0F" w:themeColor="text1"/>
          <w:spacing w:val="-1"/>
        </w:rPr>
        <w:t>nge</w:t>
      </w:r>
      <w:r w:rsidRPr="00233EB6">
        <w:rPr>
          <w:color w:val="0F0F0F" w:themeColor="text1"/>
        </w:rPr>
        <w:t>m</w:t>
      </w:r>
      <w:r w:rsidRPr="00233EB6">
        <w:rPr>
          <w:color w:val="0F0F0F" w:themeColor="text1"/>
          <w:spacing w:val="-1"/>
        </w:rPr>
        <w:t>en</w:t>
      </w:r>
      <w:r w:rsidRPr="00233EB6">
        <w:rPr>
          <w:color w:val="0F0F0F" w:themeColor="text1"/>
        </w:rPr>
        <w:t>t</w:t>
      </w:r>
      <w:r w:rsidRPr="00233EB6">
        <w:rPr>
          <w:color w:val="0F0F0F" w:themeColor="text1"/>
          <w:spacing w:val="-6"/>
        </w:rPr>
        <w:t xml:space="preserve"> </w:t>
      </w:r>
      <w:r w:rsidRPr="00233EB6">
        <w:rPr>
          <w:color w:val="0F0F0F" w:themeColor="text1"/>
          <w:spacing w:val="1"/>
        </w:rPr>
        <w:t>that</w:t>
      </w:r>
      <w:r w:rsidRPr="00233EB6">
        <w:rPr>
          <w:color w:val="0F0F0F" w:themeColor="text1"/>
          <w:spacing w:val="-3"/>
        </w:rPr>
        <w:t xml:space="preserve"> </w:t>
      </w:r>
      <w:r w:rsidRPr="00233EB6">
        <w:rPr>
          <w:color w:val="0F0F0F" w:themeColor="text1"/>
          <w:spacing w:val="1"/>
        </w:rPr>
        <w:t>wo</w:t>
      </w:r>
      <w:r w:rsidRPr="00233EB6">
        <w:rPr>
          <w:color w:val="0F0F0F" w:themeColor="text1"/>
          <w:spacing w:val="-1"/>
        </w:rPr>
        <w:t>u</w:t>
      </w:r>
      <w:r w:rsidRPr="00233EB6">
        <w:rPr>
          <w:color w:val="0F0F0F" w:themeColor="text1"/>
        </w:rPr>
        <w:t>ld</w:t>
      </w:r>
      <w:r w:rsidRPr="00233EB6">
        <w:rPr>
          <w:color w:val="0F0F0F" w:themeColor="text1"/>
          <w:spacing w:val="-2"/>
        </w:rPr>
        <w:t xml:space="preserve"> </w:t>
      </w:r>
      <w:r w:rsidRPr="00233EB6">
        <w:rPr>
          <w:color w:val="0F0F0F" w:themeColor="text1"/>
          <w:spacing w:val="1"/>
        </w:rPr>
        <w:t>co</w:t>
      </w:r>
      <w:r w:rsidRPr="00233EB6">
        <w:rPr>
          <w:color w:val="0F0F0F" w:themeColor="text1"/>
          <w:spacing w:val="-1"/>
        </w:rPr>
        <w:t>n</w:t>
      </w:r>
      <w:r w:rsidRPr="00233EB6">
        <w:rPr>
          <w:color w:val="0F0F0F" w:themeColor="text1"/>
        </w:rPr>
        <w:t>fl</w:t>
      </w:r>
      <w:r w:rsidRPr="00233EB6">
        <w:rPr>
          <w:color w:val="0F0F0F" w:themeColor="text1"/>
          <w:spacing w:val="-1"/>
        </w:rPr>
        <w:t>i</w:t>
      </w:r>
      <w:r w:rsidRPr="00233EB6">
        <w:rPr>
          <w:color w:val="0F0F0F" w:themeColor="text1"/>
          <w:spacing w:val="1"/>
        </w:rPr>
        <w:t>c</w:t>
      </w:r>
      <w:r w:rsidRPr="00233EB6">
        <w:rPr>
          <w:color w:val="0F0F0F" w:themeColor="text1"/>
        </w:rPr>
        <w:t>t</w:t>
      </w:r>
      <w:r w:rsidRPr="00233EB6">
        <w:rPr>
          <w:color w:val="0F0F0F" w:themeColor="text1"/>
          <w:spacing w:val="-2"/>
        </w:rPr>
        <w:t xml:space="preserve"> </w:t>
      </w:r>
      <w:r w:rsidRPr="00233EB6">
        <w:rPr>
          <w:color w:val="0F0F0F" w:themeColor="text1"/>
          <w:spacing w:val="1"/>
        </w:rPr>
        <w:t>w</w:t>
      </w:r>
      <w:r w:rsidRPr="00233EB6">
        <w:rPr>
          <w:color w:val="0F0F0F" w:themeColor="text1"/>
        </w:rPr>
        <w:t>ith</w:t>
      </w:r>
      <w:r w:rsidRPr="00233EB6">
        <w:rPr>
          <w:color w:val="0F0F0F" w:themeColor="text1"/>
          <w:spacing w:val="-2"/>
        </w:rPr>
        <w:t xml:space="preserve"> </w:t>
      </w:r>
      <w:r w:rsidRPr="00233EB6">
        <w:rPr>
          <w:color w:val="0F0F0F" w:themeColor="text1"/>
        </w:rPr>
        <w:t>y</w:t>
      </w:r>
      <w:r w:rsidRPr="00233EB6">
        <w:rPr>
          <w:color w:val="0F0F0F" w:themeColor="text1"/>
          <w:spacing w:val="1"/>
        </w:rPr>
        <w:t>o</w:t>
      </w:r>
      <w:r w:rsidRPr="00233EB6">
        <w:rPr>
          <w:color w:val="0F0F0F" w:themeColor="text1"/>
          <w:spacing w:val="-1"/>
        </w:rPr>
        <w:t>u</w:t>
      </w:r>
      <w:r w:rsidRPr="00233EB6">
        <w:rPr>
          <w:color w:val="0F0F0F" w:themeColor="text1"/>
        </w:rPr>
        <w:t>r</w:t>
      </w:r>
      <w:r w:rsidRPr="00233EB6">
        <w:rPr>
          <w:color w:val="0F0F0F" w:themeColor="text1"/>
          <w:spacing w:val="-2"/>
        </w:rPr>
        <w:t xml:space="preserve"> </w:t>
      </w:r>
      <w:r w:rsidRPr="00233EB6">
        <w:rPr>
          <w:color w:val="0F0F0F" w:themeColor="text1"/>
          <w:spacing w:val="-1"/>
        </w:rPr>
        <w:t>pe</w:t>
      </w:r>
      <w:r w:rsidRPr="00233EB6">
        <w:rPr>
          <w:color w:val="0F0F0F" w:themeColor="text1"/>
        </w:rPr>
        <w:t>rm</w:t>
      </w:r>
      <w:r w:rsidRPr="00233EB6">
        <w:rPr>
          <w:color w:val="0F0F0F" w:themeColor="text1"/>
          <w:spacing w:val="-1"/>
        </w:rPr>
        <w:t>iss</w:t>
      </w:r>
      <w:r w:rsidRPr="00233EB6">
        <w:rPr>
          <w:color w:val="0F0F0F" w:themeColor="text1"/>
        </w:rPr>
        <w:t>i</w:t>
      </w:r>
      <w:r w:rsidRPr="00233EB6">
        <w:rPr>
          <w:color w:val="0F0F0F" w:themeColor="text1"/>
          <w:spacing w:val="5"/>
        </w:rPr>
        <w:t>o</w:t>
      </w:r>
      <w:r w:rsidRPr="00233EB6">
        <w:rPr>
          <w:color w:val="0F0F0F" w:themeColor="text1"/>
        </w:rPr>
        <w:t>n</w:t>
      </w:r>
      <w:r w:rsidRPr="00233EB6">
        <w:rPr>
          <w:color w:val="0F0F0F" w:themeColor="text1"/>
          <w:spacing w:val="-4"/>
        </w:rPr>
        <w:t xml:space="preserve"> </w:t>
      </w:r>
      <w:r w:rsidRPr="00233EB6">
        <w:rPr>
          <w:color w:val="0F0F0F" w:themeColor="text1"/>
          <w:spacing w:val="-1"/>
        </w:rPr>
        <w:t>he</w:t>
      </w:r>
      <w:r w:rsidRPr="00233EB6">
        <w:rPr>
          <w:color w:val="0F0F0F" w:themeColor="text1"/>
        </w:rPr>
        <w:t>r</w:t>
      </w:r>
      <w:r w:rsidRPr="00233EB6">
        <w:rPr>
          <w:color w:val="0F0F0F" w:themeColor="text1"/>
          <w:spacing w:val="-1"/>
        </w:rPr>
        <w:t>e</w:t>
      </w:r>
      <w:r w:rsidRPr="00233EB6">
        <w:rPr>
          <w:color w:val="0F0F0F" w:themeColor="text1"/>
        </w:rPr>
        <w:t>i</w:t>
      </w:r>
      <w:r w:rsidRPr="00233EB6">
        <w:rPr>
          <w:color w:val="0F0F0F" w:themeColor="text1"/>
          <w:spacing w:val="-1"/>
        </w:rPr>
        <w:t>n</w:t>
      </w:r>
    </w:p>
    <w:p w14:paraId="507E933B" w14:textId="77777777" w:rsidR="00E456B4" w:rsidRDefault="00E456B4" w:rsidP="00E456B4">
      <w:pPr>
        <w:overflowPunct w:val="0"/>
        <w:autoSpaceDE w:val="0"/>
        <w:autoSpaceDN w:val="0"/>
        <w:adjustRightInd w:val="0"/>
        <w:spacing w:after="0" w:line="240" w:lineRule="auto"/>
        <w:textAlignment w:val="baseline"/>
        <w:rPr>
          <w:color w:val="0F0F0F" w:themeColor="text1"/>
        </w:rPr>
      </w:pPr>
    </w:p>
    <w:p w14:paraId="61F63FEC" w14:textId="1590EA67" w:rsidR="00443693" w:rsidRDefault="00443693" w:rsidP="00443693">
      <w:pPr>
        <w:overflowPunct w:val="0"/>
        <w:autoSpaceDE w:val="0"/>
        <w:autoSpaceDN w:val="0"/>
        <w:adjustRightInd w:val="0"/>
        <w:spacing w:after="0" w:line="240" w:lineRule="auto"/>
        <w:textAlignment w:val="baseline"/>
        <w:rPr>
          <w:color w:val="0F0F0F" w:themeColor="text1"/>
        </w:rPr>
      </w:pPr>
      <w:r>
        <w:rPr>
          <w:color w:val="0F0F0F" w:themeColor="text1"/>
        </w:rPr>
        <w:t xml:space="preserve">You agree to cover </w:t>
      </w:r>
      <w:r w:rsidR="006720F4">
        <w:rPr>
          <w:color w:val="0F0F0F" w:themeColor="text1"/>
        </w:rPr>
        <w:t>RIBA for all costs incurred as</w:t>
      </w:r>
      <w:r w:rsidR="00971280">
        <w:rPr>
          <w:color w:val="0F0F0F" w:themeColor="text1"/>
        </w:rPr>
        <w:t xml:space="preserve"> </w:t>
      </w:r>
      <w:r w:rsidR="006720F4">
        <w:rPr>
          <w:color w:val="0F0F0F" w:themeColor="text1"/>
        </w:rPr>
        <w:t xml:space="preserve">a result of any breach of the </w:t>
      </w:r>
      <w:r w:rsidR="00971280">
        <w:rPr>
          <w:color w:val="0F0F0F" w:themeColor="text1"/>
        </w:rPr>
        <w:t>above</w:t>
      </w:r>
      <w:r w:rsidR="006720F4">
        <w:rPr>
          <w:color w:val="0F0F0F" w:themeColor="text1"/>
        </w:rPr>
        <w:t xml:space="preserve"> </w:t>
      </w:r>
      <w:r w:rsidR="00971280">
        <w:rPr>
          <w:color w:val="0F0F0F" w:themeColor="text1"/>
        </w:rPr>
        <w:t>representations</w:t>
      </w:r>
      <w:r w:rsidR="006720F4">
        <w:rPr>
          <w:color w:val="0F0F0F" w:themeColor="text1"/>
        </w:rPr>
        <w:t xml:space="preserve"> and warranties.</w:t>
      </w:r>
    </w:p>
    <w:p w14:paraId="2BB48638" w14:textId="77777777" w:rsidR="00971280" w:rsidRDefault="00971280" w:rsidP="00443693">
      <w:pPr>
        <w:overflowPunct w:val="0"/>
        <w:autoSpaceDE w:val="0"/>
        <w:autoSpaceDN w:val="0"/>
        <w:adjustRightInd w:val="0"/>
        <w:spacing w:after="0" w:line="240" w:lineRule="auto"/>
        <w:textAlignment w:val="baseline"/>
        <w:rPr>
          <w:color w:val="0F0F0F" w:themeColor="text1"/>
        </w:rPr>
      </w:pPr>
    </w:p>
    <w:p w14:paraId="22E3161A" w14:textId="58FB6DDE" w:rsidR="00E456B4" w:rsidRPr="00815DA7" w:rsidRDefault="00E456B4" w:rsidP="00443693">
      <w:pPr>
        <w:overflowPunct w:val="0"/>
        <w:autoSpaceDE w:val="0"/>
        <w:autoSpaceDN w:val="0"/>
        <w:adjustRightInd w:val="0"/>
        <w:spacing w:after="0" w:line="240" w:lineRule="auto"/>
        <w:textAlignment w:val="baseline"/>
        <w:rPr>
          <w:color w:val="0F0F0F" w:themeColor="text1"/>
        </w:rPr>
      </w:pPr>
      <w:r w:rsidRPr="00233EB6">
        <w:rPr>
          <w:color w:val="0F0F0F" w:themeColor="text1"/>
        </w:rPr>
        <w:t xml:space="preserve">This </w:t>
      </w:r>
      <w:r w:rsidR="00971280">
        <w:rPr>
          <w:rFonts w:eastAsia="Calibri"/>
          <w:color w:val="0F0F0F" w:themeColor="text1"/>
          <w:spacing w:val="-1"/>
        </w:rPr>
        <w:t>Entr</w:t>
      </w:r>
      <w:r w:rsidR="00BD164E">
        <w:rPr>
          <w:rFonts w:eastAsia="Calibri"/>
          <w:color w:val="0F0F0F" w:themeColor="text1"/>
          <w:spacing w:val="-1"/>
        </w:rPr>
        <w:t>y</w:t>
      </w:r>
      <w:r w:rsidR="00971280">
        <w:rPr>
          <w:rFonts w:eastAsia="Calibri"/>
          <w:color w:val="0F0F0F" w:themeColor="text1"/>
          <w:spacing w:val="-1"/>
        </w:rPr>
        <w:t xml:space="preserve"> Release Form</w:t>
      </w:r>
      <w:r w:rsidRPr="00233EB6">
        <w:rPr>
          <w:rFonts w:eastAsia="Calibri"/>
          <w:color w:val="0F0F0F" w:themeColor="text1"/>
          <w:spacing w:val="-7"/>
        </w:rPr>
        <w:t xml:space="preserve"> </w:t>
      </w:r>
      <w:r w:rsidRPr="00233EB6">
        <w:rPr>
          <w:rFonts w:eastAsia="Calibri"/>
          <w:color w:val="0F0F0F" w:themeColor="text1"/>
          <w:spacing w:val="-1"/>
        </w:rPr>
        <w:t>sh</w:t>
      </w:r>
      <w:r w:rsidRPr="00233EB6">
        <w:rPr>
          <w:rFonts w:eastAsia="Calibri"/>
          <w:color w:val="0F0F0F" w:themeColor="text1"/>
        </w:rPr>
        <w:t>all</w:t>
      </w:r>
      <w:r w:rsidRPr="00233EB6">
        <w:rPr>
          <w:rFonts w:eastAsia="Calibri"/>
          <w:color w:val="0F0F0F" w:themeColor="text1"/>
          <w:spacing w:val="-1"/>
        </w:rPr>
        <w:t xml:space="preserve"> b</w:t>
      </w:r>
      <w:r w:rsidRPr="00233EB6">
        <w:rPr>
          <w:rFonts w:eastAsia="Calibri"/>
          <w:color w:val="0F0F0F" w:themeColor="text1"/>
        </w:rPr>
        <w:t>e</w:t>
      </w:r>
      <w:r w:rsidRPr="00233EB6">
        <w:rPr>
          <w:rFonts w:eastAsia="Calibri"/>
          <w:color w:val="0F0F0F" w:themeColor="text1"/>
          <w:spacing w:val="-2"/>
        </w:rPr>
        <w:t xml:space="preserve"> </w:t>
      </w:r>
      <w:r w:rsidRPr="00233EB6">
        <w:rPr>
          <w:rFonts w:eastAsia="Calibri"/>
          <w:color w:val="0F0F0F" w:themeColor="text1"/>
          <w:spacing w:val="-1"/>
        </w:rPr>
        <w:t>g</w:t>
      </w:r>
      <w:r w:rsidRPr="00233EB6">
        <w:rPr>
          <w:rFonts w:eastAsia="Calibri"/>
          <w:color w:val="0F0F0F" w:themeColor="text1"/>
          <w:spacing w:val="1"/>
        </w:rPr>
        <w:t>o</w:t>
      </w:r>
      <w:r w:rsidRPr="00233EB6">
        <w:rPr>
          <w:rFonts w:eastAsia="Calibri"/>
          <w:color w:val="0F0F0F" w:themeColor="text1"/>
        </w:rPr>
        <w:t>ver</w:t>
      </w:r>
      <w:r w:rsidRPr="00233EB6">
        <w:rPr>
          <w:rFonts w:eastAsia="Calibri"/>
          <w:color w:val="0F0F0F" w:themeColor="text1"/>
          <w:spacing w:val="-1"/>
        </w:rPr>
        <w:t>ne</w:t>
      </w:r>
      <w:r w:rsidRPr="00233EB6">
        <w:rPr>
          <w:rFonts w:eastAsia="Calibri"/>
          <w:color w:val="0F0F0F" w:themeColor="text1"/>
        </w:rPr>
        <w:t>d</w:t>
      </w:r>
      <w:r w:rsidRPr="00233EB6">
        <w:rPr>
          <w:rFonts w:eastAsia="Calibri"/>
          <w:color w:val="0F0F0F" w:themeColor="text1"/>
          <w:spacing w:val="-4"/>
        </w:rPr>
        <w:t xml:space="preserve"> </w:t>
      </w:r>
      <w:r w:rsidRPr="00233EB6">
        <w:rPr>
          <w:rFonts w:eastAsia="Calibri"/>
          <w:color w:val="0F0F0F" w:themeColor="text1"/>
          <w:spacing w:val="-1"/>
        </w:rPr>
        <w:t>b</w:t>
      </w:r>
      <w:r w:rsidRPr="00233EB6">
        <w:rPr>
          <w:rFonts w:eastAsia="Calibri"/>
          <w:color w:val="0F0F0F" w:themeColor="text1"/>
        </w:rPr>
        <w:t>y, a</w:t>
      </w:r>
      <w:r w:rsidRPr="00233EB6">
        <w:rPr>
          <w:rFonts w:eastAsia="Calibri"/>
          <w:color w:val="0F0F0F" w:themeColor="text1"/>
          <w:spacing w:val="-1"/>
        </w:rPr>
        <w:t>n</w:t>
      </w:r>
      <w:r w:rsidRPr="00233EB6">
        <w:rPr>
          <w:rFonts w:eastAsia="Calibri"/>
          <w:color w:val="0F0F0F" w:themeColor="text1"/>
        </w:rPr>
        <w:t>d</w:t>
      </w:r>
      <w:r w:rsidRPr="00233EB6">
        <w:rPr>
          <w:rFonts w:eastAsia="Calibri"/>
          <w:color w:val="0F0F0F" w:themeColor="text1"/>
          <w:spacing w:val="-1"/>
        </w:rPr>
        <w:t xml:space="preserve"> </w:t>
      </w:r>
      <w:r w:rsidRPr="00233EB6">
        <w:rPr>
          <w:rFonts w:eastAsia="Calibri"/>
          <w:color w:val="0F0F0F" w:themeColor="text1"/>
          <w:spacing w:val="1"/>
        </w:rPr>
        <w:t>co</w:t>
      </w:r>
      <w:r w:rsidRPr="00233EB6">
        <w:rPr>
          <w:rFonts w:eastAsia="Calibri"/>
          <w:color w:val="0F0F0F" w:themeColor="text1"/>
          <w:spacing w:val="-1"/>
        </w:rPr>
        <w:t>ns</w:t>
      </w:r>
      <w:r w:rsidRPr="00233EB6">
        <w:rPr>
          <w:rFonts w:eastAsia="Calibri"/>
          <w:color w:val="0F0F0F" w:themeColor="text1"/>
        </w:rPr>
        <w:t>t</w:t>
      </w:r>
      <w:r w:rsidRPr="00233EB6">
        <w:rPr>
          <w:rFonts w:eastAsia="Calibri"/>
          <w:color w:val="0F0F0F" w:themeColor="text1"/>
          <w:spacing w:val="-1"/>
        </w:rPr>
        <w:t>rue</w:t>
      </w:r>
      <w:r w:rsidRPr="00233EB6">
        <w:rPr>
          <w:rFonts w:eastAsia="Calibri"/>
          <w:color w:val="0F0F0F" w:themeColor="text1"/>
        </w:rPr>
        <w:t>d</w:t>
      </w:r>
      <w:r w:rsidRPr="00233EB6">
        <w:rPr>
          <w:rFonts w:eastAsia="Calibri"/>
          <w:color w:val="0F0F0F" w:themeColor="text1"/>
          <w:spacing w:val="-4"/>
        </w:rPr>
        <w:t xml:space="preserve"> </w:t>
      </w:r>
      <w:r w:rsidRPr="00233EB6">
        <w:rPr>
          <w:rFonts w:eastAsia="Calibri"/>
          <w:color w:val="0F0F0F" w:themeColor="text1"/>
        </w:rPr>
        <w:t>in</w:t>
      </w:r>
      <w:r w:rsidRPr="00233EB6">
        <w:rPr>
          <w:rFonts w:eastAsia="Calibri"/>
          <w:color w:val="0F0F0F" w:themeColor="text1"/>
          <w:spacing w:val="-1"/>
        </w:rPr>
        <w:t xml:space="preserve"> </w:t>
      </w:r>
      <w:r w:rsidRPr="00233EB6">
        <w:rPr>
          <w:rFonts w:eastAsia="Calibri"/>
          <w:color w:val="0F0F0F" w:themeColor="text1"/>
        </w:rPr>
        <w:t>a</w:t>
      </w:r>
      <w:r w:rsidRPr="00233EB6">
        <w:rPr>
          <w:rFonts w:eastAsia="Calibri"/>
          <w:color w:val="0F0F0F" w:themeColor="text1"/>
          <w:spacing w:val="1"/>
        </w:rPr>
        <w:t>cco</w:t>
      </w:r>
      <w:r w:rsidRPr="00233EB6">
        <w:rPr>
          <w:rFonts w:eastAsia="Calibri"/>
          <w:color w:val="0F0F0F" w:themeColor="text1"/>
        </w:rPr>
        <w:t>r</w:t>
      </w:r>
      <w:r w:rsidRPr="00233EB6">
        <w:rPr>
          <w:rFonts w:eastAsia="Calibri"/>
          <w:color w:val="0F0F0F" w:themeColor="text1"/>
          <w:spacing w:val="-1"/>
        </w:rPr>
        <w:t>d</w:t>
      </w:r>
      <w:r w:rsidRPr="00233EB6">
        <w:rPr>
          <w:rFonts w:eastAsia="Calibri"/>
          <w:color w:val="0F0F0F" w:themeColor="text1"/>
        </w:rPr>
        <w:t>a</w:t>
      </w:r>
      <w:r w:rsidRPr="00233EB6">
        <w:rPr>
          <w:rFonts w:eastAsia="Calibri"/>
          <w:color w:val="0F0F0F" w:themeColor="text1"/>
          <w:spacing w:val="-1"/>
        </w:rPr>
        <w:t>n</w:t>
      </w:r>
      <w:r w:rsidRPr="00233EB6">
        <w:rPr>
          <w:rFonts w:eastAsia="Calibri"/>
          <w:color w:val="0F0F0F" w:themeColor="text1"/>
          <w:spacing w:val="1"/>
        </w:rPr>
        <w:t>c</w:t>
      </w:r>
      <w:r w:rsidRPr="00233EB6">
        <w:rPr>
          <w:rFonts w:eastAsia="Calibri"/>
          <w:color w:val="0F0F0F" w:themeColor="text1"/>
        </w:rPr>
        <w:t>e</w:t>
      </w:r>
      <w:r w:rsidRPr="00233EB6">
        <w:rPr>
          <w:rFonts w:eastAsia="Calibri"/>
          <w:color w:val="0F0F0F" w:themeColor="text1"/>
          <w:spacing w:val="-5"/>
        </w:rPr>
        <w:t xml:space="preserve"> </w:t>
      </w:r>
      <w:r w:rsidRPr="00233EB6">
        <w:rPr>
          <w:rFonts w:eastAsia="Calibri"/>
          <w:color w:val="0F0F0F" w:themeColor="text1"/>
          <w:spacing w:val="1"/>
        </w:rPr>
        <w:t>w</w:t>
      </w:r>
      <w:r w:rsidRPr="00233EB6">
        <w:rPr>
          <w:rFonts w:eastAsia="Calibri"/>
          <w:color w:val="0F0F0F" w:themeColor="text1"/>
        </w:rPr>
        <w:t>it</w:t>
      </w:r>
      <w:r w:rsidRPr="00233EB6">
        <w:rPr>
          <w:rFonts w:eastAsia="Calibri"/>
          <w:color w:val="0F0F0F" w:themeColor="text1"/>
          <w:spacing w:val="-1"/>
        </w:rPr>
        <w:t>h</w:t>
      </w:r>
      <w:r w:rsidRPr="00233EB6">
        <w:rPr>
          <w:rFonts w:eastAsia="Calibri"/>
          <w:color w:val="0F0F0F" w:themeColor="text1"/>
          <w:spacing w:val="-2"/>
        </w:rPr>
        <w:t xml:space="preserve"> </w:t>
      </w:r>
      <w:r w:rsidRPr="00233EB6">
        <w:rPr>
          <w:rFonts w:eastAsia="Calibri"/>
          <w:color w:val="0F0F0F" w:themeColor="text1"/>
        </w:rPr>
        <w:t>t</w:t>
      </w:r>
      <w:r w:rsidRPr="00233EB6">
        <w:rPr>
          <w:rFonts w:eastAsia="Calibri"/>
          <w:color w:val="0F0F0F" w:themeColor="text1"/>
          <w:spacing w:val="-1"/>
        </w:rPr>
        <w:t>h</w:t>
      </w:r>
      <w:r w:rsidRPr="00233EB6">
        <w:rPr>
          <w:rFonts w:eastAsia="Calibri"/>
          <w:color w:val="0F0F0F" w:themeColor="text1"/>
        </w:rPr>
        <w:t>e</w:t>
      </w:r>
      <w:r w:rsidRPr="00233EB6">
        <w:rPr>
          <w:rFonts w:eastAsia="Calibri"/>
          <w:color w:val="0F0F0F" w:themeColor="text1"/>
          <w:spacing w:val="-2"/>
        </w:rPr>
        <w:t xml:space="preserve"> </w:t>
      </w:r>
      <w:r w:rsidRPr="00233EB6">
        <w:rPr>
          <w:rFonts w:eastAsia="Calibri"/>
          <w:color w:val="0F0F0F" w:themeColor="text1"/>
        </w:rPr>
        <w:t>laws</w:t>
      </w:r>
      <w:r w:rsidRPr="00233EB6">
        <w:rPr>
          <w:rFonts w:eastAsia="Calibri"/>
          <w:color w:val="0F0F0F" w:themeColor="text1"/>
          <w:spacing w:val="-1"/>
        </w:rPr>
        <w:t xml:space="preserve"> </w:t>
      </w:r>
      <w:r w:rsidRPr="00233EB6">
        <w:rPr>
          <w:rFonts w:eastAsia="Calibri"/>
          <w:color w:val="0F0F0F" w:themeColor="text1"/>
          <w:spacing w:val="1"/>
        </w:rPr>
        <w:t>o</w:t>
      </w:r>
      <w:r w:rsidRPr="00233EB6">
        <w:rPr>
          <w:rFonts w:eastAsia="Calibri"/>
          <w:color w:val="0F0F0F" w:themeColor="text1"/>
        </w:rPr>
        <w:t xml:space="preserve">f, </w:t>
      </w:r>
      <w:r w:rsidRPr="00233EB6">
        <w:rPr>
          <w:rFonts w:eastAsia="Calibri"/>
          <w:color w:val="0F0F0F" w:themeColor="text1"/>
          <w:spacing w:val="1"/>
        </w:rPr>
        <w:t>E</w:t>
      </w:r>
      <w:r w:rsidRPr="00233EB6">
        <w:rPr>
          <w:rFonts w:eastAsia="Calibri"/>
          <w:color w:val="0F0F0F" w:themeColor="text1"/>
          <w:spacing w:val="-1"/>
        </w:rPr>
        <w:t>ng</w:t>
      </w:r>
      <w:r w:rsidRPr="00233EB6">
        <w:rPr>
          <w:rFonts w:eastAsia="Calibri"/>
          <w:color w:val="0F0F0F" w:themeColor="text1"/>
          <w:spacing w:val="3"/>
        </w:rPr>
        <w:t>l</w:t>
      </w:r>
      <w:r w:rsidRPr="00233EB6">
        <w:rPr>
          <w:rFonts w:eastAsia="Calibri"/>
          <w:color w:val="0F0F0F" w:themeColor="text1"/>
        </w:rPr>
        <w:t>a</w:t>
      </w:r>
      <w:r w:rsidRPr="00233EB6">
        <w:rPr>
          <w:rFonts w:eastAsia="Calibri"/>
          <w:color w:val="0F0F0F" w:themeColor="text1"/>
          <w:spacing w:val="-1"/>
        </w:rPr>
        <w:t>n</w:t>
      </w:r>
      <w:r w:rsidRPr="00233EB6">
        <w:rPr>
          <w:rFonts w:eastAsia="Calibri"/>
          <w:color w:val="0F0F0F" w:themeColor="text1"/>
        </w:rPr>
        <w:t>d</w:t>
      </w:r>
      <w:r w:rsidRPr="00233EB6">
        <w:rPr>
          <w:rFonts w:eastAsia="Calibri"/>
          <w:color w:val="0F0F0F" w:themeColor="text1"/>
          <w:spacing w:val="-2"/>
        </w:rPr>
        <w:t xml:space="preserve"> </w:t>
      </w:r>
      <w:r w:rsidRPr="00233EB6">
        <w:rPr>
          <w:rFonts w:eastAsia="Calibri"/>
          <w:color w:val="0F0F0F" w:themeColor="text1"/>
        </w:rPr>
        <w:t>a</w:t>
      </w:r>
      <w:r w:rsidRPr="00233EB6">
        <w:rPr>
          <w:rFonts w:eastAsia="Calibri"/>
          <w:color w:val="0F0F0F" w:themeColor="text1"/>
          <w:spacing w:val="-1"/>
        </w:rPr>
        <w:t>n</w:t>
      </w:r>
      <w:r w:rsidRPr="00233EB6">
        <w:rPr>
          <w:rFonts w:eastAsia="Calibri"/>
          <w:color w:val="0F0F0F" w:themeColor="text1"/>
        </w:rPr>
        <w:t>d</w:t>
      </w:r>
      <w:r w:rsidRPr="00233EB6">
        <w:rPr>
          <w:rFonts w:eastAsia="Calibri"/>
          <w:color w:val="0F0F0F" w:themeColor="text1"/>
          <w:spacing w:val="-1"/>
        </w:rPr>
        <w:t xml:space="preserve"> </w:t>
      </w:r>
      <w:r w:rsidRPr="00233EB6">
        <w:rPr>
          <w:rFonts w:eastAsia="Calibri"/>
          <w:color w:val="0F0F0F" w:themeColor="text1"/>
          <w:spacing w:val="1"/>
        </w:rPr>
        <w:t>W</w:t>
      </w:r>
      <w:r w:rsidRPr="00233EB6">
        <w:rPr>
          <w:rFonts w:eastAsia="Calibri"/>
          <w:color w:val="0F0F0F" w:themeColor="text1"/>
        </w:rPr>
        <w:t>ales.</w:t>
      </w:r>
    </w:p>
    <w:p w14:paraId="7CD3AAD9" w14:textId="77777777" w:rsidR="00E456B4" w:rsidRPr="00233EB6" w:rsidRDefault="00E456B4" w:rsidP="00E456B4">
      <w:pPr>
        <w:overflowPunct w:val="0"/>
        <w:autoSpaceDE w:val="0"/>
        <w:autoSpaceDN w:val="0"/>
        <w:adjustRightInd w:val="0"/>
        <w:spacing w:after="0" w:line="240" w:lineRule="auto"/>
        <w:ind w:left="284"/>
        <w:textAlignment w:val="baseline"/>
        <w:rPr>
          <w:color w:val="0F0F0F" w:themeColor="text1"/>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68"/>
        <w:gridCol w:w="7937"/>
      </w:tblGrid>
      <w:tr w:rsidR="00E456B4" w:rsidRPr="00233EB6" w14:paraId="7606E424" w14:textId="77777777" w:rsidTr="002765AC">
        <w:trPr>
          <w:trHeight w:val="454"/>
        </w:trPr>
        <w:tc>
          <w:tcPr>
            <w:tcW w:w="2268" w:type="dxa"/>
            <w:tcBorders>
              <w:bottom w:val="single" w:sz="8" w:space="0" w:color="FFFFFF" w:themeColor="background1"/>
              <w:right w:val="single" w:sz="12" w:space="0" w:color="FFFFFF" w:themeColor="background1"/>
            </w:tcBorders>
            <w:shd w:val="clear" w:color="auto" w:fill="FA1E1E"/>
            <w:vAlign w:val="center"/>
          </w:tcPr>
          <w:p w14:paraId="5F4E4B01" w14:textId="087FECBF" w:rsidR="00E456B4" w:rsidRPr="00233EB6" w:rsidRDefault="00971280" w:rsidP="002765AC">
            <w:pPr>
              <w:pStyle w:val="Subheading2"/>
              <w:rPr>
                <w:rStyle w:val="Emphasis"/>
                <w:rFonts w:eastAsiaTheme="majorEastAsia"/>
                <w:color w:val="FFFFFF" w:themeColor="background1"/>
              </w:rPr>
            </w:pPr>
            <w:r>
              <w:rPr>
                <w:rFonts w:ascii="Public Sans" w:hAnsi="Public Sans" w:cs="Calibri"/>
                <w:color w:val="FFFFFF" w:themeColor="background1"/>
              </w:rPr>
              <w:t>Nominee's</w:t>
            </w:r>
            <w:r w:rsidR="00E456B4" w:rsidRPr="00233EB6">
              <w:rPr>
                <w:rFonts w:ascii="Public Sans" w:hAnsi="Public Sans" w:cs="Calibri"/>
                <w:color w:val="FFFFFF" w:themeColor="background1"/>
              </w:rPr>
              <w:t xml:space="preserve"> </w:t>
            </w:r>
            <w:r w:rsidR="00570817">
              <w:rPr>
                <w:rFonts w:ascii="Public Sans" w:hAnsi="Public Sans" w:cs="Calibri"/>
                <w:color w:val="FFFFFF" w:themeColor="background1"/>
              </w:rPr>
              <w:t>S</w:t>
            </w:r>
            <w:r w:rsidR="00E456B4" w:rsidRPr="00233EB6">
              <w:rPr>
                <w:rFonts w:ascii="Public Sans" w:hAnsi="Public Sans" w:cs="Calibri"/>
                <w:color w:val="FFFFFF" w:themeColor="background1"/>
              </w:rPr>
              <w:t>ignature</w:t>
            </w:r>
          </w:p>
        </w:tc>
        <w:tc>
          <w:tcPr>
            <w:tcW w:w="7937" w:type="dxa"/>
            <w:tcBorders>
              <w:left w:val="single" w:sz="12" w:space="0" w:color="FFFFFF" w:themeColor="background1"/>
              <w:bottom w:val="single" w:sz="8" w:space="0" w:color="FFFFFF" w:themeColor="background1"/>
            </w:tcBorders>
            <w:shd w:val="clear" w:color="auto" w:fill="F6ECE2"/>
            <w:vAlign w:val="center"/>
          </w:tcPr>
          <w:p w14:paraId="59A04F16" w14:textId="77777777" w:rsidR="00E456B4" w:rsidRPr="00233EB6" w:rsidRDefault="00E456B4" w:rsidP="002765AC">
            <w:pPr>
              <w:pStyle w:val="Subheading2"/>
              <w:rPr>
                <w:rStyle w:val="Emphasis"/>
                <w:rFonts w:eastAsiaTheme="majorEastAsia"/>
                <w:b w:val="0"/>
                <w:bCs/>
              </w:rPr>
            </w:pPr>
          </w:p>
        </w:tc>
      </w:tr>
      <w:tr w:rsidR="00E456B4" w:rsidRPr="00233EB6" w14:paraId="234B0E40" w14:textId="77777777" w:rsidTr="002765AC">
        <w:trPr>
          <w:trHeight w:val="454"/>
        </w:trPr>
        <w:tc>
          <w:tcPr>
            <w:tcW w:w="2268" w:type="dxa"/>
            <w:tcBorders>
              <w:bottom w:val="single" w:sz="8" w:space="0" w:color="FFFFFF" w:themeColor="background1"/>
              <w:right w:val="single" w:sz="12" w:space="0" w:color="FFFFFF" w:themeColor="background1"/>
            </w:tcBorders>
            <w:shd w:val="clear" w:color="auto" w:fill="FA1E1E"/>
            <w:vAlign w:val="center"/>
          </w:tcPr>
          <w:p w14:paraId="016B4187" w14:textId="77777777" w:rsidR="00E456B4" w:rsidRPr="00233EB6" w:rsidRDefault="00E456B4" w:rsidP="002765AC">
            <w:pPr>
              <w:pStyle w:val="Subheading2"/>
              <w:rPr>
                <w:rFonts w:ascii="Public Sans" w:hAnsi="Public Sans" w:cs="Calibri"/>
                <w:color w:val="FFFFFF" w:themeColor="background1"/>
              </w:rPr>
            </w:pPr>
            <w:r w:rsidRPr="00233EB6">
              <w:rPr>
                <w:rFonts w:ascii="Public Sans" w:hAnsi="Public Sans" w:cs="Calibri"/>
                <w:color w:val="FFFFFF" w:themeColor="background1"/>
              </w:rPr>
              <w:t>Date</w:t>
            </w:r>
          </w:p>
        </w:tc>
        <w:tc>
          <w:tcPr>
            <w:tcW w:w="7937" w:type="dxa"/>
            <w:tcBorders>
              <w:left w:val="single" w:sz="12" w:space="0" w:color="FFFFFF" w:themeColor="background1"/>
              <w:bottom w:val="single" w:sz="8" w:space="0" w:color="FFFFFF" w:themeColor="background1"/>
            </w:tcBorders>
            <w:shd w:val="clear" w:color="auto" w:fill="F6ECE2"/>
            <w:vAlign w:val="center"/>
          </w:tcPr>
          <w:p w14:paraId="0ABD82AE" w14:textId="77777777" w:rsidR="00E456B4" w:rsidRPr="00233EB6" w:rsidRDefault="00E456B4" w:rsidP="002765AC">
            <w:pPr>
              <w:pStyle w:val="Subheading2"/>
              <w:rPr>
                <w:rStyle w:val="Emphasis"/>
                <w:rFonts w:eastAsiaTheme="majorEastAsia"/>
                <w:b w:val="0"/>
                <w:bCs/>
              </w:rPr>
            </w:pPr>
          </w:p>
        </w:tc>
      </w:tr>
    </w:tbl>
    <w:p w14:paraId="10B7644A" w14:textId="74751566" w:rsidR="00650FDB" w:rsidRDefault="00650FDB" w:rsidP="00E456B4">
      <w:pPr>
        <w:pStyle w:val="Bodycopy"/>
      </w:pPr>
    </w:p>
    <w:p w14:paraId="271013C1" w14:textId="2ED28A56" w:rsidR="009F3236" w:rsidRDefault="009F3236">
      <w:pPr>
        <w:rPr>
          <w:rFonts w:cstheme="minorBidi"/>
          <w:bCs w:val="0"/>
          <w:kern w:val="2"/>
          <w14:ligatures w14:val="standardContextual"/>
        </w:rPr>
      </w:pPr>
      <w:r>
        <w:br w:type="page"/>
      </w:r>
    </w:p>
    <w:p w14:paraId="5E11DA0F" w14:textId="076F2FF1" w:rsidR="009F3236" w:rsidRPr="00672CF8" w:rsidRDefault="003D3990" w:rsidP="009F3236">
      <w:pPr>
        <w:pStyle w:val="NoSpacing"/>
        <w:rPr>
          <w:b/>
          <w:bCs/>
          <w:sz w:val="24"/>
          <w:szCs w:val="24"/>
        </w:rPr>
      </w:pPr>
      <w:r>
        <w:rPr>
          <w:b/>
          <w:bCs/>
          <w:sz w:val="24"/>
          <w:szCs w:val="24"/>
        </w:rPr>
        <w:lastRenderedPageBreak/>
        <w:t>5</w:t>
      </w:r>
      <w:r w:rsidR="00046561" w:rsidRPr="00672CF8">
        <w:rPr>
          <w:b/>
          <w:bCs/>
          <w:sz w:val="24"/>
          <w:szCs w:val="24"/>
        </w:rPr>
        <w:tab/>
      </w:r>
      <w:r w:rsidR="009F3236" w:rsidRPr="00672CF8">
        <w:rPr>
          <w:b/>
          <w:bCs/>
          <w:sz w:val="24"/>
          <w:szCs w:val="24"/>
        </w:rPr>
        <w:t xml:space="preserve">Social </w:t>
      </w:r>
      <w:r w:rsidR="004E335C">
        <w:rPr>
          <w:b/>
          <w:bCs/>
          <w:sz w:val="24"/>
          <w:szCs w:val="24"/>
        </w:rPr>
        <w:t>M</w:t>
      </w:r>
      <w:r w:rsidR="009F3236" w:rsidRPr="00672CF8">
        <w:rPr>
          <w:b/>
          <w:bCs/>
          <w:sz w:val="24"/>
          <w:szCs w:val="24"/>
        </w:rPr>
        <w:t xml:space="preserve">edia </w:t>
      </w:r>
      <w:r w:rsidR="004E335C">
        <w:rPr>
          <w:b/>
          <w:bCs/>
          <w:sz w:val="24"/>
          <w:szCs w:val="24"/>
        </w:rPr>
        <w:t>I</w:t>
      </w:r>
      <w:r w:rsidR="00383101" w:rsidRPr="00672CF8">
        <w:rPr>
          <w:b/>
          <w:bCs/>
          <w:sz w:val="24"/>
          <w:szCs w:val="24"/>
        </w:rPr>
        <w:t>nformation</w:t>
      </w:r>
    </w:p>
    <w:p w14:paraId="3D7532B8" w14:textId="77777777" w:rsidR="00672CF8" w:rsidRDefault="00672CF8" w:rsidP="009F3236">
      <w:pPr>
        <w:pStyle w:val="NoSpacing"/>
      </w:pPr>
    </w:p>
    <w:p w14:paraId="34111527" w14:textId="67AE01EB" w:rsidR="00D36615" w:rsidRDefault="00D36615" w:rsidP="00D36615">
      <w:pPr>
        <w:pStyle w:val="Bodycopy"/>
      </w:pPr>
      <w:r w:rsidRPr="00166828">
        <w:t xml:space="preserve">If you would like your entry to be considered for publication on </w:t>
      </w:r>
      <w:r w:rsidR="00B959C4">
        <w:t>RIBA's</w:t>
      </w:r>
      <w:r w:rsidRPr="00166828">
        <w:t xml:space="preserve"> social media channels, please </w:t>
      </w:r>
      <w:r w:rsidR="00F43C96">
        <w:t>complete this section</w:t>
      </w:r>
      <w:r w:rsidR="00FE67B1">
        <w:t>.</w:t>
      </w:r>
    </w:p>
    <w:p w14:paraId="431DD44B" w14:textId="77777777" w:rsidR="00672CF8" w:rsidRPr="00166828" w:rsidRDefault="00672CF8" w:rsidP="00672CF8">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3478"/>
        <w:gridCol w:w="6614"/>
      </w:tblGrid>
      <w:tr w:rsidR="00272CE6" w:rsidRPr="00233EB6" w14:paraId="2361F81E" w14:textId="77777777" w:rsidTr="00632147">
        <w:trPr>
          <w:trHeight w:val="340"/>
        </w:trPr>
        <w:tc>
          <w:tcPr>
            <w:tcW w:w="1723" w:type="pct"/>
            <w:tcBorders>
              <w:bottom w:val="single" w:sz="8" w:space="0" w:color="FFFFFF" w:themeColor="background1"/>
              <w:right w:val="single" w:sz="12" w:space="0" w:color="FFFFFF" w:themeColor="background1"/>
            </w:tcBorders>
            <w:shd w:val="clear" w:color="auto" w:fill="FA1E1E" w:themeFill="text2"/>
            <w:vAlign w:val="center"/>
          </w:tcPr>
          <w:p w14:paraId="0E654E71" w14:textId="77777777" w:rsidR="00D36615" w:rsidRPr="00233EB6" w:rsidRDefault="00D36615" w:rsidP="002A0CE6">
            <w:pPr>
              <w:pStyle w:val="Subheading2"/>
              <w:rPr>
                <w:rStyle w:val="Emphasis"/>
                <w:rFonts w:eastAsiaTheme="majorEastAsia"/>
                <w:color w:val="FFFFFF" w:themeColor="background1"/>
              </w:rPr>
            </w:pPr>
            <w:r>
              <w:rPr>
                <w:rFonts w:ascii="Public Sans" w:hAnsi="Public Sans" w:cs="Calibri"/>
                <w:color w:val="FFFFFF" w:themeColor="background1"/>
              </w:rPr>
              <w:t>Personal social media handles:</w:t>
            </w:r>
          </w:p>
        </w:tc>
        <w:tc>
          <w:tcPr>
            <w:tcW w:w="3277" w:type="pct"/>
            <w:tcBorders>
              <w:left w:val="single" w:sz="12" w:space="0" w:color="FFFFFF" w:themeColor="background1"/>
              <w:bottom w:val="single" w:sz="8" w:space="0" w:color="FFFFFF" w:themeColor="background1"/>
            </w:tcBorders>
            <w:shd w:val="clear" w:color="auto" w:fill="F6ECE2" w:themeFill="background2"/>
            <w:vAlign w:val="center"/>
          </w:tcPr>
          <w:p w14:paraId="5F7EED49" w14:textId="77777777" w:rsidR="00D36615" w:rsidRPr="007C34DD" w:rsidRDefault="00D36615" w:rsidP="002A0CE6">
            <w:pPr>
              <w:pStyle w:val="Subheading2"/>
              <w:rPr>
                <w:rStyle w:val="Emphasis"/>
                <w:rFonts w:eastAsiaTheme="majorEastAsia"/>
                <w:b w:val="0"/>
                <w:bCs/>
              </w:rPr>
            </w:pPr>
          </w:p>
        </w:tc>
      </w:tr>
      <w:tr w:rsidR="00272CE6" w:rsidRPr="00233EB6" w14:paraId="471D5490" w14:textId="77777777" w:rsidTr="00632147">
        <w:trPr>
          <w:trHeight w:val="340"/>
        </w:trPr>
        <w:tc>
          <w:tcPr>
            <w:tcW w:w="1723" w:type="pct"/>
            <w:tcBorders>
              <w:top w:val="single" w:sz="8" w:space="0" w:color="FFFFFF" w:themeColor="background1"/>
              <w:bottom w:val="single" w:sz="8" w:space="0" w:color="FFFFFF" w:themeColor="background1"/>
              <w:right w:val="single" w:sz="12" w:space="0" w:color="FFFFFF" w:themeColor="background1"/>
            </w:tcBorders>
            <w:shd w:val="clear" w:color="auto" w:fill="FA1E1E"/>
            <w:vAlign w:val="center"/>
          </w:tcPr>
          <w:p w14:paraId="00784E46" w14:textId="77777777" w:rsidR="00D36615" w:rsidRPr="007C34DD" w:rsidRDefault="00D36615" w:rsidP="002A0CE6">
            <w:pPr>
              <w:pStyle w:val="NoSpacing"/>
              <w:rPr>
                <w:rStyle w:val="Emphasis"/>
                <w:rFonts w:eastAsiaTheme="majorEastAsia"/>
                <w:b/>
                <w:bCs/>
                <w:color w:val="FFFFFF" w:themeColor="background1"/>
              </w:rPr>
            </w:pPr>
            <w:r w:rsidRPr="007C34DD">
              <w:rPr>
                <w:rFonts w:ascii="Public Sans" w:hAnsi="Public Sans" w:cs="Calibri"/>
                <w:b/>
                <w:bCs/>
                <w:color w:val="FFFFFF" w:themeColor="background1"/>
              </w:rPr>
              <w:t>Institution’s social media handles:</w:t>
            </w:r>
          </w:p>
        </w:tc>
        <w:tc>
          <w:tcPr>
            <w:tcW w:w="3277" w:type="pct"/>
            <w:tcBorders>
              <w:top w:val="single" w:sz="8" w:space="0" w:color="FFFFFF" w:themeColor="background1"/>
              <w:left w:val="single" w:sz="12" w:space="0" w:color="FFFFFF" w:themeColor="background1"/>
              <w:bottom w:val="single" w:sz="4" w:space="0" w:color="FFFFFF" w:themeColor="background1"/>
            </w:tcBorders>
            <w:shd w:val="clear" w:color="auto" w:fill="F6ECE2" w:themeFill="background2"/>
            <w:vAlign w:val="center"/>
          </w:tcPr>
          <w:p w14:paraId="225F8FD3" w14:textId="77777777" w:rsidR="00D36615" w:rsidRPr="00233EB6" w:rsidRDefault="00D36615" w:rsidP="002A0CE6">
            <w:pPr>
              <w:pStyle w:val="NoSpacing"/>
              <w:rPr>
                <w:rStyle w:val="Emphasis"/>
                <w:rFonts w:eastAsiaTheme="majorEastAsia"/>
              </w:rPr>
            </w:pPr>
          </w:p>
        </w:tc>
      </w:tr>
    </w:tbl>
    <w:p w14:paraId="33F488A6" w14:textId="77777777" w:rsidR="009F3236" w:rsidRDefault="009F3236" w:rsidP="009F3236">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7"/>
      </w:tblGrid>
      <w:tr w:rsidR="009F3236" w:rsidRPr="00233EB6" w14:paraId="72CA387E" w14:textId="77777777" w:rsidTr="00632147">
        <w:trPr>
          <w:trHeight w:val="737"/>
        </w:trPr>
        <w:tc>
          <w:tcPr>
            <w:tcW w:w="5000" w:type="pct"/>
            <w:tcBorders>
              <w:bottom w:val="single" w:sz="8" w:space="0" w:color="FFFFFF" w:themeColor="background1"/>
              <w:right w:val="single" w:sz="12" w:space="0" w:color="FFFFFF" w:themeColor="background1"/>
            </w:tcBorders>
            <w:shd w:val="clear" w:color="auto" w:fill="FA1E1E" w:themeFill="text2"/>
          </w:tcPr>
          <w:p w14:paraId="20250194" w14:textId="77777777" w:rsidR="009F3236" w:rsidRDefault="009F3236" w:rsidP="002A0CE6">
            <w:pPr>
              <w:pStyle w:val="Bodycopy"/>
              <w:rPr>
                <w:rFonts w:ascii="Public Sans" w:hAnsi="Public Sans"/>
                <w:b/>
                <w:bCs/>
                <w:color w:val="FFFFFF" w:themeColor="background1"/>
              </w:rPr>
            </w:pPr>
            <w:r>
              <w:rPr>
                <w:rFonts w:ascii="Public Sans" w:hAnsi="Public Sans"/>
                <w:b/>
                <w:bCs/>
                <w:color w:val="FFFFFF" w:themeColor="background1"/>
              </w:rPr>
              <w:t>Entry hashtags</w:t>
            </w:r>
          </w:p>
          <w:p w14:paraId="46BA43DC" w14:textId="6E3DF7A0" w:rsidR="009F3236" w:rsidRPr="00A369B3" w:rsidRDefault="009F3236" w:rsidP="00A369B3">
            <w:pPr>
              <w:pStyle w:val="NoSpacing"/>
              <w:rPr>
                <w:rFonts w:ascii="Public Sans" w:hAnsi="Public Sans"/>
              </w:rPr>
            </w:pPr>
            <w:r w:rsidRPr="00A369B3">
              <w:rPr>
                <w:rFonts w:ascii="Public Sans" w:hAnsi="Public Sans"/>
                <w:color w:val="FFFFFF" w:themeColor="background1"/>
              </w:rPr>
              <w:t>Please tick a</w:t>
            </w:r>
            <w:r w:rsidRPr="00A369B3">
              <w:rPr>
                <w:rStyle w:val="BodycopyChar"/>
                <w:rFonts w:ascii="Public Sans" w:hAnsi="Public Sans"/>
                <w:color w:val="FFFFFF" w:themeColor="background1"/>
              </w:rPr>
              <w:t xml:space="preserve">ny hashtags </w:t>
            </w:r>
            <w:r w:rsidR="004C6D96" w:rsidRPr="00A369B3">
              <w:rPr>
                <w:rStyle w:val="BodycopyChar"/>
                <w:rFonts w:ascii="Public Sans" w:hAnsi="Public Sans"/>
                <w:color w:val="FFFFFF" w:themeColor="background1"/>
              </w:rPr>
              <w:t>that reflect the</w:t>
            </w:r>
            <w:r w:rsidRPr="00A369B3">
              <w:rPr>
                <w:rStyle w:val="BodycopyChar"/>
                <w:rFonts w:ascii="Public Sans" w:hAnsi="Public Sans"/>
                <w:color w:val="FFFFFF" w:themeColor="background1"/>
              </w:rPr>
              <w:t xml:space="preserve"> topics explored in </w:t>
            </w:r>
            <w:r w:rsidR="00D2062A" w:rsidRPr="00A369B3">
              <w:rPr>
                <w:rStyle w:val="BodycopyChar"/>
                <w:rFonts w:ascii="Public Sans" w:hAnsi="Public Sans"/>
                <w:color w:val="FFFFFF" w:themeColor="background1"/>
              </w:rPr>
              <w:t>the</w:t>
            </w:r>
            <w:r w:rsidRPr="00A369B3">
              <w:rPr>
                <w:rStyle w:val="BodycopyChar"/>
                <w:rFonts w:ascii="Public Sans" w:hAnsi="Public Sans"/>
                <w:color w:val="FFFFFF" w:themeColor="background1"/>
              </w:rPr>
              <w:t xml:space="preserve"> entry. </w:t>
            </w:r>
            <w:r w:rsidR="00C52F44" w:rsidRPr="00A369B3">
              <w:rPr>
                <w:rFonts w:ascii="Public Sans" w:hAnsi="Public Sans"/>
                <w:color w:val="FFFFFF" w:themeColor="background1"/>
              </w:rPr>
              <w:t>Additional hashtags may be included if the options provided do not adequately represent the topics explored.</w:t>
            </w:r>
          </w:p>
        </w:tc>
      </w:tr>
    </w:tbl>
    <w:p w14:paraId="52E6375A" w14:textId="77777777" w:rsidR="009F3236" w:rsidRPr="000E09A1" w:rsidRDefault="009F3236" w:rsidP="009F3236">
      <w:pPr>
        <w:pStyle w:val="Numberedlist1"/>
        <w:rPr>
          <w:b/>
          <w:bCs/>
          <w:sz w:val="2"/>
          <w:szCs w:val="2"/>
        </w:rPr>
      </w:pPr>
    </w:p>
    <w:p w14:paraId="64E66204" w14:textId="77777777" w:rsidR="009F3236" w:rsidRPr="000E09A1" w:rsidRDefault="009F3236" w:rsidP="009F3236">
      <w:pPr>
        <w:pStyle w:val="Bodycopy"/>
        <w:ind w:left="-113"/>
        <w:rPr>
          <w:sz w:val="2"/>
          <w:szCs w:val="2"/>
        </w:rPr>
        <w:sectPr w:rsidR="009F3236" w:rsidRPr="000E09A1" w:rsidSect="009F3236">
          <w:footerReference w:type="default" r:id="rId20"/>
          <w:headerReference w:type="first" r:id="rId21"/>
          <w:type w:val="continuous"/>
          <w:pgSz w:w="11906" w:h="16838"/>
          <w:pgMar w:top="907" w:right="907" w:bottom="1418" w:left="907" w:header="709" w:footer="709" w:gutter="0"/>
          <w:pgNumType w:start="0"/>
          <w:cols w:space="708"/>
          <w:docGrid w:linePitch="360"/>
        </w:sectPr>
      </w:pPr>
    </w:p>
    <w:tbl>
      <w:tblPr>
        <w:tblW w:w="5000" w:type="pct"/>
        <w:tblLook w:val="04A0" w:firstRow="1" w:lastRow="0" w:firstColumn="1" w:lastColumn="0" w:noHBand="0" w:noVBand="1"/>
      </w:tblPr>
      <w:tblGrid>
        <w:gridCol w:w="293"/>
        <w:gridCol w:w="682"/>
        <w:gridCol w:w="1917"/>
      </w:tblGrid>
      <w:tr w:rsidR="004B79F9" w:rsidRPr="00435377" w14:paraId="1D900B51" w14:textId="77777777" w:rsidTr="00632147">
        <w:trPr>
          <w:trHeight w:val="283"/>
        </w:trPr>
        <w:sdt>
          <w:sdtPr>
            <w:rPr>
              <w:sz w:val="22"/>
              <w:szCs w:val="22"/>
            </w:rPr>
            <w:id w:val="-1026950384"/>
            <w14:checkbox>
              <w14:checked w14:val="0"/>
              <w14:checkedState w14:val="2612" w14:font="MS Gothic"/>
              <w14:uncheckedState w14:val="2610" w14:font="MS Gothic"/>
            </w14:checkbox>
          </w:sdtPr>
          <w:sdtContent>
            <w:tc>
              <w:tcPr>
                <w:tcW w:w="507" w:type="pct"/>
                <w:vAlign w:val="center"/>
              </w:tcPr>
              <w:p w14:paraId="500C8A8F" w14:textId="77777777" w:rsidR="004B79F9" w:rsidRPr="00F45538" w:rsidRDefault="004B79F9" w:rsidP="002A0CE6">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0C2C60F3" w14:textId="77777777" w:rsidR="004B79F9" w:rsidRPr="00435377" w:rsidRDefault="004B79F9" w:rsidP="002A0CE6">
            <w:pPr>
              <w:pStyle w:val="Bodycopy"/>
              <w:ind w:left="-113"/>
            </w:pPr>
            <w:r w:rsidRPr="00435377">
              <w:t>#accessibledesign</w:t>
            </w:r>
          </w:p>
        </w:tc>
      </w:tr>
      <w:tr w:rsidR="004B79F9" w:rsidRPr="00435377" w14:paraId="6F43AD11" w14:textId="77777777" w:rsidTr="00632147">
        <w:trPr>
          <w:trHeight w:val="20"/>
        </w:trPr>
        <w:sdt>
          <w:sdtPr>
            <w:rPr>
              <w:sz w:val="22"/>
              <w:szCs w:val="22"/>
            </w:rPr>
            <w:id w:val="788945548"/>
            <w14:checkbox>
              <w14:checked w14:val="0"/>
              <w14:checkedState w14:val="2612" w14:font="MS Gothic"/>
              <w14:uncheckedState w14:val="2610" w14:font="MS Gothic"/>
            </w14:checkbox>
          </w:sdtPr>
          <w:sdtContent>
            <w:tc>
              <w:tcPr>
                <w:tcW w:w="507" w:type="pct"/>
                <w:vAlign w:val="center"/>
              </w:tcPr>
              <w:p w14:paraId="3A0EEF61" w14:textId="77777777" w:rsidR="004B79F9" w:rsidRPr="00F45538" w:rsidRDefault="004B79F9" w:rsidP="002A0CE6">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6A02249E" w14:textId="77777777" w:rsidR="004B79F9" w:rsidRPr="00435377" w:rsidRDefault="004B79F9" w:rsidP="002A0CE6">
            <w:pPr>
              <w:pStyle w:val="Bodycopy"/>
              <w:ind w:left="-113"/>
            </w:pPr>
            <w:r w:rsidRPr="00435377">
              <w:t>#adaptivereuse</w:t>
            </w:r>
          </w:p>
        </w:tc>
      </w:tr>
      <w:tr w:rsidR="004B79F9" w:rsidRPr="00435377" w14:paraId="34007C0D" w14:textId="77777777" w:rsidTr="00632147">
        <w:trPr>
          <w:trHeight w:val="20"/>
        </w:trPr>
        <w:sdt>
          <w:sdtPr>
            <w:rPr>
              <w:sz w:val="22"/>
              <w:szCs w:val="22"/>
            </w:rPr>
            <w:id w:val="-827434725"/>
            <w14:checkbox>
              <w14:checked w14:val="0"/>
              <w14:checkedState w14:val="2612" w14:font="MS Gothic"/>
              <w14:uncheckedState w14:val="2610" w14:font="MS Gothic"/>
            </w14:checkbox>
          </w:sdtPr>
          <w:sdtContent>
            <w:tc>
              <w:tcPr>
                <w:tcW w:w="507" w:type="pct"/>
                <w:vAlign w:val="center"/>
              </w:tcPr>
              <w:p w14:paraId="1253660E" w14:textId="77777777" w:rsidR="004B79F9" w:rsidRPr="00F45538" w:rsidRDefault="004B79F9" w:rsidP="002A0CE6">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247EEAC0" w14:textId="77777777" w:rsidR="004B79F9" w:rsidRPr="00435377" w:rsidRDefault="004B79F9" w:rsidP="002A0CE6">
            <w:pPr>
              <w:pStyle w:val="Bodycopy"/>
              <w:ind w:left="-113"/>
            </w:pPr>
            <w:r w:rsidRPr="00435377">
              <w:t>#anthropology</w:t>
            </w:r>
          </w:p>
        </w:tc>
      </w:tr>
      <w:tr w:rsidR="004B79F9" w:rsidRPr="00435377" w14:paraId="278A65F7" w14:textId="77777777" w:rsidTr="00632147">
        <w:trPr>
          <w:trHeight w:val="20"/>
        </w:trPr>
        <w:sdt>
          <w:sdtPr>
            <w:rPr>
              <w:sz w:val="22"/>
              <w:szCs w:val="22"/>
            </w:rPr>
            <w:id w:val="1460226569"/>
            <w14:checkbox>
              <w14:checked w14:val="0"/>
              <w14:checkedState w14:val="2612" w14:font="MS Gothic"/>
              <w14:uncheckedState w14:val="2610" w14:font="MS Gothic"/>
            </w14:checkbox>
          </w:sdtPr>
          <w:sdtContent>
            <w:tc>
              <w:tcPr>
                <w:tcW w:w="507" w:type="pct"/>
                <w:vAlign w:val="center"/>
              </w:tcPr>
              <w:p w14:paraId="11A3D053"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547BAC36" w14:textId="77777777" w:rsidR="004B79F9" w:rsidRPr="00435377" w:rsidRDefault="004B79F9" w:rsidP="00D40968">
            <w:pPr>
              <w:pStyle w:val="Bodycopy"/>
              <w:ind w:left="-113"/>
            </w:pPr>
            <w:r w:rsidRPr="00435377">
              <w:t>#architectural</w:t>
            </w:r>
            <w:r>
              <w:t>design</w:t>
            </w:r>
          </w:p>
        </w:tc>
      </w:tr>
      <w:tr w:rsidR="004B79F9" w:rsidRPr="00435377" w14:paraId="2B04729C" w14:textId="77777777" w:rsidTr="00632147">
        <w:trPr>
          <w:trHeight w:val="20"/>
        </w:trPr>
        <w:sdt>
          <w:sdtPr>
            <w:rPr>
              <w:sz w:val="22"/>
              <w:szCs w:val="22"/>
            </w:rPr>
            <w:id w:val="-1895953481"/>
            <w14:checkbox>
              <w14:checked w14:val="0"/>
              <w14:checkedState w14:val="2612" w14:font="MS Gothic"/>
              <w14:uncheckedState w14:val="2610" w14:font="MS Gothic"/>
            </w14:checkbox>
          </w:sdtPr>
          <w:sdtContent>
            <w:tc>
              <w:tcPr>
                <w:tcW w:w="507" w:type="pct"/>
                <w:vAlign w:val="center"/>
              </w:tcPr>
              <w:p w14:paraId="0376801D"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741D81AB" w14:textId="77777777" w:rsidR="004B79F9" w:rsidRPr="00435377" w:rsidRDefault="004B79F9" w:rsidP="00D40968">
            <w:pPr>
              <w:pStyle w:val="Bodycopy"/>
              <w:ind w:left="-113"/>
            </w:pPr>
            <w:r w:rsidRPr="00435377">
              <w:t>#architectural</w:t>
            </w:r>
            <w:r>
              <w:t>education</w:t>
            </w:r>
          </w:p>
        </w:tc>
      </w:tr>
      <w:tr w:rsidR="004B79F9" w:rsidRPr="00435377" w14:paraId="06F4B93B" w14:textId="77777777" w:rsidTr="00632147">
        <w:trPr>
          <w:trHeight w:val="20"/>
        </w:trPr>
        <w:sdt>
          <w:sdtPr>
            <w:rPr>
              <w:sz w:val="22"/>
              <w:szCs w:val="22"/>
            </w:rPr>
            <w:id w:val="-1312479912"/>
            <w14:checkbox>
              <w14:checked w14:val="0"/>
              <w14:checkedState w14:val="2612" w14:font="MS Gothic"/>
              <w14:uncheckedState w14:val="2610" w14:font="MS Gothic"/>
            </w14:checkbox>
          </w:sdtPr>
          <w:sdtContent>
            <w:tc>
              <w:tcPr>
                <w:tcW w:w="507" w:type="pct"/>
                <w:vAlign w:val="center"/>
              </w:tcPr>
              <w:p w14:paraId="64AD9D51"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737913AD" w14:textId="77777777" w:rsidR="004B79F9" w:rsidRPr="00435377" w:rsidRDefault="004B79F9" w:rsidP="00D40968">
            <w:pPr>
              <w:pStyle w:val="Bodycopy"/>
              <w:ind w:left="-113"/>
            </w:pPr>
            <w:r w:rsidRPr="00435377">
              <w:t>#architecturalhistory</w:t>
            </w:r>
          </w:p>
        </w:tc>
      </w:tr>
      <w:tr w:rsidR="004B79F9" w:rsidRPr="00435377" w14:paraId="72E4C927" w14:textId="77777777" w:rsidTr="00632147">
        <w:trPr>
          <w:trHeight w:val="20"/>
        </w:trPr>
        <w:sdt>
          <w:sdtPr>
            <w:rPr>
              <w:sz w:val="22"/>
              <w:szCs w:val="22"/>
            </w:rPr>
            <w:id w:val="-559942583"/>
            <w14:checkbox>
              <w14:checked w14:val="0"/>
              <w14:checkedState w14:val="2612" w14:font="MS Gothic"/>
              <w14:uncheckedState w14:val="2610" w14:font="MS Gothic"/>
            </w14:checkbox>
          </w:sdtPr>
          <w:sdtContent>
            <w:tc>
              <w:tcPr>
                <w:tcW w:w="507" w:type="pct"/>
                <w:vAlign w:val="center"/>
              </w:tcPr>
              <w:p w14:paraId="7572B6C4"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4CDA6F18" w14:textId="77777777" w:rsidR="004B79F9" w:rsidRPr="00435377" w:rsidRDefault="004B79F9" w:rsidP="00D40968">
            <w:pPr>
              <w:pStyle w:val="Bodycopy"/>
              <w:ind w:left="-113"/>
            </w:pPr>
            <w:r w:rsidRPr="00435377">
              <w:t>#architecturaltheory</w:t>
            </w:r>
          </w:p>
        </w:tc>
      </w:tr>
      <w:tr w:rsidR="004B79F9" w:rsidRPr="00435377" w14:paraId="762E98DD" w14:textId="77777777" w:rsidTr="00632147">
        <w:trPr>
          <w:trHeight w:val="20"/>
        </w:trPr>
        <w:sdt>
          <w:sdtPr>
            <w:rPr>
              <w:sz w:val="22"/>
              <w:szCs w:val="22"/>
            </w:rPr>
            <w:id w:val="1952896103"/>
            <w14:checkbox>
              <w14:checked w14:val="0"/>
              <w14:checkedState w14:val="2612" w14:font="MS Gothic"/>
              <w14:uncheckedState w14:val="2610" w14:font="MS Gothic"/>
            </w14:checkbox>
          </w:sdtPr>
          <w:sdtContent>
            <w:tc>
              <w:tcPr>
                <w:tcW w:w="507" w:type="pct"/>
                <w:vAlign w:val="center"/>
              </w:tcPr>
              <w:p w14:paraId="4E05CA6A"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4F33180D" w14:textId="77777777" w:rsidR="004B79F9" w:rsidRPr="00435377" w:rsidRDefault="004B79F9" w:rsidP="00D40968">
            <w:pPr>
              <w:pStyle w:val="Bodycopy"/>
              <w:ind w:left="-113"/>
            </w:pPr>
            <w:r w:rsidRPr="00435377">
              <w:t>#architectur</w:t>
            </w:r>
            <w:r>
              <w:t>e</w:t>
            </w:r>
          </w:p>
        </w:tc>
      </w:tr>
      <w:tr w:rsidR="004B79F9" w:rsidRPr="00435377" w14:paraId="7D22194E" w14:textId="77777777" w:rsidTr="00632147">
        <w:trPr>
          <w:trHeight w:val="20"/>
        </w:trPr>
        <w:sdt>
          <w:sdtPr>
            <w:rPr>
              <w:sz w:val="22"/>
              <w:szCs w:val="22"/>
            </w:rPr>
            <w:id w:val="198048231"/>
            <w14:checkbox>
              <w14:checked w14:val="0"/>
              <w14:checkedState w14:val="2612" w14:font="MS Gothic"/>
              <w14:uncheckedState w14:val="2610" w14:font="MS Gothic"/>
            </w14:checkbox>
          </w:sdtPr>
          <w:sdtContent>
            <w:tc>
              <w:tcPr>
                <w:tcW w:w="507" w:type="pct"/>
                <w:vAlign w:val="center"/>
              </w:tcPr>
              <w:p w14:paraId="74AB56EF" w14:textId="77777777" w:rsidR="004B79F9" w:rsidRPr="00F45538" w:rsidRDefault="004B79F9" w:rsidP="00D40968">
                <w:pPr>
                  <w:pStyle w:val="NoSpacing"/>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6C330A61" w14:textId="77777777" w:rsidR="004B79F9" w:rsidRPr="00435377" w:rsidRDefault="004B79F9" w:rsidP="00D40968">
            <w:pPr>
              <w:pStyle w:val="Bodycopy"/>
              <w:ind w:left="-113"/>
            </w:pPr>
            <w:r w:rsidRPr="00435377">
              <w:t>#artschool</w:t>
            </w:r>
          </w:p>
        </w:tc>
      </w:tr>
      <w:tr w:rsidR="004B79F9" w:rsidRPr="00435377" w14:paraId="6410D57F" w14:textId="77777777" w:rsidTr="00632147">
        <w:trPr>
          <w:trHeight w:val="20"/>
        </w:trPr>
        <w:sdt>
          <w:sdtPr>
            <w:rPr>
              <w:sz w:val="22"/>
              <w:szCs w:val="22"/>
            </w:rPr>
            <w:id w:val="1362471036"/>
            <w14:checkbox>
              <w14:checked w14:val="0"/>
              <w14:checkedState w14:val="2612" w14:font="MS Gothic"/>
              <w14:uncheckedState w14:val="2610" w14:font="MS Gothic"/>
            </w14:checkbox>
          </w:sdtPr>
          <w:sdtContent>
            <w:tc>
              <w:tcPr>
                <w:tcW w:w="507" w:type="pct"/>
                <w:vAlign w:val="center"/>
              </w:tcPr>
              <w:p w14:paraId="2031BF19"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2F7CDC01" w14:textId="77777777" w:rsidR="004B79F9" w:rsidRPr="00435377" w:rsidRDefault="004B79F9" w:rsidP="00D40968">
            <w:pPr>
              <w:pStyle w:val="Bodycopy"/>
              <w:ind w:left="-113"/>
            </w:pPr>
            <w:r w:rsidRPr="00435377">
              <w:t>#biophilicdesign</w:t>
            </w:r>
          </w:p>
        </w:tc>
      </w:tr>
      <w:tr w:rsidR="004B79F9" w:rsidRPr="00435377" w14:paraId="3A938B54" w14:textId="77777777" w:rsidTr="00632147">
        <w:trPr>
          <w:trHeight w:val="20"/>
        </w:trPr>
        <w:sdt>
          <w:sdtPr>
            <w:rPr>
              <w:sz w:val="22"/>
              <w:szCs w:val="22"/>
            </w:rPr>
            <w:id w:val="657662248"/>
            <w14:checkbox>
              <w14:checked w14:val="0"/>
              <w14:checkedState w14:val="2612" w14:font="MS Gothic"/>
              <w14:uncheckedState w14:val="2610" w14:font="MS Gothic"/>
            </w14:checkbox>
          </w:sdtPr>
          <w:sdtContent>
            <w:tc>
              <w:tcPr>
                <w:tcW w:w="507" w:type="pct"/>
                <w:vAlign w:val="center"/>
              </w:tcPr>
              <w:p w14:paraId="74DB5FBF"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1EF510D5" w14:textId="77777777" w:rsidR="004B79F9" w:rsidRPr="00435377" w:rsidRDefault="004B79F9" w:rsidP="00D40968">
            <w:pPr>
              <w:pStyle w:val="Bodycopy"/>
              <w:ind w:left="-113"/>
            </w:pPr>
            <w:r w:rsidRPr="00435377">
              <w:t>#brownfield</w:t>
            </w:r>
          </w:p>
        </w:tc>
      </w:tr>
      <w:tr w:rsidR="004B79F9" w:rsidRPr="00435377" w14:paraId="31718AEE" w14:textId="77777777" w:rsidTr="00632147">
        <w:trPr>
          <w:trHeight w:val="20"/>
        </w:trPr>
        <w:sdt>
          <w:sdtPr>
            <w:rPr>
              <w:sz w:val="22"/>
              <w:szCs w:val="22"/>
            </w:rPr>
            <w:id w:val="-1545666433"/>
            <w14:checkbox>
              <w14:checked w14:val="0"/>
              <w14:checkedState w14:val="2612" w14:font="MS Gothic"/>
              <w14:uncheckedState w14:val="2610" w14:font="MS Gothic"/>
            </w14:checkbox>
          </w:sdtPr>
          <w:sdtContent>
            <w:tc>
              <w:tcPr>
                <w:tcW w:w="507" w:type="pct"/>
                <w:vAlign w:val="center"/>
              </w:tcPr>
              <w:p w14:paraId="4954E816"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59587446" w14:textId="77777777" w:rsidR="004B79F9" w:rsidRPr="00435377" w:rsidRDefault="004B79F9" w:rsidP="00D40968">
            <w:pPr>
              <w:pStyle w:val="Bodycopy"/>
              <w:ind w:left="-113"/>
            </w:pPr>
            <w:r w:rsidRPr="00435377">
              <w:t>#commercial</w:t>
            </w:r>
          </w:p>
        </w:tc>
      </w:tr>
      <w:tr w:rsidR="004B79F9" w:rsidRPr="00435377" w14:paraId="7CDF0679" w14:textId="77777777" w:rsidTr="00632147">
        <w:trPr>
          <w:trHeight w:val="20"/>
        </w:trPr>
        <w:sdt>
          <w:sdtPr>
            <w:rPr>
              <w:sz w:val="22"/>
              <w:szCs w:val="22"/>
            </w:rPr>
            <w:id w:val="-300308317"/>
            <w14:checkbox>
              <w14:checked w14:val="0"/>
              <w14:checkedState w14:val="2612" w14:font="MS Gothic"/>
              <w14:uncheckedState w14:val="2610" w14:font="MS Gothic"/>
            </w14:checkbox>
          </w:sdtPr>
          <w:sdtContent>
            <w:tc>
              <w:tcPr>
                <w:tcW w:w="507" w:type="pct"/>
                <w:vAlign w:val="center"/>
              </w:tcPr>
              <w:p w14:paraId="6BEB9CB5"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48E7BA33" w14:textId="77777777" w:rsidR="004B79F9" w:rsidRPr="00435377" w:rsidRDefault="004B79F9" w:rsidP="00D40968">
            <w:pPr>
              <w:pStyle w:val="Bodycopy"/>
              <w:ind w:left="-113"/>
            </w:pPr>
            <w:r w:rsidRPr="00435377">
              <w:t>#community</w:t>
            </w:r>
          </w:p>
        </w:tc>
      </w:tr>
      <w:tr w:rsidR="004B79F9" w:rsidRPr="00435377" w14:paraId="3D78626A" w14:textId="77777777" w:rsidTr="00632147">
        <w:trPr>
          <w:trHeight w:val="20"/>
        </w:trPr>
        <w:sdt>
          <w:sdtPr>
            <w:rPr>
              <w:sz w:val="22"/>
              <w:szCs w:val="22"/>
            </w:rPr>
            <w:id w:val="377905510"/>
            <w14:checkbox>
              <w14:checked w14:val="0"/>
              <w14:checkedState w14:val="2612" w14:font="MS Gothic"/>
              <w14:uncheckedState w14:val="2610" w14:font="MS Gothic"/>
            </w14:checkbox>
          </w:sdtPr>
          <w:sdtContent>
            <w:tc>
              <w:tcPr>
                <w:tcW w:w="507" w:type="pct"/>
                <w:vAlign w:val="center"/>
              </w:tcPr>
              <w:p w14:paraId="130848E5"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3FE13343" w14:textId="77777777" w:rsidR="004B79F9" w:rsidRPr="00435377" w:rsidRDefault="004B79F9" w:rsidP="00D40968">
            <w:pPr>
              <w:pStyle w:val="Bodycopy"/>
              <w:ind w:left="-113"/>
            </w:pPr>
            <w:r w:rsidRPr="00435377">
              <w:t>#conservation</w:t>
            </w:r>
          </w:p>
        </w:tc>
      </w:tr>
      <w:tr w:rsidR="004B79F9" w:rsidRPr="00435377" w14:paraId="1A4C9BC7" w14:textId="77777777" w:rsidTr="00632147">
        <w:trPr>
          <w:trHeight w:val="20"/>
        </w:trPr>
        <w:sdt>
          <w:sdtPr>
            <w:rPr>
              <w:sz w:val="22"/>
              <w:szCs w:val="22"/>
            </w:rPr>
            <w:id w:val="901487273"/>
            <w14:checkbox>
              <w14:checked w14:val="0"/>
              <w14:checkedState w14:val="2612" w14:font="MS Gothic"/>
              <w14:uncheckedState w14:val="2610" w14:font="MS Gothic"/>
            </w14:checkbox>
          </w:sdtPr>
          <w:sdtContent>
            <w:tc>
              <w:tcPr>
                <w:tcW w:w="507" w:type="pct"/>
                <w:vAlign w:val="center"/>
              </w:tcPr>
              <w:p w14:paraId="4E644483"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77A544C8" w14:textId="77777777" w:rsidR="004B79F9" w:rsidRPr="00435377" w:rsidRDefault="004B79F9" w:rsidP="00D40968">
            <w:pPr>
              <w:pStyle w:val="Bodycopy"/>
              <w:ind w:left="-113"/>
            </w:pPr>
            <w:r w:rsidRPr="00435377">
              <w:t>#criticaltheory</w:t>
            </w:r>
          </w:p>
        </w:tc>
      </w:tr>
      <w:tr w:rsidR="004B79F9" w:rsidRPr="00435377" w14:paraId="085B7790" w14:textId="77777777" w:rsidTr="00632147">
        <w:trPr>
          <w:trHeight w:val="20"/>
        </w:trPr>
        <w:sdt>
          <w:sdtPr>
            <w:rPr>
              <w:sz w:val="22"/>
              <w:szCs w:val="22"/>
            </w:rPr>
            <w:id w:val="1920287130"/>
            <w14:checkbox>
              <w14:checked w14:val="0"/>
              <w14:checkedState w14:val="2612" w14:font="MS Gothic"/>
              <w14:uncheckedState w14:val="2610" w14:font="MS Gothic"/>
            </w14:checkbox>
          </w:sdtPr>
          <w:sdtContent>
            <w:tc>
              <w:tcPr>
                <w:tcW w:w="507" w:type="pct"/>
                <w:vAlign w:val="center"/>
              </w:tcPr>
              <w:p w14:paraId="0800E329"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25174269" w14:textId="77777777" w:rsidR="004B79F9" w:rsidRPr="00435377" w:rsidRDefault="004B79F9" w:rsidP="00D40968">
            <w:pPr>
              <w:pStyle w:val="Bodycopy"/>
              <w:ind w:left="-113"/>
            </w:pPr>
            <w:r w:rsidRPr="00435377">
              <w:t>#culturalbuilding</w:t>
            </w:r>
          </w:p>
        </w:tc>
      </w:tr>
      <w:tr w:rsidR="004B79F9" w:rsidRPr="00435377" w14:paraId="51F9C96B" w14:textId="77777777" w:rsidTr="00632147">
        <w:trPr>
          <w:trHeight w:val="20"/>
        </w:trPr>
        <w:sdt>
          <w:sdtPr>
            <w:rPr>
              <w:sz w:val="22"/>
              <w:szCs w:val="22"/>
            </w:rPr>
            <w:id w:val="36480172"/>
            <w14:checkbox>
              <w14:checked w14:val="0"/>
              <w14:checkedState w14:val="2612" w14:font="MS Gothic"/>
              <w14:uncheckedState w14:val="2610" w14:font="MS Gothic"/>
            </w14:checkbox>
          </w:sdtPr>
          <w:sdtContent>
            <w:tc>
              <w:tcPr>
                <w:tcW w:w="507" w:type="pct"/>
                <w:vAlign w:val="center"/>
              </w:tcPr>
              <w:p w14:paraId="38067261" w14:textId="77777777" w:rsidR="004B79F9" w:rsidRPr="00F45538" w:rsidRDefault="004B79F9" w:rsidP="00D40968">
                <w:pPr>
                  <w:pStyle w:val="Bodycopy"/>
                  <w:ind w:left="-113"/>
                  <w:rPr>
                    <w:sz w:val="22"/>
                    <w:szCs w:val="22"/>
                  </w:rPr>
                </w:pPr>
                <w:r w:rsidRPr="00F45538">
                  <w:rPr>
                    <w:rFonts w:ascii="Segoe UI Symbol" w:eastAsia="MS Gothic" w:hAnsi="Segoe UI Symbol" w:cs="Segoe UI Symbol"/>
                    <w:sz w:val="22"/>
                    <w:szCs w:val="22"/>
                  </w:rPr>
                  <w:t>☐</w:t>
                </w:r>
              </w:p>
            </w:tc>
          </w:sdtContent>
        </w:sdt>
        <w:tc>
          <w:tcPr>
            <w:tcW w:w="4493" w:type="pct"/>
            <w:gridSpan w:val="2"/>
            <w:vAlign w:val="center"/>
          </w:tcPr>
          <w:p w14:paraId="6A5ECD60" w14:textId="77777777" w:rsidR="004B79F9" w:rsidRPr="00435377" w:rsidRDefault="004B79F9" w:rsidP="00D40968">
            <w:pPr>
              <w:pStyle w:val="Bodycopy"/>
              <w:ind w:left="-113"/>
            </w:pPr>
            <w:r w:rsidRPr="00435377">
              <w:t>#culturalstudies</w:t>
            </w:r>
          </w:p>
        </w:tc>
      </w:tr>
      <w:tr w:rsidR="004B79F9" w:rsidRPr="00435377" w14:paraId="43402581" w14:textId="77777777" w:rsidTr="00632147">
        <w:trPr>
          <w:trHeight w:val="20"/>
        </w:trPr>
        <w:sdt>
          <w:sdtPr>
            <w:rPr>
              <w:sz w:val="22"/>
              <w:szCs w:val="22"/>
            </w:rPr>
            <w:id w:val="-1940901968"/>
            <w14:checkbox>
              <w14:checked w14:val="0"/>
              <w14:checkedState w14:val="2612" w14:font="MS Gothic"/>
              <w14:uncheckedState w14:val="2610" w14:font="MS Gothic"/>
            </w14:checkbox>
          </w:sdtPr>
          <w:sdtContent>
            <w:tc>
              <w:tcPr>
                <w:tcW w:w="507" w:type="pct"/>
                <w:vAlign w:val="center"/>
              </w:tcPr>
              <w:p w14:paraId="76B0FD23"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7EEC1DCC" w14:textId="77777777" w:rsidR="004B79F9" w:rsidRPr="00435377" w:rsidRDefault="004B79F9" w:rsidP="00D40968">
            <w:pPr>
              <w:pStyle w:val="Bodycopy"/>
              <w:ind w:left="-113"/>
            </w:pPr>
            <w:r w:rsidRPr="00435377">
              <w:t>#danceschool</w:t>
            </w:r>
          </w:p>
        </w:tc>
      </w:tr>
      <w:tr w:rsidR="004B79F9" w:rsidRPr="00435377" w14:paraId="2D8549A2" w14:textId="77777777" w:rsidTr="00632147">
        <w:trPr>
          <w:trHeight w:val="20"/>
        </w:trPr>
        <w:sdt>
          <w:sdtPr>
            <w:rPr>
              <w:sz w:val="22"/>
              <w:szCs w:val="22"/>
            </w:rPr>
            <w:id w:val="1006178481"/>
            <w14:checkbox>
              <w14:checked w14:val="0"/>
              <w14:checkedState w14:val="2612" w14:font="MS Gothic"/>
              <w14:uncheckedState w14:val="2610" w14:font="MS Gothic"/>
            </w14:checkbox>
          </w:sdtPr>
          <w:sdtContent>
            <w:tc>
              <w:tcPr>
                <w:tcW w:w="507" w:type="pct"/>
                <w:vAlign w:val="center"/>
              </w:tcPr>
              <w:p w14:paraId="0EEB8C39"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7D6F2FAF" w14:textId="77777777" w:rsidR="004B79F9" w:rsidRPr="00435377" w:rsidRDefault="004B79F9" w:rsidP="00D40968">
            <w:pPr>
              <w:pStyle w:val="Bodycopy"/>
              <w:ind w:left="-113"/>
            </w:pPr>
            <w:r w:rsidRPr="00435377">
              <w:t>#datacentre</w:t>
            </w:r>
          </w:p>
        </w:tc>
      </w:tr>
      <w:tr w:rsidR="004B79F9" w:rsidRPr="00435377" w14:paraId="5D8974DC" w14:textId="77777777" w:rsidTr="00632147">
        <w:trPr>
          <w:trHeight w:val="20"/>
        </w:trPr>
        <w:sdt>
          <w:sdtPr>
            <w:rPr>
              <w:sz w:val="22"/>
              <w:szCs w:val="22"/>
            </w:rPr>
            <w:id w:val="-227847349"/>
            <w14:checkbox>
              <w14:checked w14:val="0"/>
              <w14:checkedState w14:val="2612" w14:font="MS Gothic"/>
              <w14:uncheckedState w14:val="2610" w14:font="MS Gothic"/>
            </w14:checkbox>
          </w:sdtPr>
          <w:sdtContent>
            <w:tc>
              <w:tcPr>
                <w:tcW w:w="507" w:type="pct"/>
                <w:vAlign w:val="center"/>
              </w:tcPr>
              <w:p w14:paraId="6D668578"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111B4096" w14:textId="77777777" w:rsidR="004B79F9" w:rsidRPr="00435377" w:rsidRDefault="004B79F9" w:rsidP="00D40968">
            <w:pPr>
              <w:pStyle w:val="Bodycopy"/>
              <w:ind w:left="-113"/>
            </w:pPr>
            <w:r w:rsidRPr="00435377">
              <w:t>#decolonialism</w:t>
            </w:r>
          </w:p>
        </w:tc>
      </w:tr>
      <w:tr w:rsidR="004B79F9" w:rsidRPr="00435377" w14:paraId="7A9AF42C" w14:textId="77777777" w:rsidTr="00632147">
        <w:trPr>
          <w:trHeight w:val="20"/>
        </w:trPr>
        <w:sdt>
          <w:sdtPr>
            <w:rPr>
              <w:sz w:val="22"/>
              <w:szCs w:val="22"/>
            </w:rPr>
            <w:id w:val="-1485234107"/>
            <w14:checkbox>
              <w14:checked w14:val="0"/>
              <w14:checkedState w14:val="2612" w14:font="MS Gothic"/>
              <w14:uncheckedState w14:val="2610" w14:font="MS Gothic"/>
            </w14:checkbox>
          </w:sdtPr>
          <w:sdtContent>
            <w:tc>
              <w:tcPr>
                <w:tcW w:w="507" w:type="pct"/>
                <w:vAlign w:val="center"/>
              </w:tcPr>
              <w:p w14:paraId="7D5508DD"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42420A89" w14:textId="77777777" w:rsidR="004B79F9" w:rsidRPr="00435377" w:rsidRDefault="004B79F9" w:rsidP="00D40968">
            <w:pPr>
              <w:pStyle w:val="Bodycopy"/>
              <w:ind w:left="-113"/>
            </w:pPr>
            <w:r w:rsidRPr="00435377">
              <w:t>#</w:t>
            </w:r>
            <w:r>
              <w:t>design</w:t>
            </w:r>
          </w:p>
        </w:tc>
      </w:tr>
      <w:tr w:rsidR="004B79F9" w:rsidRPr="00435377" w14:paraId="7831A3E0" w14:textId="77777777" w:rsidTr="00632147">
        <w:trPr>
          <w:trHeight w:val="20"/>
        </w:trPr>
        <w:sdt>
          <w:sdtPr>
            <w:rPr>
              <w:sz w:val="22"/>
              <w:szCs w:val="22"/>
            </w:rPr>
            <w:id w:val="-802626329"/>
            <w14:checkbox>
              <w14:checked w14:val="0"/>
              <w14:checkedState w14:val="2612" w14:font="MS Gothic"/>
              <w14:uncheckedState w14:val="2610" w14:font="MS Gothic"/>
            </w14:checkbox>
          </w:sdtPr>
          <w:sdtContent>
            <w:tc>
              <w:tcPr>
                <w:tcW w:w="507" w:type="pct"/>
                <w:vAlign w:val="center"/>
              </w:tcPr>
              <w:p w14:paraId="259623FD"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0BEF58E3" w14:textId="77777777" w:rsidR="004B79F9" w:rsidRPr="00435377" w:rsidRDefault="004B79F9" w:rsidP="00D40968">
            <w:pPr>
              <w:pStyle w:val="Bodycopy"/>
              <w:ind w:left="-113"/>
            </w:pPr>
            <w:r w:rsidRPr="00435377">
              <w:t xml:space="preserve">#digitaldesign </w:t>
            </w:r>
          </w:p>
        </w:tc>
      </w:tr>
      <w:tr w:rsidR="004B79F9" w:rsidRPr="00435377" w14:paraId="3D416288" w14:textId="77777777" w:rsidTr="00632147">
        <w:trPr>
          <w:trHeight w:val="20"/>
        </w:trPr>
        <w:sdt>
          <w:sdtPr>
            <w:rPr>
              <w:sz w:val="22"/>
              <w:szCs w:val="22"/>
            </w:rPr>
            <w:id w:val="-1667391559"/>
            <w14:checkbox>
              <w14:checked w14:val="0"/>
              <w14:checkedState w14:val="2612" w14:font="MS Gothic"/>
              <w14:uncheckedState w14:val="2610" w14:font="MS Gothic"/>
            </w14:checkbox>
          </w:sdtPr>
          <w:sdtContent>
            <w:tc>
              <w:tcPr>
                <w:tcW w:w="507" w:type="pct"/>
                <w:vAlign w:val="center"/>
              </w:tcPr>
              <w:p w14:paraId="2368B70C"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034305C7" w14:textId="77777777" w:rsidR="004B79F9" w:rsidRPr="00435377" w:rsidRDefault="004B79F9" w:rsidP="00D40968">
            <w:pPr>
              <w:pStyle w:val="Bodycopy"/>
              <w:ind w:left="-113"/>
            </w:pPr>
            <w:r w:rsidRPr="00435377">
              <w:t>#digitalfabrication</w:t>
            </w:r>
          </w:p>
        </w:tc>
      </w:tr>
      <w:tr w:rsidR="004B79F9" w:rsidRPr="00435377" w14:paraId="5DDC7D94" w14:textId="77777777" w:rsidTr="00632147">
        <w:trPr>
          <w:trHeight w:val="20"/>
        </w:trPr>
        <w:sdt>
          <w:sdtPr>
            <w:rPr>
              <w:sz w:val="22"/>
              <w:szCs w:val="22"/>
            </w:rPr>
            <w:id w:val="1347754778"/>
            <w14:checkbox>
              <w14:checked w14:val="0"/>
              <w14:checkedState w14:val="2612" w14:font="MS Gothic"/>
              <w14:uncheckedState w14:val="2610" w14:font="MS Gothic"/>
            </w14:checkbox>
          </w:sdtPr>
          <w:sdtContent>
            <w:tc>
              <w:tcPr>
                <w:tcW w:w="507" w:type="pct"/>
                <w:vAlign w:val="center"/>
              </w:tcPr>
              <w:p w14:paraId="106DE0F1" w14:textId="77777777" w:rsidR="004B79F9" w:rsidRPr="00F45538" w:rsidRDefault="004B79F9" w:rsidP="004F6577">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625B2663" w14:textId="77777777" w:rsidR="004B79F9" w:rsidRPr="00435377" w:rsidRDefault="004B79F9" w:rsidP="004F6577">
            <w:pPr>
              <w:pStyle w:val="Bodycopy"/>
              <w:ind w:left="-113"/>
            </w:pPr>
            <w:r w:rsidRPr="00435377">
              <w:t>#</w:t>
            </w:r>
            <w:r>
              <w:t>dissertation</w:t>
            </w:r>
          </w:p>
        </w:tc>
      </w:tr>
      <w:tr w:rsidR="004B79F9" w:rsidRPr="00435377" w14:paraId="3CA9B02A" w14:textId="77777777" w:rsidTr="00632147">
        <w:trPr>
          <w:trHeight w:val="20"/>
        </w:trPr>
        <w:sdt>
          <w:sdtPr>
            <w:rPr>
              <w:sz w:val="22"/>
              <w:szCs w:val="22"/>
            </w:rPr>
            <w:id w:val="-1055698114"/>
            <w14:checkbox>
              <w14:checked w14:val="0"/>
              <w14:checkedState w14:val="2612" w14:font="MS Gothic"/>
              <w14:uncheckedState w14:val="2610" w14:font="MS Gothic"/>
            </w14:checkbox>
          </w:sdtPr>
          <w:sdtContent>
            <w:tc>
              <w:tcPr>
                <w:tcW w:w="507" w:type="pct"/>
                <w:vAlign w:val="center"/>
              </w:tcPr>
              <w:p w14:paraId="6ECA79E5"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68B32BF1" w14:textId="77777777" w:rsidR="004B79F9" w:rsidRPr="00435377" w:rsidRDefault="004B79F9" w:rsidP="00D40968">
            <w:pPr>
              <w:pStyle w:val="Bodycopy"/>
              <w:ind w:left="-113"/>
            </w:pPr>
            <w:r w:rsidRPr="00435377">
              <w:t>#educationalbuilding</w:t>
            </w:r>
          </w:p>
        </w:tc>
      </w:tr>
      <w:tr w:rsidR="004B79F9" w:rsidRPr="00435377" w14:paraId="15F3114F" w14:textId="77777777" w:rsidTr="00632147">
        <w:trPr>
          <w:trHeight w:val="20"/>
        </w:trPr>
        <w:sdt>
          <w:sdtPr>
            <w:rPr>
              <w:sz w:val="22"/>
              <w:szCs w:val="22"/>
            </w:rPr>
            <w:id w:val="-1715574160"/>
            <w14:checkbox>
              <w14:checked w14:val="0"/>
              <w14:checkedState w14:val="2612" w14:font="MS Gothic"/>
              <w14:uncheckedState w14:val="2610" w14:font="MS Gothic"/>
            </w14:checkbox>
          </w:sdtPr>
          <w:sdtContent>
            <w:tc>
              <w:tcPr>
                <w:tcW w:w="507" w:type="pct"/>
                <w:vAlign w:val="center"/>
              </w:tcPr>
              <w:p w14:paraId="54D81F83"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023DBFC8" w14:textId="77777777" w:rsidR="004B79F9" w:rsidRPr="00435377" w:rsidRDefault="004B79F9" w:rsidP="00D40968">
            <w:pPr>
              <w:pStyle w:val="Bodycopy"/>
              <w:ind w:left="-113"/>
            </w:pPr>
            <w:r w:rsidRPr="00435377">
              <w:t>#environment</w:t>
            </w:r>
          </w:p>
        </w:tc>
      </w:tr>
      <w:tr w:rsidR="004B79F9" w:rsidRPr="00435377" w14:paraId="1BDCA572" w14:textId="77777777" w:rsidTr="00632147">
        <w:trPr>
          <w:trHeight w:val="20"/>
        </w:trPr>
        <w:sdt>
          <w:sdtPr>
            <w:rPr>
              <w:sz w:val="22"/>
              <w:szCs w:val="22"/>
            </w:rPr>
            <w:id w:val="-654757144"/>
            <w14:checkbox>
              <w14:checked w14:val="0"/>
              <w14:checkedState w14:val="2612" w14:font="MS Gothic"/>
              <w14:uncheckedState w14:val="2610" w14:font="MS Gothic"/>
            </w14:checkbox>
          </w:sdtPr>
          <w:sdtContent>
            <w:tc>
              <w:tcPr>
                <w:tcW w:w="507" w:type="pct"/>
                <w:vAlign w:val="center"/>
              </w:tcPr>
              <w:p w14:paraId="28EBB947"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762F9E66" w14:textId="77777777" w:rsidR="004B79F9" w:rsidRPr="00435377" w:rsidRDefault="004B79F9" w:rsidP="00D40968">
            <w:pPr>
              <w:pStyle w:val="Bodycopy"/>
              <w:ind w:left="-113"/>
            </w:pPr>
            <w:r w:rsidRPr="00435377">
              <w:t>#ethnographicresearch</w:t>
            </w:r>
          </w:p>
        </w:tc>
      </w:tr>
      <w:tr w:rsidR="004B79F9" w:rsidRPr="00435377" w14:paraId="25C12D7B" w14:textId="77777777" w:rsidTr="00632147">
        <w:trPr>
          <w:trHeight w:val="20"/>
        </w:trPr>
        <w:sdt>
          <w:sdtPr>
            <w:rPr>
              <w:sz w:val="22"/>
              <w:szCs w:val="22"/>
            </w:rPr>
            <w:id w:val="82886240"/>
            <w14:checkbox>
              <w14:checked w14:val="0"/>
              <w14:checkedState w14:val="2612" w14:font="MS Gothic"/>
              <w14:uncheckedState w14:val="2610" w14:font="MS Gothic"/>
            </w14:checkbox>
          </w:sdtPr>
          <w:sdtContent>
            <w:tc>
              <w:tcPr>
                <w:tcW w:w="507" w:type="pct"/>
                <w:vAlign w:val="center"/>
              </w:tcPr>
              <w:p w14:paraId="7AC3B996"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41B3B204" w14:textId="77777777" w:rsidR="004B79F9" w:rsidRPr="00435377" w:rsidRDefault="004B79F9" w:rsidP="00D40968">
            <w:pPr>
              <w:pStyle w:val="Bodycopy"/>
              <w:ind w:left="-113"/>
            </w:pPr>
            <w:r w:rsidRPr="00435377">
              <w:t xml:space="preserve">#feasibility </w:t>
            </w:r>
          </w:p>
        </w:tc>
      </w:tr>
      <w:tr w:rsidR="004B79F9" w:rsidRPr="00435377" w14:paraId="630A11F0" w14:textId="77777777" w:rsidTr="00632147">
        <w:trPr>
          <w:trHeight w:val="20"/>
        </w:trPr>
        <w:sdt>
          <w:sdtPr>
            <w:rPr>
              <w:sz w:val="22"/>
              <w:szCs w:val="22"/>
            </w:rPr>
            <w:id w:val="-940377699"/>
            <w14:checkbox>
              <w14:checked w14:val="0"/>
              <w14:checkedState w14:val="2612" w14:font="MS Gothic"/>
              <w14:uncheckedState w14:val="2610" w14:font="MS Gothic"/>
            </w14:checkbox>
          </w:sdtPr>
          <w:sdtContent>
            <w:tc>
              <w:tcPr>
                <w:tcW w:w="507" w:type="pct"/>
                <w:vAlign w:val="center"/>
              </w:tcPr>
              <w:p w14:paraId="7EFA7BFB"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6A734424" w14:textId="77777777" w:rsidR="004B79F9" w:rsidRPr="00435377" w:rsidRDefault="004B79F9" w:rsidP="00D40968">
            <w:pPr>
              <w:pStyle w:val="Bodycopy"/>
              <w:ind w:left="-113"/>
            </w:pPr>
            <w:r w:rsidRPr="00435377">
              <w:t>#fieldwork</w:t>
            </w:r>
          </w:p>
        </w:tc>
      </w:tr>
      <w:tr w:rsidR="004B79F9" w:rsidRPr="00435377" w14:paraId="1C414623" w14:textId="77777777" w:rsidTr="00632147">
        <w:trPr>
          <w:trHeight w:val="20"/>
        </w:trPr>
        <w:sdt>
          <w:sdtPr>
            <w:rPr>
              <w:sz w:val="22"/>
              <w:szCs w:val="22"/>
            </w:rPr>
            <w:id w:val="1736976348"/>
            <w14:checkbox>
              <w14:checked w14:val="0"/>
              <w14:checkedState w14:val="2612" w14:font="MS Gothic"/>
              <w14:uncheckedState w14:val="2610" w14:font="MS Gothic"/>
            </w14:checkbox>
          </w:sdtPr>
          <w:sdtContent>
            <w:tc>
              <w:tcPr>
                <w:tcW w:w="507" w:type="pct"/>
                <w:vAlign w:val="center"/>
              </w:tcPr>
              <w:p w14:paraId="145EFD81"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1B30051F" w14:textId="77777777" w:rsidR="004B79F9" w:rsidRPr="00435377" w:rsidRDefault="004B79F9" w:rsidP="00D40968">
            <w:pPr>
              <w:pStyle w:val="Bodycopy"/>
              <w:ind w:left="-113"/>
            </w:pPr>
            <w:r w:rsidRPr="00435377">
              <w:t>#gallery</w:t>
            </w:r>
          </w:p>
        </w:tc>
      </w:tr>
      <w:tr w:rsidR="004B79F9" w:rsidRPr="00435377" w14:paraId="70D07123" w14:textId="77777777" w:rsidTr="00632147">
        <w:trPr>
          <w:trHeight w:val="20"/>
        </w:trPr>
        <w:sdt>
          <w:sdtPr>
            <w:rPr>
              <w:sz w:val="22"/>
              <w:szCs w:val="22"/>
            </w:rPr>
            <w:id w:val="-1327426907"/>
            <w14:checkbox>
              <w14:checked w14:val="0"/>
              <w14:checkedState w14:val="2612" w14:font="MS Gothic"/>
              <w14:uncheckedState w14:val="2610" w14:font="MS Gothic"/>
            </w14:checkbox>
          </w:sdtPr>
          <w:sdtContent>
            <w:tc>
              <w:tcPr>
                <w:tcW w:w="507" w:type="pct"/>
                <w:vAlign w:val="center"/>
              </w:tcPr>
              <w:p w14:paraId="0F2C7852"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38109FD5" w14:textId="77777777" w:rsidR="004B79F9" w:rsidRPr="00435377" w:rsidRDefault="004B79F9" w:rsidP="00D40968">
            <w:pPr>
              <w:pStyle w:val="Bodycopy"/>
              <w:ind w:left="-113"/>
            </w:pPr>
            <w:r w:rsidRPr="00435377">
              <w:t>#governmentbuilding</w:t>
            </w:r>
          </w:p>
        </w:tc>
      </w:tr>
      <w:tr w:rsidR="004B79F9" w:rsidRPr="00435377" w14:paraId="6308E5FB" w14:textId="77777777" w:rsidTr="00632147">
        <w:trPr>
          <w:trHeight w:val="20"/>
        </w:trPr>
        <w:sdt>
          <w:sdtPr>
            <w:rPr>
              <w:sz w:val="22"/>
              <w:szCs w:val="22"/>
            </w:rPr>
            <w:id w:val="1999611410"/>
            <w14:checkbox>
              <w14:checked w14:val="0"/>
              <w14:checkedState w14:val="2612" w14:font="MS Gothic"/>
              <w14:uncheckedState w14:val="2610" w14:font="MS Gothic"/>
            </w14:checkbox>
          </w:sdtPr>
          <w:sdtContent>
            <w:tc>
              <w:tcPr>
                <w:tcW w:w="507" w:type="pct"/>
                <w:vAlign w:val="center"/>
              </w:tcPr>
              <w:p w14:paraId="079145DA"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6B3172AA" w14:textId="77777777" w:rsidR="004B79F9" w:rsidRPr="00435377" w:rsidRDefault="004B79F9" w:rsidP="00D40968">
            <w:pPr>
              <w:pStyle w:val="Bodycopy"/>
              <w:ind w:left="-113"/>
            </w:pPr>
            <w:r w:rsidRPr="00435377">
              <w:t>#greenfield</w:t>
            </w:r>
          </w:p>
        </w:tc>
      </w:tr>
      <w:tr w:rsidR="004B79F9" w:rsidRPr="00435377" w14:paraId="58CD28A9" w14:textId="77777777" w:rsidTr="00632147">
        <w:trPr>
          <w:trHeight w:val="20"/>
        </w:trPr>
        <w:sdt>
          <w:sdtPr>
            <w:rPr>
              <w:sz w:val="22"/>
              <w:szCs w:val="22"/>
            </w:rPr>
            <w:id w:val="1816141073"/>
            <w14:checkbox>
              <w14:checked w14:val="0"/>
              <w14:checkedState w14:val="2612" w14:font="MS Gothic"/>
              <w14:uncheckedState w14:val="2610" w14:font="MS Gothic"/>
            </w14:checkbox>
          </w:sdtPr>
          <w:sdtContent>
            <w:tc>
              <w:tcPr>
                <w:tcW w:w="507" w:type="pct"/>
                <w:vAlign w:val="center"/>
              </w:tcPr>
              <w:p w14:paraId="676BC2B2"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2C1911D0" w14:textId="77777777" w:rsidR="004B79F9" w:rsidRPr="00435377" w:rsidRDefault="004B79F9" w:rsidP="00D40968">
            <w:pPr>
              <w:pStyle w:val="Bodycopy"/>
              <w:ind w:left="-113"/>
            </w:pPr>
            <w:r w:rsidRPr="00435377">
              <w:t>#healthcarebuilding</w:t>
            </w:r>
          </w:p>
        </w:tc>
      </w:tr>
      <w:tr w:rsidR="004B79F9" w:rsidRPr="00435377" w14:paraId="13B3F541" w14:textId="77777777" w:rsidTr="00632147">
        <w:trPr>
          <w:trHeight w:val="20"/>
        </w:trPr>
        <w:sdt>
          <w:sdtPr>
            <w:rPr>
              <w:sz w:val="22"/>
              <w:szCs w:val="22"/>
            </w:rPr>
            <w:id w:val="1925144615"/>
            <w14:checkbox>
              <w14:checked w14:val="0"/>
              <w14:checkedState w14:val="2612" w14:font="MS Gothic"/>
              <w14:uncheckedState w14:val="2610" w14:font="MS Gothic"/>
            </w14:checkbox>
          </w:sdtPr>
          <w:sdtContent>
            <w:tc>
              <w:tcPr>
                <w:tcW w:w="507" w:type="pct"/>
                <w:vAlign w:val="center"/>
              </w:tcPr>
              <w:p w14:paraId="519DBBE7"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2B3E64F6" w14:textId="77777777" w:rsidR="004B79F9" w:rsidRPr="00435377" w:rsidRDefault="004B79F9" w:rsidP="00D40968">
            <w:pPr>
              <w:pStyle w:val="Bodycopy"/>
              <w:ind w:left="-113"/>
            </w:pPr>
            <w:r w:rsidRPr="00435377">
              <w:t>#heritage</w:t>
            </w:r>
          </w:p>
        </w:tc>
      </w:tr>
      <w:tr w:rsidR="004B79F9" w:rsidRPr="00435377" w14:paraId="53CA1039" w14:textId="77777777" w:rsidTr="00632147">
        <w:trPr>
          <w:trHeight w:val="20"/>
        </w:trPr>
        <w:sdt>
          <w:sdtPr>
            <w:rPr>
              <w:sz w:val="22"/>
              <w:szCs w:val="22"/>
            </w:rPr>
            <w:id w:val="-261460544"/>
            <w14:checkbox>
              <w14:checked w14:val="0"/>
              <w14:checkedState w14:val="2612" w14:font="MS Gothic"/>
              <w14:uncheckedState w14:val="2610" w14:font="MS Gothic"/>
            </w14:checkbox>
          </w:sdtPr>
          <w:sdtContent>
            <w:tc>
              <w:tcPr>
                <w:tcW w:w="507" w:type="pct"/>
                <w:vAlign w:val="center"/>
              </w:tcPr>
              <w:p w14:paraId="79D487D1"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696B4885" w14:textId="77777777" w:rsidR="004B79F9" w:rsidRPr="00435377" w:rsidRDefault="004B79F9" w:rsidP="00D40968">
            <w:pPr>
              <w:pStyle w:val="Bodycopy"/>
              <w:ind w:left="-113"/>
            </w:pPr>
            <w:r w:rsidRPr="00435377">
              <w:t>#hospitality</w:t>
            </w:r>
          </w:p>
        </w:tc>
      </w:tr>
      <w:tr w:rsidR="004B79F9" w:rsidRPr="00435377" w14:paraId="114C432B" w14:textId="77777777" w:rsidTr="00632147">
        <w:trPr>
          <w:trHeight w:val="20"/>
        </w:trPr>
        <w:sdt>
          <w:sdtPr>
            <w:rPr>
              <w:sz w:val="22"/>
              <w:szCs w:val="22"/>
            </w:rPr>
            <w:id w:val="-73511306"/>
            <w14:checkbox>
              <w14:checked w14:val="0"/>
              <w14:checkedState w14:val="2612" w14:font="MS Gothic"/>
              <w14:uncheckedState w14:val="2610" w14:font="MS Gothic"/>
            </w14:checkbox>
          </w:sdtPr>
          <w:sdtContent>
            <w:tc>
              <w:tcPr>
                <w:tcW w:w="507" w:type="pct"/>
                <w:vAlign w:val="center"/>
              </w:tcPr>
              <w:p w14:paraId="09DD48DB"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0940AD7D" w14:textId="77777777" w:rsidR="004B79F9" w:rsidRPr="00435377" w:rsidRDefault="004B79F9" w:rsidP="00D40968">
            <w:pPr>
              <w:pStyle w:val="Bodycopy"/>
              <w:ind w:left="-113"/>
            </w:pPr>
            <w:r w:rsidRPr="00435377">
              <w:t>#inclusivedesign</w:t>
            </w:r>
          </w:p>
        </w:tc>
      </w:tr>
      <w:tr w:rsidR="004B79F9" w:rsidRPr="00435377" w14:paraId="59253E42" w14:textId="77777777" w:rsidTr="00632147">
        <w:trPr>
          <w:trHeight w:val="20"/>
        </w:trPr>
        <w:sdt>
          <w:sdtPr>
            <w:rPr>
              <w:sz w:val="22"/>
              <w:szCs w:val="22"/>
            </w:rPr>
            <w:id w:val="1194653699"/>
            <w14:checkbox>
              <w14:checked w14:val="0"/>
              <w14:checkedState w14:val="2612" w14:font="MS Gothic"/>
              <w14:uncheckedState w14:val="2610" w14:font="MS Gothic"/>
            </w14:checkbox>
          </w:sdtPr>
          <w:sdtContent>
            <w:tc>
              <w:tcPr>
                <w:tcW w:w="507" w:type="pct"/>
                <w:vAlign w:val="center"/>
              </w:tcPr>
              <w:p w14:paraId="35B98949"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29D485FF" w14:textId="77777777" w:rsidR="004B79F9" w:rsidRPr="00435377" w:rsidRDefault="004B79F9" w:rsidP="00D40968">
            <w:pPr>
              <w:pStyle w:val="Bodycopy"/>
              <w:ind w:left="-113"/>
            </w:pPr>
            <w:r w:rsidRPr="00435377">
              <w:t>#industrialbuilding</w:t>
            </w:r>
          </w:p>
        </w:tc>
      </w:tr>
      <w:tr w:rsidR="004B79F9" w:rsidRPr="00435377" w14:paraId="498233AF" w14:textId="77777777" w:rsidTr="00632147">
        <w:trPr>
          <w:trHeight w:val="20"/>
        </w:trPr>
        <w:sdt>
          <w:sdtPr>
            <w:rPr>
              <w:sz w:val="22"/>
              <w:szCs w:val="22"/>
            </w:rPr>
            <w:id w:val="2062361786"/>
            <w14:checkbox>
              <w14:checked w14:val="0"/>
              <w14:checkedState w14:val="2612" w14:font="MS Gothic"/>
              <w14:uncheckedState w14:val="2610" w14:font="MS Gothic"/>
            </w14:checkbox>
          </w:sdtPr>
          <w:sdtContent>
            <w:tc>
              <w:tcPr>
                <w:tcW w:w="507" w:type="pct"/>
                <w:vAlign w:val="center"/>
              </w:tcPr>
              <w:p w14:paraId="04D253C7"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13E4BF0E" w14:textId="77777777" w:rsidR="004B79F9" w:rsidRPr="00435377" w:rsidRDefault="004B79F9" w:rsidP="00D40968">
            <w:pPr>
              <w:pStyle w:val="Bodycopy"/>
              <w:ind w:left="-113"/>
            </w:pPr>
            <w:r w:rsidRPr="00435377">
              <w:t>#infrastructure</w:t>
            </w:r>
          </w:p>
        </w:tc>
      </w:tr>
      <w:tr w:rsidR="004B79F9" w:rsidRPr="00435377" w14:paraId="23F5E491" w14:textId="77777777" w:rsidTr="00632147">
        <w:trPr>
          <w:trHeight w:val="20"/>
        </w:trPr>
        <w:sdt>
          <w:sdtPr>
            <w:rPr>
              <w:sz w:val="22"/>
              <w:szCs w:val="22"/>
            </w:rPr>
            <w:id w:val="-1723121859"/>
            <w14:checkbox>
              <w14:checked w14:val="0"/>
              <w14:checkedState w14:val="2612" w14:font="MS Gothic"/>
              <w14:uncheckedState w14:val="2610" w14:font="MS Gothic"/>
            </w14:checkbox>
          </w:sdtPr>
          <w:sdtContent>
            <w:tc>
              <w:tcPr>
                <w:tcW w:w="507" w:type="pct"/>
                <w:vAlign w:val="center"/>
              </w:tcPr>
              <w:p w14:paraId="230591E0"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27B9F4ED" w14:textId="77777777" w:rsidR="004B79F9" w:rsidRPr="00435377" w:rsidRDefault="004B79F9" w:rsidP="00D40968">
            <w:pPr>
              <w:pStyle w:val="Bodycopy"/>
              <w:ind w:left="-113"/>
            </w:pPr>
            <w:r w:rsidRPr="00435377">
              <w:t>#interiors</w:t>
            </w:r>
          </w:p>
        </w:tc>
      </w:tr>
      <w:tr w:rsidR="004B79F9" w:rsidRPr="00435377" w14:paraId="0773F5CF" w14:textId="77777777" w:rsidTr="00632147">
        <w:trPr>
          <w:trHeight w:val="20"/>
        </w:trPr>
        <w:sdt>
          <w:sdtPr>
            <w:rPr>
              <w:sz w:val="22"/>
              <w:szCs w:val="22"/>
            </w:rPr>
            <w:id w:val="27074904"/>
            <w14:checkbox>
              <w14:checked w14:val="0"/>
              <w14:checkedState w14:val="2612" w14:font="MS Gothic"/>
              <w14:uncheckedState w14:val="2610" w14:font="MS Gothic"/>
            </w14:checkbox>
          </w:sdtPr>
          <w:sdtContent>
            <w:tc>
              <w:tcPr>
                <w:tcW w:w="507" w:type="pct"/>
                <w:vAlign w:val="center"/>
              </w:tcPr>
              <w:p w14:paraId="2B4E588F"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77A81D2B" w14:textId="77777777" w:rsidR="004B79F9" w:rsidRPr="00435377" w:rsidRDefault="004B79F9" w:rsidP="00D40968">
            <w:pPr>
              <w:pStyle w:val="Bodycopy"/>
              <w:ind w:left="-113"/>
            </w:pPr>
            <w:r w:rsidRPr="00435377">
              <w:t>#landscape</w:t>
            </w:r>
          </w:p>
        </w:tc>
      </w:tr>
      <w:tr w:rsidR="004B79F9" w:rsidRPr="00435377" w14:paraId="5A55FC22" w14:textId="77777777" w:rsidTr="00632147">
        <w:trPr>
          <w:trHeight w:val="20"/>
        </w:trPr>
        <w:sdt>
          <w:sdtPr>
            <w:rPr>
              <w:sz w:val="22"/>
              <w:szCs w:val="22"/>
            </w:rPr>
            <w:id w:val="-771630280"/>
            <w14:checkbox>
              <w14:checked w14:val="0"/>
              <w14:checkedState w14:val="2612" w14:font="MS Gothic"/>
              <w14:uncheckedState w14:val="2610" w14:font="MS Gothic"/>
            </w14:checkbox>
          </w:sdtPr>
          <w:sdtContent>
            <w:tc>
              <w:tcPr>
                <w:tcW w:w="507" w:type="pct"/>
                <w:vAlign w:val="center"/>
              </w:tcPr>
              <w:p w14:paraId="06A9AAFE"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36118CDE" w14:textId="77777777" w:rsidR="004B79F9" w:rsidRPr="00435377" w:rsidRDefault="004B79F9" w:rsidP="00D40968">
            <w:pPr>
              <w:pStyle w:val="Bodycopy"/>
              <w:ind w:left="-113"/>
            </w:pPr>
            <w:r w:rsidRPr="00435377">
              <w:t>#lowcarbon</w:t>
            </w:r>
          </w:p>
        </w:tc>
      </w:tr>
      <w:tr w:rsidR="004B79F9" w:rsidRPr="00435377" w14:paraId="5F22AC80" w14:textId="77777777" w:rsidTr="00632147">
        <w:trPr>
          <w:trHeight w:val="20"/>
        </w:trPr>
        <w:sdt>
          <w:sdtPr>
            <w:rPr>
              <w:sz w:val="22"/>
              <w:szCs w:val="22"/>
            </w:rPr>
            <w:id w:val="36014475"/>
            <w14:checkbox>
              <w14:checked w14:val="0"/>
              <w14:checkedState w14:val="2612" w14:font="MS Gothic"/>
              <w14:uncheckedState w14:val="2610" w14:font="MS Gothic"/>
            </w14:checkbox>
          </w:sdtPr>
          <w:sdtContent>
            <w:tc>
              <w:tcPr>
                <w:tcW w:w="507" w:type="pct"/>
                <w:vAlign w:val="center"/>
              </w:tcPr>
              <w:p w14:paraId="2FB69C3D"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0B949B9E" w14:textId="77777777" w:rsidR="004B79F9" w:rsidRPr="00435377" w:rsidRDefault="004B79F9" w:rsidP="00D40968">
            <w:pPr>
              <w:pStyle w:val="Bodycopy"/>
              <w:ind w:left="-113"/>
            </w:pPr>
            <w:r w:rsidRPr="00435377">
              <w:t xml:space="preserve">#masonry </w:t>
            </w:r>
          </w:p>
        </w:tc>
      </w:tr>
      <w:tr w:rsidR="004B79F9" w:rsidRPr="00435377" w14:paraId="2C7791DA" w14:textId="77777777" w:rsidTr="00632147">
        <w:trPr>
          <w:trHeight w:val="20"/>
        </w:trPr>
        <w:sdt>
          <w:sdtPr>
            <w:rPr>
              <w:sz w:val="22"/>
              <w:szCs w:val="22"/>
            </w:rPr>
            <w:id w:val="-1456555105"/>
            <w14:checkbox>
              <w14:checked w14:val="0"/>
              <w14:checkedState w14:val="2612" w14:font="MS Gothic"/>
              <w14:uncheckedState w14:val="2610" w14:font="MS Gothic"/>
            </w14:checkbox>
          </w:sdtPr>
          <w:sdtContent>
            <w:tc>
              <w:tcPr>
                <w:tcW w:w="507" w:type="pct"/>
                <w:vAlign w:val="center"/>
              </w:tcPr>
              <w:p w14:paraId="50409BDE"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59A866AB" w14:textId="77777777" w:rsidR="004B79F9" w:rsidRPr="00435377" w:rsidRDefault="004B79F9" w:rsidP="00D40968">
            <w:pPr>
              <w:pStyle w:val="Bodycopy"/>
              <w:ind w:left="-113"/>
            </w:pPr>
            <w:r w:rsidRPr="00435377">
              <w:t>#masterplanning</w:t>
            </w:r>
          </w:p>
        </w:tc>
      </w:tr>
      <w:tr w:rsidR="004B79F9" w:rsidRPr="00435377" w14:paraId="61D66E2C" w14:textId="77777777" w:rsidTr="00632147">
        <w:trPr>
          <w:trHeight w:val="20"/>
        </w:trPr>
        <w:sdt>
          <w:sdtPr>
            <w:rPr>
              <w:sz w:val="22"/>
              <w:szCs w:val="22"/>
            </w:rPr>
            <w:id w:val="831183979"/>
            <w14:checkbox>
              <w14:checked w14:val="0"/>
              <w14:checkedState w14:val="2612" w14:font="MS Gothic"/>
              <w14:uncheckedState w14:val="2610" w14:font="MS Gothic"/>
            </w14:checkbox>
          </w:sdtPr>
          <w:sdtContent>
            <w:tc>
              <w:tcPr>
                <w:tcW w:w="507" w:type="pct"/>
                <w:vAlign w:val="center"/>
              </w:tcPr>
              <w:p w14:paraId="022328F9"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19E78498" w14:textId="77777777" w:rsidR="004B79F9" w:rsidRPr="00435377" w:rsidRDefault="004B79F9" w:rsidP="00D40968">
            <w:pPr>
              <w:pStyle w:val="Bodycopy"/>
              <w:ind w:left="-113"/>
            </w:pPr>
            <w:r w:rsidRPr="00435377">
              <w:t>#miomimicry</w:t>
            </w:r>
          </w:p>
        </w:tc>
      </w:tr>
      <w:tr w:rsidR="004B79F9" w:rsidRPr="00435377" w14:paraId="01E9402C" w14:textId="77777777" w:rsidTr="00632147">
        <w:trPr>
          <w:trHeight w:val="20"/>
        </w:trPr>
        <w:sdt>
          <w:sdtPr>
            <w:rPr>
              <w:sz w:val="22"/>
              <w:szCs w:val="22"/>
            </w:rPr>
            <w:id w:val="-488628363"/>
            <w14:checkbox>
              <w14:checked w14:val="0"/>
              <w14:checkedState w14:val="2612" w14:font="MS Gothic"/>
              <w14:uncheckedState w14:val="2610" w14:font="MS Gothic"/>
            </w14:checkbox>
          </w:sdtPr>
          <w:sdtContent>
            <w:tc>
              <w:tcPr>
                <w:tcW w:w="507" w:type="pct"/>
                <w:vAlign w:val="center"/>
              </w:tcPr>
              <w:p w14:paraId="7A4D6C3E"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073E73B3" w14:textId="77777777" w:rsidR="004B79F9" w:rsidRPr="00435377" w:rsidRDefault="004B79F9" w:rsidP="00D40968">
            <w:pPr>
              <w:pStyle w:val="Bodycopy"/>
              <w:ind w:left="-113"/>
            </w:pPr>
            <w:r w:rsidRPr="00435377">
              <w:t>#mixeduse</w:t>
            </w:r>
          </w:p>
        </w:tc>
      </w:tr>
      <w:tr w:rsidR="004B79F9" w:rsidRPr="00435377" w14:paraId="468BDA08" w14:textId="77777777" w:rsidTr="00632147">
        <w:trPr>
          <w:trHeight w:val="20"/>
        </w:trPr>
        <w:sdt>
          <w:sdtPr>
            <w:rPr>
              <w:sz w:val="22"/>
              <w:szCs w:val="22"/>
            </w:rPr>
            <w:id w:val="-468361776"/>
            <w14:checkbox>
              <w14:checked w14:val="0"/>
              <w14:checkedState w14:val="2612" w14:font="MS Gothic"/>
              <w14:uncheckedState w14:val="2610" w14:font="MS Gothic"/>
            </w14:checkbox>
          </w:sdtPr>
          <w:sdtContent>
            <w:tc>
              <w:tcPr>
                <w:tcW w:w="507" w:type="pct"/>
                <w:vAlign w:val="center"/>
              </w:tcPr>
              <w:p w14:paraId="6C4F768E"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3F8403A0" w14:textId="77777777" w:rsidR="004B79F9" w:rsidRPr="00435377" w:rsidRDefault="004B79F9" w:rsidP="00D40968">
            <w:pPr>
              <w:pStyle w:val="Bodycopy"/>
              <w:ind w:left="-113"/>
            </w:pPr>
            <w:r w:rsidRPr="00435377">
              <w:t>#museum</w:t>
            </w:r>
          </w:p>
        </w:tc>
      </w:tr>
      <w:tr w:rsidR="004B79F9" w:rsidRPr="00435377" w14:paraId="5AAFFCAC" w14:textId="77777777" w:rsidTr="00632147">
        <w:trPr>
          <w:trHeight w:val="20"/>
        </w:trPr>
        <w:sdt>
          <w:sdtPr>
            <w:rPr>
              <w:sz w:val="22"/>
              <w:szCs w:val="22"/>
            </w:rPr>
            <w:id w:val="1344602574"/>
            <w14:checkbox>
              <w14:checked w14:val="0"/>
              <w14:checkedState w14:val="2612" w14:font="MS Gothic"/>
              <w14:uncheckedState w14:val="2610" w14:font="MS Gothic"/>
            </w14:checkbox>
          </w:sdtPr>
          <w:sdtContent>
            <w:tc>
              <w:tcPr>
                <w:tcW w:w="507" w:type="pct"/>
                <w:vAlign w:val="center"/>
              </w:tcPr>
              <w:p w14:paraId="7E3834A0"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4D47E884" w14:textId="77777777" w:rsidR="004B79F9" w:rsidRPr="00435377" w:rsidRDefault="004B79F9" w:rsidP="00D40968">
            <w:pPr>
              <w:pStyle w:val="Bodycopy"/>
              <w:ind w:left="-113"/>
            </w:pPr>
            <w:r w:rsidRPr="00435377">
              <w:t>#naturalmaterials</w:t>
            </w:r>
          </w:p>
        </w:tc>
      </w:tr>
      <w:tr w:rsidR="004B79F9" w:rsidRPr="00435377" w14:paraId="7FB357A9" w14:textId="77777777" w:rsidTr="00632147">
        <w:trPr>
          <w:trHeight w:val="20"/>
        </w:trPr>
        <w:sdt>
          <w:sdtPr>
            <w:rPr>
              <w:sz w:val="22"/>
              <w:szCs w:val="22"/>
            </w:rPr>
            <w:id w:val="-1184350784"/>
            <w14:checkbox>
              <w14:checked w14:val="0"/>
              <w14:checkedState w14:val="2612" w14:font="MS Gothic"/>
              <w14:uncheckedState w14:val="2610" w14:font="MS Gothic"/>
            </w14:checkbox>
          </w:sdtPr>
          <w:sdtContent>
            <w:tc>
              <w:tcPr>
                <w:tcW w:w="507" w:type="pct"/>
                <w:vAlign w:val="center"/>
              </w:tcPr>
              <w:p w14:paraId="2C7D41D4"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5C5338B5" w14:textId="77777777" w:rsidR="004B79F9" w:rsidRPr="00435377" w:rsidRDefault="004B79F9" w:rsidP="00D40968">
            <w:pPr>
              <w:pStyle w:val="Bodycopy"/>
              <w:ind w:left="-113"/>
            </w:pPr>
            <w:r w:rsidRPr="00435377">
              <w:t>#parametricism</w:t>
            </w:r>
          </w:p>
        </w:tc>
      </w:tr>
      <w:tr w:rsidR="004B79F9" w:rsidRPr="00435377" w14:paraId="57DCD3DD" w14:textId="77777777" w:rsidTr="00632147">
        <w:trPr>
          <w:trHeight w:val="20"/>
        </w:trPr>
        <w:sdt>
          <w:sdtPr>
            <w:rPr>
              <w:sz w:val="22"/>
              <w:szCs w:val="22"/>
            </w:rPr>
            <w:id w:val="1625660452"/>
            <w14:checkbox>
              <w14:checked w14:val="0"/>
              <w14:checkedState w14:val="2612" w14:font="MS Gothic"/>
              <w14:uncheckedState w14:val="2610" w14:font="MS Gothic"/>
            </w14:checkbox>
          </w:sdtPr>
          <w:sdtContent>
            <w:tc>
              <w:tcPr>
                <w:tcW w:w="507" w:type="pct"/>
                <w:vAlign w:val="center"/>
              </w:tcPr>
              <w:p w14:paraId="1E36DB6B"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398C5670" w14:textId="77777777" w:rsidR="004B79F9" w:rsidRPr="00435377" w:rsidRDefault="004B79F9" w:rsidP="00D40968">
            <w:pPr>
              <w:pStyle w:val="Bodycopy"/>
              <w:ind w:left="-113"/>
            </w:pPr>
            <w:r w:rsidRPr="00435377">
              <w:t>#passivedesign</w:t>
            </w:r>
          </w:p>
        </w:tc>
      </w:tr>
      <w:tr w:rsidR="004B79F9" w:rsidRPr="00435377" w14:paraId="52CB23F8" w14:textId="77777777" w:rsidTr="00632147">
        <w:trPr>
          <w:trHeight w:val="20"/>
        </w:trPr>
        <w:sdt>
          <w:sdtPr>
            <w:rPr>
              <w:sz w:val="22"/>
              <w:szCs w:val="22"/>
            </w:rPr>
            <w:id w:val="1553722092"/>
            <w14:checkbox>
              <w14:checked w14:val="0"/>
              <w14:checkedState w14:val="2612" w14:font="MS Gothic"/>
              <w14:uncheckedState w14:val="2610" w14:font="MS Gothic"/>
            </w14:checkbox>
          </w:sdtPr>
          <w:sdtContent>
            <w:tc>
              <w:tcPr>
                <w:tcW w:w="507" w:type="pct"/>
                <w:vAlign w:val="center"/>
              </w:tcPr>
              <w:p w14:paraId="4DB8A292"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3F419A59" w14:textId="77777777" w:rsidR="004B79F9" w:rsidRPr="00435377" w:rsidRDefault="004B79F9" w:rsidP="00D40968">
            <w:pPr>
              <w:pStyle w:val="Bodycopy"/>
              <w:ind w:left="-113"/>
            </w:pPr>
            <w:r w:rsidRPr="00435377">
              <w:t>#pavilion</w:t>
            </w:r>
          </w:p>
        </w:tc>
      </w:tr>
      <w:tr w:rsidR="004B79F9" w:rsidRPr="00435377" w14:paraId="3042CB54" w14:textId="77777777" w:rsidTr="00632147">
        <w:trPr>
          <w:trHeight w:val="20"/>
        </w:trPr>
        <w:sdt>
          <w:sdtPr>
            <w:rPr>
              <w:sz w:val="22"/>
              <w:szCs w:val="22"/>
            </w:rPr>
            <w:id w:val="-409697514"/>
            <w14:checkbox>
              <w14:checked w14:val="0"/>
              <w14:checkedState w14:val="2612" w14:font="MS Gothic"/>
              <w14:uncheckedState w14:val="2610" w14:font="MS Gothic"/>
            </w14:checkbox>
          </w:sdtPr>
          <w:sdtContent>
            <w:tc>
              <w:tcPr>
                <w:tcW w:w="507" w:type="pct"/>
                <w:vAlign w:val="center"/>
              </w:tcPr>
              <w:p w14:paraId="562FC08D"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00FACACD" w14:textId="77777777" w:rsidR="004B79F9" w:rsidRPr="00435377" w:rsidRDefault="004B79F9" w:rsidP="00D40968">
            <w:pPr>
              <w:pStyle w:val="Bodycopy"/>
              <w:ind w:left="-113"/>
            </w:pPr>
            <w:r w:rsidRPr="00435377">
              <w:t>#performancespace</w:t>
            </w:r>
          </w:p>
        </w:tc>
      </w:tr>
      <w:tr w:rsidR="004B79F9" w:rsidRPr="00435377" w14:paraId="29F45E66" w14:textId="77777777" w:rsidTr="00632147">
        <w:trPr>
          <w:trHeight w:val="20"/>
        </w:trPr>
        <w:sdt>
          <w:sdtPr>
            <w:rPr>
              <w:sz w:val="22"/>
              <w:szCs w:val="22"/>
            </w:rPr>
            <w:id w:val="111877845"/>
            <w14:checkbox>
              <w14:checked w14:val="0"/>
              <w14:checkedState w14:val="2612" w14:font="MS Gothic"/>
              <w14:uncheckedState w14:val="2610" w14:font="MS Gothic"/>
            </w14:checkbox>
          </w:sdtPr>
          <w:sdtContent>
            <w:tc>
              <w:tcPr>
                <w:tcW w:w="507" w:type="pct"/>
                <w:vAlign w:val="center"/>
              </w:tcPr>
              <w:p w14:paraId="0D7F197B"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600138FE" w14:textId="77777777" w:rsidR="004B79F9" w:rsidRPr="00435377" w:rsidRDefault="004B79F9" w:rsidP="00D40968">
            <w:pPr>
              <w:pStyle w:val="Bodycopy"/>
              <w:ind w:left="-113"/>
            </w:pPr>
            <w:r w:rsidRPr="00435377">
              <w:t>#popup</w:t>
            </w:r>
          </w:p>
        </w:tc>
      </w:tr>
      <w:tr w:rsidR="004B79F9" w:rsidRPr="00435377" w14:paraId="29ABA7A8" w14:textId="77777777" w:rsidTr="00632147">
        <w:trPr>
          <w:trHeight w:val="20"/>
        </w:trPr>
        <w:sdt>
          <w:sdtPr>
            <w:rPr>
              <w:sz w:val="22"/>
              <w:szCs w:val="22"/>
            </w:rPr>
            <w:id w:val="1237581585"/>
            <w14:checkbox>
              <w14:checked w14:val="0"/>
              <w14:checkedState w14:val="2612" w14:font="MS Gothic"/>
              <w14:uncheckedState w14:val="2610" w14:font="MS Gothic"/>
            </w14:checkbox>
          </w:sdtPr>
          <w:sdtContent>
            <w:tc>
              <w:tcPr>
                <w:tcW w:w="507" w:type="pct"/>
                <w:vAlign w:val="center"/>
              </w:tcPr>
              <w:p w14:paraId="1ED6436D"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1CE5744E" w14:textId="77777777" w:rsidR="004B79F9" w:rsidRPr="00435377" w:rsidRDefault="004B79F9" w:rsidP="00D40968">
            <w:pPr>
              <w:pStyle w:val="Bodycopy"/>
              <w:ind w:left="-113"/>
            </w:pPr>
            <w:r w:rsidRPr="00435377">
              <w:t>#postcolonialism</w:t>
            </w:r>
          </w:p>
        </w:tc>
      </w:tr>
      <w:tr w:rsidR="004B79F9" w:rsidRPr="00435377" w14:paraId="52C288D6" w14:textId="77777777" w:rsidTr="00632147">
        <w:trPr>
          <w:trHeight w:val="20"/>
        </w:trPr>
        <w:sdt>
          <w:sdtPr>
            <w:rPr>
              <w:sz w:val="22"/>
              <w:szCs w:val="22"/>
            </w:rPr>
            <w:id w:val="1519497412"/>
            <w14:checkbox>
              <w14:checked w14:val="0"/>
              <w14:checkedState w14:val="2612" w14:font="MS Gothic"/>
              <w14:uncheckedState w14:val="2610" w14:font="MS Gothic"/>
            </w14:checkbox>
          </w:sdtPr>
          <w:sdtContent>
            <w:tc>
              <w:tcPr>
                <w:tcW w:w="507" w:type="pct"/>
                <w:vAlign w:val="center"/>
              </w:tcPr>
              <w:p w14:paraId="394BB146"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27DC8AB8" w14:textId="77777777" w:rsidR="004B79F9" w:rsidRPr="00435377" w:rsidRDefault="004B79F9" w:rsidP="00D40968">
            <w:pPr>
              <w:pStyle w:val="Bodycopy"/>
              <w:ind w:left="-113"/>
            </w:pPr>
            <w:r w:rsidRPr="00435377">
              <w:t>#qualitativeresearch</w:t>
            </w:r>
          </w:p>
        </w:tc>
      </w:tr>
      <w:tr w:rsidR="004B79F9" w:rsidRPr="00435377" w14:paraId="406F4D34" w14:textId="77777777" w:rsidTr="00632147">
        <w:trPr>
          <w:trHeight w:val="20"/>
        </w:trPr>
        <w:sdt>
          <w:sdtPr>
            <w:rPr>
              <w:sz w:val="22"/>
              <w:szCs w:val="22"/>
            </w:rPr>
            <w:id w:val="-1366901386"/>
            <w14:checkbox>
              <w14:checked w14:val="0"/>
              <w14:checkedState w14:val="2612" w14:font="MS Gothic"/>
              <w14:uncheckedState w14:val="2610" w14:font="MS Gothic"/>
            </w14:checkbox>
          </w:sdtPr>
          <w:sdtContent>
            <w:tc>
              <w:tcPr>
                <w:tcW w:w="507" w:type="pct"/>
                <w:vAlign w:val="center"/>
              </w:tcPr>
              <w:p w14:paraId="0C086B56"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3A0A83CE" w14:textId="77777777" w:rsidR="004B79F9" w:rsidRPr="00435377" w:rsidRDefault="004B79F9" w:rsidP="00D40968">
            <w:pPr>
              <w:pStyle w:val="Bodycopy"/>
              <w:ind w:left="-113"/>
            </w:pPr>
            <w:r w:rsidRPr="00435377">
              <w:t>#quantitativeresearch</w:t>
            </w:r>
          </w:p>
        </w:tc>
      </w:tr>
      <w:tr w:rsidR="004B79F9" w:rsidRPr="00435377" w14:paraId="69599B49" w14:textId="77777777" w:rsidTr="00632147">
        <w:trPr>
          <w:trHeight w:val="20"/>
        </w:trPr>
        <w:sdt>
          <w:sdtPr>
            <w:rPr>
              <w:sz w:val="22"/>
              <w:szCs w:val="22"/>
            </w:rPr>
            <w:id w:val="-748113272"/>
            <w14:checkbox>
              <w14:checked w14:val="0"/>
              <w14:checkedState w14:val="2612" w14:font="MS Gothic"/>
              <w14:uncheckedState w14:val="2610" w14:font="MS Gothic"/>
            </w14:checkbox>
          </w:sdtPr>
          <w:sdtContent>
            <w:tc>
              <w:tcPr>
                <w:tcW w:w="507" w:type="pct"/>
                <w:vAlign w:val="center"/>
              </w:tcPr>
              <w:p w14:paraId="08F195CA"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370C2E51" w14:textId="77777777" w:rsidR="004B79F9" w:rsidRPr="00435377" w:rsidRDefault="004B79F9" w:rsidP="00D40968">
            <w:pPr>
              <w:pStyle w:val="Bodycopy"/>
              <w:ind w:left="-113"/>
            </w:pPr>
            <w:r w:rsidRPr="00435377">
              <w:t>#recycledmaterials</w:t>
            </w:r>
          </w:p>
        </w:tc>
      </w:tr>
      <w:tr w:rsidR="004B79F9" w:rsidRPr="00435377" w14:paraId="4AA29B0B" w14:textId="77777777" w:rsidTr="00632147">
        <w:trPr>
          <w:trHeight w:val="20"/>
        </w:trPr>
        <w:sdt>
          <w:sdtPr>
            <w:rPr>
              <w:sz w:val="22"/>
              <w:szCs w:val="22"/>
            </w:rPr>
            <w:id w:val="-228393432"/>
            <w14:checkbox>
              <w14:checked w14:val="0"/>
              <w14:checkedState w14:val="2612" w14:font="MS Gothic"/>
              <w14:uncheckedState w14:val="2610" w14:font="MS Gothic"/>
            </w14:checkbox>
          </w:sdtPr>
          <w:sdtContent>
            <w:tc>
              <w:tcPr>
                <w:tcW w:w="507" w:type="pct"/>
                <w:vAlign w:val="center"/>
              </w:tcPr>
              <w:p w14:paraId="2DA732C3"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02532442" w14:textId="77777777" w:rsidR="004B79F9" w:rsidRPr="00435377" w:rsidRDefault="004B79F9" w:rsidP="00D40968">
            <w:pPr>
              <w:pStyle w:val="Bodycopy"/>
              <w:ind w:left="-113"/>
            </w:pPr>
            <w:r w:rsidRPr="00435377">
              <w:t>#religiousbuilding</w:t>
            </w:r>
          </w:p>
        </w:tc>
      </w:tr>
      <w:tr w:rsidR="004B79F9" w:rsidRPr="00435377" w14:paraId="531310C2" w14:textId="77777777" w:rsidTr="00632147">
        <w:trPr>
          <w:trHeight w:val="20"/>
        </w:trPr>
        <w:sdt>
          <w:sdtPr>
            <w:rPr>
              <w:sz w:val="22"/>
              <w:szCs w:val="22"/>
            </w:rPr>
            <w:id w:val="-2004966131"/>
            <w14:checkbox>
              <w14:checked w14:val="0"/>
              <w14:checkedState w14:val="2612" w14:font="MS Gothic"/>
              <w14:uncheckedState w14:val="2610" w14:font="MS Gothic"/>
            </w14:checkbox>
          </w:sdtPr>
          <w:sdtContent>
            <w:tc>
              <w:tcPr>
                <w:tcW w:w="507" w:type="pct"/>
                <w:vAlign w:val="center"/>
              </w:tcPr>
              <w:p w14:paraId="5B22CF23"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61714FE6" w14:textId="77777777" w:rsidR="004B79F9" w:rsidRPr="00435377" w:rsidRDefault="004B79F9" w:rsidP="00D40968">
            <w:pPr>
              <w:pStyle w:val="Bodycopy"/>
              <w:ind w:left="-113"/>
            </w:pPr>
            <w:r w:rsidRPr="00435377">
              <w:t>#residential</w:t>
            </w:r>
          </w:p>
        </w:tc>
      </w:tr>
      <w:tr w:rsidR="004B79F9" w:rsidRPr="00435377" w14:paraId="4C69EB07" w14:textId="77777777" w:rsidTr="00632147">
        <w:trPr>
          <w:trHeight w:val="20"/>
        </w:trPr>
        <w:sdt>
          <w:sdtPr>
            <w:rPr>
              <w:sz w:val="22"/>
              <w:szCs w:val="22"/>
            </w:rPr>
            <w:id w:val="874809484"/>
            <w14:checkbox>
              <w14:checked w14:val="0"/>
              <w14:checkedState w14:val="2612" w14:font="MS Gothic"/>
              <w14:uncheckedState w14:val="2610" w14:font="MS Gothic"/>
            </w14:checkbox>
          </w:sdtPr>
          <w:sdtContent>
            <w:tc>
              <w:tcPr>
                <w:tcW w:w="507" w:type="pct"/>
                <w:vAlign w:val="center"/>
              </w:tcPr>
              <w:p w14:paraId="1D76B307"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6DBED122" w14:textId="77777777" w:rsidR="004B79F9" w:rsidRPr="00435377" w:rsidRDefault="004B79F9" w:rsidP="00D40968">
            <w:pPr>
              <w:pStyle w:val="Bodycopy"/>
              <w:ind w:left="-113"/>
            </w:pPr>
            <w:r w:rsidRPr="00435377">
              <w:t>#retail</w:t>
            </w:r>
          </w:p>
        </w:tc>
      </w:tr>
      <w:tr w:rsidR="004B79F9" w:rsidRPr="00435377" w14:paraId="435FC97C" w14:textId="77777777" w:rsidTr="00632147">
        <w:trPr>
          <w:trHeight w:val="20"/>
        </w:trPr>
        <w:sdt>
          <w:sdtPr>
            <w:rPr>
              <w:sz w:val="22"/>
              <w:szCs w:val="22"/>
            </w:rPr>
            <w:id w:val="2030214706"/>
            <w14:checkbox>
              <w14:checked w14:val="0"/>
              <w14:checkedState w14:val="2612" w14:font="MS Gothic"/>
              <w14:uncheckedState w14:val="2610" w14:font="MS Gothic"/>
            </w14:checkbox>
          </w:sdtPr>
          <w:sdtContent>
            <w:tc>
              <w:tcPr>
                <w:tcW w:w="507" w:type="pct"/>
                <w:vAlign w:val="center"/>
              </w:tcPr>
              <w:p w14:paraId="166A581E"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08C331F2" w14:textId="77777777" w:rsidR="004B79F9" w:rsidRPr="00435377" w:rsidRDefault="004B79F9" w:rsidP="00D40968">
            <w:pPr>
              <w:pStyle w:val="Bodycopy"/>
              <w:ind w:left="-113"/>
            </w:pPr>
            <w:r w:rsidRPr="00435377">
              <w:t xml:space="preserve">#retrofit </w:t>
            </w:r>
          </w:p>
        </w:tc>
      </w:tr>
      <w:tr w:rsidR="004B79F9" w:rsidRPr="00435377" w14:paraId="672B7F57" w14:textId="77777777" w:rsidTr="00632147">
        <w:trPr>
          <w:trHeight w:val="20"/>
        </w:trPr>
        <w:sdt>
          <w:sdtPr>
            <w:rPr>
              <w:sz w:val="22"/>
              <w:szCs w:val="22"/>
            </w:rPr>
            <w:id w:val="-580825407"/>
            <w14:checkbox>
              <w14:checked w14:val="0"/>
              <w14:checkedState w14:val="2612" w14:font="MS Gothic"/>
              <w14:uncheckedState w14:val="2610" w14:font="MS Gothic"/>
            </w14:checkbox>
          </w:sdtPr>
          <w:sdtContent>
            <w:tc>
              <w:tcPr>
                <w:tcW w:w="507" w:type="pct"/>
                <w:vAlign w:val="center"/>
              </w:tcPr>
              <w:p w14:paraId="4CC17935"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3553B3F5" w14:textId="77777777" w:rsidR="004B79F9" w:rsidRPr="00435377" w:rsidRDefault="004B79F9" w:rsidP="00D40968">
            <w:pPr>
              <w:pStyle w:val="Bodycopy"/>
              <w:ind w:left="-113"/>
            </w:pPr>
            <w:r w:rsidRPr="00435377">
              <w:t>#robotics</w:t>
            </w:r>
          </w:p>
        </w:tc>
      </w:tr>
      <w:tr w:rsidR="004B79F9" w:rsidRPr="00435377" w14:paraId="79358083" w14:textId="77777777" w:rsidTr="00632147">
        <w:trPr>
          <w:trHeight w:val="20"/>
        </w:trPr>
        <w:sdt>
          <w:sdtPr>
            <w:rPr>
              <w:sz w:val="22"/>
              <w:szCs w:val="22"/>
            </w:rPr>
            <w:id w:val="1916435942"/>
            <w14:checkbox>
              <w14:checked w14:val="0"/>
              <w14:checkedState w14:val="2612" w14:font="MS Gothic"/>
              <w14:uncheckedState w14:val="2610" w14:font="MS Gothic"/>
            </w14:checkbox>
          </w:sdtPr>
          <w:sdtContent>
            <w:tc>
              <w:tcPr>
                <w:tcW w:w="507" w:type="pct"/>
                <w:vAlign w:val="center"/>
              </w:tcPr>
              <w:p w14:paraId="0AC1156F"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2C5FFB39" w14:textId="77777777" w:rsidR="004B79F9" w:rsidRPr="00435377" w:rsidRDefault="004B79F9" w:rsidP="00D40968">
            <w:pPr>
              <w:pStyle w:val="Bodycopy"/>
              <w:ind w:left="-113"/>
            </w:pPr>
            <w:r w:rsidRPr="00435377">
              <w:t>#ruralsite</w:t>
            </w:r>
          </w:p>
        </w:tc>
      </w:tr>
      <w:tr w:rsidR="004B79F9" w:rsidRPr="00435377" w14:paraId="762AE9D4" w14:textId="77777777" w:rsidTr="00632147">
        <w:trPr>
          <w:trHeight w:val="20"/>
        </w:trPr>
        <w:sdt>
          <w:sdtPr>
            <w:rPr>
              <w:sz w:val="22"/>
              <w:szCs w:val="22"/>
            </w:rPr>
            <w:id w:val="247086449"/>
            <w14:checkbox>
              <w14:checked w14:val="0"/>
              <w14:checkedState w14:val="2612" w14:font="MS Gothic"/>
              <w14:uncheckedState w14:val="2610" w14:font="MS Gothic"/>
            </w14:checkbox>
          </w:sdtPr>
          <w:sdtContent>
            <w:tc>
              <w:tcPr>
                <w:tcW w:w="507" w:type="pct"/>
                <w:vAlign w:val="center"/>
              </w:tcPr>
              <w:p w14:paraId="14901462"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766AB190" w14:textId="77777777" w:rsidR="004B79F9" w:rsidRPr="00435377" w:rsidRDefault="004B79F9" w:rsidP="00D40968">
            <w:pPr>
              <w:pStyle w:val="Bodycopy"/>
              <w:ind w:left="-113"/>
            </w:pPr>
            <w:r w:rsidRPr="00435377">
              <w:t>#school</w:t>
            </w:r>
          </w:p>
        </w:tc>
      </w:tr>
      <w:tr w:rsidR="004B79F9" w:rsidRPr="00435377" w14:paraId="7FA53D55" w14:textId="77777777" w:rsidTr="00632147">
        <w:trPr>
          <w:trHeight w:val="20"/>
        </w:trPr>
        <w:sdt>
          <w:sdtPr>
            <w:rPr>
              <w:sz w:val="22"/>
              <w:szCs w:val="22"/>
            </w:rPr>
            <w:id w:val="1248773122"/>
            <w14:checkbox>
              <w14:checked w14:val="0"/>
              <w14:checkedState w14:val="2612" w14:font="MS Gothic"/>
              <w14:uncheckedState w14:val="2610" w14:font="MS Gothic"/>
            </w14:checkbox>
          </w:sdtPr>
          <w:sdtContent>
            <w:tc>
              <w:tcPr>
                <w:tcW w:w="507" w:type="pct"/>
                <w:vAlign w:val="center"/>
              </w:tcPr>
              <w:p w14:paraId="6759686B"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6C07BB31" w14:textId="77777777" w:rsidR="004B79F9" w:rsidRPr="00435377" w:rsidRDefault="004B79F9" w:rsidP="00D40968">
            <w:pPr>
              <w:pStyle w:val="Bodycopy"/>
              <w:ind w:left="-113"/>
            </w:pPr>
            <w:r w:rsidRPr="00435377">
              <w:t>#semiotics</w:t>
            </w:r>
          </w:p>
        </w:tc>
      </w:tr>
      <w:tr w:rsidR="004B79F9" w:rsidRPr="00435377" w14:paraId="38CEB01E" w14:textId="77777777" w:rsidTr="00632147">
        <w:trPr>
          <w:trHeight w:val="20"/>
        </w:trPr>
        <w:sdt>
          <w:sdtPr>
            <w:rPr>
              <w:sz w:val="22"/>
              <w:szCs w:val="22"/>
            </w:rPr>
            <w:id w:val="1536234838"/>
            <w14:checkbox>
              <w14:checked w14:val="0"/>
              <w14:checkedState w14:val="2612" w14:font="MS Gothic"/>
              <w14:uncheckedState w14:val="2610" w14:font="MS Gothic"/>
            </w14:checkbox>
          </w:sdtPr>
          <w:sdtContent>
            <w:tc>
              <w:tcPr>
                <w:tcW w:w="507" w:type="pct"/>
                <w:vAlign w:val="center"/>
              </w:tcPr>
              <w:p w14:paraId="012EF3DF"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014E6D95" w14:textId="77777777" w:rsidR="004B79F9" w:rsidRPr="00435377" w:rsidRDefault="004B79F9" w:rsidP="00D40968">
            <w:pPr>
              <w:pStyle w:val="Bodycopy"/>
              <w:ind w:left="-130"/>
            </w:pPr>
            <w:r w:rsidRPr="00435377">
              <w:t>#sitebasedresearch</w:t>
            </w:r>
          </w:p>
        </w:tc>
      </w:tr>
      <w:tr w:rsidR="004B79F9" w:rsidRPr="00435377" w14:paraId="49ECC688" w14:textId="77777777" w:rsidTr="00632147">
        <w:trPr>
          <w:trHeight w:val="20"/>
        </w:trPr>
        <w:sdt>
          <w:sdtPr>
            <w:rPr>
              <w:sz w:val="22"/>
              <w:szCs w:val="22"/>
            </w:rPr>
            <w:id w:val="-599103998"/>
            <w14:checkbox>
              <w14:checked w14:val="0"/>
              <w14:checkedState w14:val="2612" w14:font="MS Gothic"/>
              <w14:uncheckedState w14:val="2610" w14:font="MS Gothic"/>
            </w14:checkbox>
          </w:sdtPr>
          <w:sdtContent>
            <w:tc>
              <w:tcPr>
                <w:tcW w:w="507" w:type="pct"/>
                <w:vAlign w:val="center"/>
              </w:tcPr>
              <w:p w14:paraId="6C473CB5"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03F0DA21" w14:textId="77777777" w:rsidR="004B79F9" w:rsidRPr="00435377" w:rsidRDefault="004B79F9" w:rsidP="00D40968">
            <w:pPr>
              <w:pStyle w:val="Bodycopy"/>
              <w:ind w:left="-113"/>
            </w:pPr>
            <w:r w:rsidRPr="00435377">
              <w:t>#socialimpact</w:t>
            </w:r>
          </w:p>
        </w:tc>
      </w:tr>
      <w:tr w:rsidR="004B79F9" w:rsidRPr="00435377" w14:paraId="11D89B1A" w14:textId="77777777" w:rsidTr="00632147">
        <w:trPr>
          <w:trHeight w:val="20"/>
        </w:trPr>
        <w:sdt>
          <w:sdtPr>
            <w:rPr>
              <w:sz w:val="22"/>
              <w:szCs w:val="22"/>
            </w:rPr>
            <w:id w:val="-215736090"/>
            <w14:checkbox>
              <w14:checked w14:val="0"/>
              <w14:checkedState w14:val="2612" w14:font="MS Gothic"/>
              <w14:uncheckedState w14:val="2610" w14:font="MS Gothic"/>
            </w14:checkbox>
          </w:sdtPr>
          <w:sdtContent>
            <w:tc>
              <w:tcPr>
                <w:tcW w:w="507" w:type="pct"/>
                <w:vAlign w:val="center"/>
              </w:tcPr>
              <w:p w14:paraId="1B891F22"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767C1904" w14:textId="77777777" w:rsidR="004B79F9" w:rsidRPr="00435377" w:rsidRDefault="004B79F9" w:rsidP="00D40968">
            <w:pPr>
              <w:pStyle w:val="Bodycopy"/>
              <w:ind w:left="-113"/>
            </w:pPr>
            <w:r w:rsidRPr="00435377">
              <w:t>#spatialculture</w:t>
            </w:r>
          </w:p>
        </w:tc>
      </w:tr>
      <w:tr w:rsidR="004B79F9" w:rsidRPr="00435377" w14:paraId="4C12F3BE" w14:textId="77777777" w:rsidTr="00632147">
        <w:trPr>
          <w:trHeight w:val="20"/>
        </w:trPr>
        <w:sdt>
          <w:sdtPr>
            <w:rPr>
              <w:sz w:val="22"/>
              <w:szCs w:val="22"/>
            </w:rPr>
            <w:id w:val="-1854252360"/>
            <w14:checkbox>
              <w14:checked w14:val="0"/>
              <w14:checkedState w14:val="2612" w14:font="MS Gothic"/>
              <w14:uncheckedState w14:val="2610" w14:font="MS Gothic"/>
            </w14:checkbox>
          </w:sdtPr>
          <w:sdtContent>
            <w:tc>
              <w:tcPr>
                <w:tcW w:w="507" w:type="pct"/>
                <w:vAlign w:val="center"/>
              </w:tcPr>
              <w:p w14:paraId="3DC2F69C"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7B7B810E" w14:textId="77777777" w:rsidR="004B79F9" w:rsidRPr="00435377" w:rsidRDefault="004B79F9" w:rsidP="00D40968">
            <w:pPr>
              <w:pStyle w:val="Bodycopy"/>
              <w:ind w:left="-113"/>
            </w:pPr>
            <w:r w:rsidRPr="00435377">
              <w:t>#spiritualbuilding</w:t>
            </w:r>
          </w:p>
        </w:tc>
      </w:tr>
      <w:tr w:rsidR="004B79F9" w:rsidRPr="00435377" w14:paraId="18179E0B" w14:textId="77777777" w:rsidTr="00632147">
        <w:trPr>
          <w:trHeight w:val="20"/>
        </w:trPr>
        <w:sdt>
          <w:sdtPr>
            <w:rPr>
              <w:sz w:val="22"/>
              <w:szCs w:val="22"/>
            </w:rPr>
            <w:id w:val="-83533681"/>
            <w14:checkbox>
              <w14:checked w14:val="0"/>
              <w14:checkedState w14:val="2612" w14:font="MS Gothic"/>
              <w14:uncheckedState w14:val="2610" w14:font="MS Gothic"/>
            </w14:checkbox>
          </w:sdtPr>
          <w:sdtContent>
            <w:tc>
              <w:tcPr>
                <w:tcW w:w="507" w:type="pct"/>
                <w:vAlign w:val="center"/>
              </w:tcPr>
              <w:p w14:paraId="0E1D8B08"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1E6B5E91" w14:textId="77777777" w:rsidR="004B79F9" w:rsidRPr="00435377" w:rsidRDefault="004B79F9" w:rsidP="00D40968">
            <w:pPr>
              <w:pStyle w:val="Bodycopy"/>
              <w:ind w:left="-113"/>
            </w:pPr>
            <w:r w:rsidRPr="00435377">
              <w:t xml:space="preserve">#stone </w:t>
            </w:r>
          </w:p>
        </w:tc>
      </w:tr>
      <w:tr w:rsidR="004B79F9" w:rsidRPr="00435377" w14:paraId="5DDFF320" w14:textId="77777777" w:rsidTr="00632147">
        <w:trPr>
          <w:trHeight w:val="20"/>
        </w:trPr>
        <w:sdt>
          <w:sdtPr>
            <w:rPr>
              <w:sz w:val="22"/>
              <w:szCs w:val="22"/>
            </w:rPr>
            <w:id w:val="-306715449"/>
            <w14:checkbox>
              <w14:checked w14:val="0"/>
              <w14:checkedState w14:val="2612" w14:font="MS Gothic"/>
              <w14:uncheckedState w14:val="2610" w14:font="MS Gothic"/>
            </w14:checkbox>
          </w:sdtPr>
          <w:sdtContent>
            <w:tc>
              <w:tcPr>
                <w:tcW w:w="507" w:type="pct"/>
                <w:vAlign w:val="center"/>
              </w:tcPr>
              <w:p w14:paraId="5D16DCC4"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51204410" w14:textId="77777777" w:rsidR="004B79F9" w:rsidRPr="00435377" w:rsidRDefault="004B79F9" w:rsidP="00D40968">
            <w:pPr>
              <w:pStyle w:val="Bodycopy"/>
              <w:ind w:left="-113"/>
            </w:pPr>
            <w:r w:rsidRPr="00435377">
              <w:t>#sustainabledesign</w:t>
            </w:r>
          </w:p>
        </w:tc>
      </w:tr>
      <w:tr w:rsidR="004B79F9" w:rsidRPr="00435377" w14:paraId="31764498" w14:textId="77777777" w:rsidTr="00632147">
        <w:trPr>
          <w:trHeight w:val="20"/>
        </w:trPr>
        <w:sdt>
          <w:sdtPr>
            <w:rPr>
              <w:sz w:val="22"/>
              <w:szCs w:val="22"/>
            </w:rPr>
            <w:id w:val="812993476"/>
            <w14:checkbox>
              <w14:checked w14:val="0"/>
              <w14:checkedState w14:val="2612" w14:font="MS Gothic"/>
              <w14:uncheckedState w14:val="2610" w14:font="MS Gothic"/>
            </w14:checkbox>
          </w:sdtPr>
          <w:sdtContent>
            <w:tc>
              <w:tcPr>
                <w:tcW w:w="507" w:type="pct"/>
                <w:vAlign w:val="center"/>
              </w:tcPr>
              <w:p w14:paraId="737F003E"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6A3940C2" w14:textId="77777777" w:rsidR="004B79F9" w:rsidRPr="00435377" w:rsidRDefault="004B79F9" w:rsidP="00D40968">
            <w:pPr>
              <w:pStyle w:val="Bodycopy"/>
              <w:ind w:left="-113"/>
            </w:pPr>
            <w:r w:rsidRPr="00435377">
              <w:t>#temporary</w:t>
            </w:r>
          </w:p>
        </w:tc>
      </w:tr>
      <w:tr w:rsidR="004B79F9" w:rsidRPr="00435377" w14:paraId="1F73E2E1" w14:textId="77777777" w:rsidTr="00632147">
        <w:trPr>
          <w:trHeight w:val="20"/>
        </w:trPr>
        <w:sdt>
          <w:sdtPr>
            <w:rPr>
              <w:sz w:val="22"/>
              <w:szCs w:val="22"/>
            </w:rPr>
            <w:id w:val="-1369219412"/>
            <w14:checkbox>
              <w14:checked w14:val="0"/>
              <w14:checkedState w14:val="2612" w14:font="MS Gothic"/>
              <w14:uncheckedState w14:val="2610" w14:font="MS Gothic"/>
            </w14:checkbox>
          </w:sdtPr>
          <w:sdtContent>
            <w:tc>
              <w:tcPr>
                <w:tcW w:w="507" w:type="pct"/>
                <w:vAlign w:val="center"/>
              </w:tcPr>
              <w:p w14:paraId="21324733"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20E22A0C" w14:textId="77777777" w:rsidR="004B79F9" w:rsidRPr="00435377" w:rsidRDefault="004B79F9" w:rsidP="00D40968">
            <w:pPr>
              <w:pStyle w:val="Bodycopy"/>
              <w:ind w:left="-113"/>
            </w:pPr>
            <w:r w:rsidRPr="00435377">
              <w:t>#theatre</w:t>
            </w:r>
          </w:p>
        </w:tc>
      </w:tr>
      <w:tr w:rsidR="004B79F9" w:rsidRPr="00435377" w14:paraId="5CB75E33" w14:textId="77777777" w:rsidTr="00632147">
        <w:trPr>
          <w:trHeight w:val="20"/>
        </w:trPr>
        <w:sdt>
          <w:sdtPr>
            <w:rPr>
              <w:sz w:val="22"/>
              <w:szCs w:val="22"/>
            </w:rPr>
            <w:id w:val="610008844"/>
            <w14:checkbox>
              <w14:checked w14:val="0"/>
              <w14:checkedState w14:val="2612" w14:font="MS Gothic"/>
              <w14:uncheckedState w14:val="2610" w14:font="MS Gothic"/>
            </w14:checkbox>
          </w:sdtPr>
          <w:sdtContent>
            <w:tc>
              <w:tcPr>
                <w:tcW w:w="507" w:type="pct"/>
                <w:vAlign w:val="center"/>
              </w:tcPr>
              <w:p w14:paraId="3BD3A762"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41C925AE" w14:textId="77777777" w:rsidR="004B79F9" w:rsidRPr="00435377" w:rsidRDefault="004B79F9" w:rsidP="00D40968">
            <w:pPr>
              <w:pStyle w:val="Bodycopy"/>
              <w:ind w:left="-113"/>
            </w:pPr>
            <w:r w:rsidRPr="00435377">
              <w:t>#theoreticalanalysis</w:t>
            </w:r>
          </w:p>
        </w:tc>
      </w:tr>
      <w:tr w:rsidR="004B79F9" w:rsidRPr="00435377" w14:paraId="0E8BDA44" w14:textId="77777777" w:rsidTr="00632147">
        <w:trPr>
          <w:trHeight w:val="20"/>
        </w:trPr>
        <w:sdt>
          <w:sdtPr>
            <w:rPr>
              <w:sz w:val="22"/>
              <w:szCs w:val="22"/>
            </w:rPr>
            <w:id w:val="-1165546441"/>
            <w14:checkbox>
              <w14:checked w14:val="0"/>
              <w14:checkedState w14:val="2612" w14:font="MS Gothic"/>
              <w14:uncheckedState w14:val="2610" w14:font="MS Gothic"/>
            </w14:checkbox>
          </w:sdtPr>
          <w:sdtContent>
            <w:tc>
              <w:tcPr>
                <w:tcW w:w="507" w:type="pct"/>
                <w:vAlign w:val="center"/>
              </w:tcPr>
              <w:p w14:paraId="01A5AA24" w14:textId="77777777" w:rsidR="004B79F9" w:rsidRPr="00F45538" w:rsidRDefault="004B79F9" w:rsidP="00A01EE6">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4B7CD1DD" w14:textId="77777777" w:rsidR="004B79F9" w:rsidRPr="00435377" w:rsidRDefault="004B79F9" w:rsidP="00A01EE6">
            <w:pPr>
              <w:pStyle w:val="Bodycopy"/>
              <w:ind w:left="-113"/>
            </w:pPr>
            <w:r w:rsidRPr="00435377">
              <w:t>#</w:t>
            </w:r>
            <w:r>
              <w:t>thesis</w:t>
            </w:r>
          </w:p>
        </w:tc>
      </w:tr>
      <w:tr w:rsidR="004B79F9" w:rsidRPr="00435377" w14:paraId="4D259118" w14:textId="77777777" w:rsidTr="00632147">
        <w:trPr>
          <w:trHeight w:val="20"/>
        </w:trPr>
        <w:sdt>
          <w:sdtPr>
            <w:rPr>
              <w:sz w:val="22"/>
              <w:szCs w:val="22"/>
            </w:rPr>
            <w:id w:val="213236948"/>
            <w14:checkbox>
              <w14:checked w14:val="0"/>
              <w14:checkedState w14:val="2612" w14:font="MS Gothic"/>
              <w14:uncheckedState w14:val="2610" w14:font="MS Gothic"/>
            </w14:checkbox>
          </w:sdtPr>
          <w:sdtContent>
            <w:tc>
              <w:tcPr>
                <w:tcW w:w="507" w:type="pct"/>
                <w:vAlign w:val="center"/>
              </w:tcPr>
              <w:p w14:paraId="26410C84"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2889E511" w14:textId="77777777" w:rsidR="004B79F9" w:rsidRPr="00435377" w:rsidRDefault="004B79F9" w:rsidP="00D40968">
            <w:pPr>
              <w:pStyle w:val="Bodycopy"/>
              <w:ind w:left="-113"/>
            </w:pPr>
            <w:r w:rsidRPr="00435377">
              <w:t>#timber</w:t>
            </w:r>
          </w:p>
        </w:tc>
      </w:tr>
      <w:tr w:rsidR="004B79F9" w:rsidRPr="00435377" w14:paraId="59A38EA9" w14:textId="77777777" w:rsidTr="00632147">
        <w:trPr>
          <w:trHeight w:val="20"/>
        </w:trPr>
        <w:sdt>
          <w:sdtPr>
            <w:rPr>
              <w:sz w:val="22"/>
              <w:szCs w:val="22"/>
            </w:rPr>
            <w:id w:val="-29801142"/>
            <w14:checkbox>
              <w14:checked w14:val="0"/>
              <w14:checkedState w14:val="2612" w14:font="MS Gothic"/>
              <w14:uncheckedState w14:val="2610" w14:font="MS Gothic"/>
            </w14:checkbox>
          </w:sdtPr>
          <w:sdtContent>
            <w:tc>
              <w:tcPr>
                <w:tcW w:w="507" w:type="pct"/>
                <w:vAlign w:val="center"/>
              </w:tcPr>
              <w:p w14:paraId="353C3058"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611765A6" w14:textId="77777777" w:rsidR="004B79F9" w:rsidRPr="00435377" w:rsidRDefault="004B79F9" w:rsidP="00D40968">
            <w:pPr>
              <w:pStyle w:val="Bodycopy"/>
              <w:ind w:left="-113"/>
            </w:pPr>
            <w:r w:rsidRPr="00435377">
              <w:t>#urbanplanning</w:t>
            </w:r>
          </w:p>
        </w:tc>
      </w:tr>
      <w:tr w:rsidR="004B79F9" w:rsidRPr="00435377" w14:paraId="68DEBB82" w14:textId="77777777" w:rsidTr="00632147">
        <w:trPr>
          <w:trHeight w:val="20"/>
        </w:trPr>
        <w:sdt>
          <w:sdtPr>
            <w:rPr>
              <w:sz w:val="22"/>
              <w:szCs w:val="22"/>
            </w:rPr>
            <w:id w:val="380990473"/>
            <w14:checkbox>
              <w14:checked w14:val="0"/>
              <w14:checkedState w14:val="2612" w14:font="MS Gothic"/>
              <w14:uncheckedState w14:val="2610" w14:font="MS Gothic"/>
            </w14:checkbox>
          </w:sdtPr>
          <w:sdtContent>
            <w:tc>
              <w:tcPr>
                <w:tcW w:w="507" w:type="pct"/>
                <w:vAlign w:val="center"/>
              </w:tcPr>
              <w:p w14:paraId="72A4BECF"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35390E1A" w14:textId="77777777" w:rsidR="004B79F9" w:rsidRPr="00435377" w:rsidRDefault="004B79F9" w:rsidP="00D40968">
            <w:pPr>
              <w:pStyle w:val="Bodycopy"/>
              <w:ind w:left="-113"/>
            </w:pPr>
            <w:r w:rsidRPr="00435377">
              <w:t>#urbansite</w:t>
            </w:r>
          </w:p>
        </w:tc>
      </w:tr>
      <w:tr w:rsidR="004B79F9" w:rsidRPr="00435377" w14:paraId="41C7A846" w14:textId="77777777" w:rsidTr="00632147">
        <w:trPr>
          <w:trHeight w:val="20"/>
        </w:trPr>
        <w:sdt>
          <w:sdtPr>
            <w:rPr>
              <w:sz w:val="22"/>
              <w:szCs w:val="22"/>
            </w:rPr>
            <w:id w:val="1734343114"/>
            <w14:checkbox>
              <w14:checked w14:val="0"/>
              <w14:checkedState w14:val="2612" w14:font="MS Gothic"/>
              <w14:uncheckedState w14:val="2610" w14:font="MS Gothic"/>
            </w14:checkbox>
          </w:sdtPr>
          <w:sdtContent>
            <w:tc>
              <w:tcPr>
                <w:tcW w:w="507" w:type="pct"/>
                <w:vAlign w:val="center"/>
              </w:tcPr>
              <w:p w14:paraId="43CC4FAE"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10199DCE" w14:textId="77777777" w:rsidR="004B79F9" w:rsidRPr="00435377" w:rsidRDefault="004B79F9" w:rsidP="00D40968">
            <w:pPr>
              <w:pStyle w:val="Bodycopy"/>
              <w:ind w:left="-113"/>
            </w:pPr>
            <w:r w:rsidRPr="00435377">
              <w:t>#vernacular</w:t>
            </w:r>
          </w:p>
        </w:tc>
      </w:tr>
      <w:tr w:rsidR="004B79F9" w:rsidRPr="00435377" w14:paraId="0DEBF73F" w14:textId="77777777" w:rsidTr="00632147">
        <w:trPr>
          <w:trHeight w:val="20"/>
        </w:trPr>
        <w:sdt>
          <w:sdtPr>
            <w:rPr>
              <w:sz w:val="22"/>
              <w:szCs w:val="22"/>
            </w:rPr>
            <w:id w:val="-732241068"/>
            <w14:checkbox>
              <w14:checked w14:val="0"/>
              <w14:checkedState w14:val="2612" w14:font="MS Gothic"/>
              <w14:uncheckedState w14:val="2610" w14:font="MS Gothic"/>
            </w14:checkbox>
          </w:sdtPr>
          <w:sdtContent>
            <w:tc>
              <w:tcPr>
                <w:tcW w:w="507" w:type="pct"/>
                <w:vAlign w:val="center"/>
              </w:tcPr>
              <w:p w14:paraId="238F675D" w14:textId="77777777" w:rsidR="004B79F9" w:rsidRPr="00F45538" w:rsidRDefault="004B79F9" w:rsidP="00D40968">
                <w:pPr>
                  <w:pStyle w:val="Bodycopy"/>
                  <w:ind w:left="-113"/>
                  <w:rPr>
                    <w:sz w:val="22"/>
                    <w:szCs w:val="22"/>
                  </w:rPr>
                </w:pPr>
                <w:r w:rsidRPr="00F45538">
                  <w:rPr>
                    <w:rFonts w:ascii="Segoe UI Symbol" w:hAnsi="Segoe UI Symbol" w:cs="Segoe UI Symbol"/>
                    <w:sz w:val="22"/>
                    <w:szCs w:val="22"/>
                  </w:rPr>
                  <w:t>☐</w:t>
                </w:r>
              </w:p>
            </w:tc>
          </w:sdtContent>
        </w:sdt>
        <w:tc>
          <w:tcPr>
            <w:tcW w:w="4493" w:type="pct"/>
            <w:gridSpan w:val="2"/>
            <w:vAlign w:val="center"/>
          </w:tcPr>
          <w:p w14:paraId="4F7D1DC5" w14:textId="77777777" w:rsidR="004B79F9" w:rsidRPr="00435377" w:rsidRDefault="004B79F9" w:rsidP="00D40968">
            <w:pPr>
              <w:pStyle w:val="Bodycopy"/>
              <w:ind w:left="-113"/>
            </w:pPr>
            <w:r w:rsidRPr="00435377">
              <w:t xml:space="preserve">#workspace: </w:t>
            </w:r>
          </w:p>
        </w:tc>
      </w:tr>
      <w:tr w:rsidR="004F6577" w:rsidRPr="00435377" w14:paraId="5280203E" w14:textId="77777777" w:rsidTr="00632147">
        <w:trPr>
          <w:trHeight w:val="20"/>
        </w:trPr>
        <w:sdt>
          <w:sdtPr>
            <w:rPr>
              <w:sz w:val="22"/>
              <w:szCs w:val="22"/>
            </w:rPr>
            <w:id w:val="-1759667601"/>
            <w14:checkbox>
              <w14:checked w14:val="0"/>
              <w14:checkedState w14:val="2612" w14:font="MS Gothic"/>
              <w14:uncheckedState w14:val="2610" w14:font="MS Gothic"/>
            </w14:checkbox>
          </w:sdtPr>
          <w:sdtContent>
            <w:tc>
              <w:tcPr>
                <w:tcW w:w="507" w:type="pct"/>
                <w:vAlign w:val="center"/>
              </w:tcPr>
              <w:p w14:paraId="66321BCF" w14:textId="77777777" w:rsidR="00D40968" w:rsidRPr="00F45538" w:rsidRDefault="00D40968" w:rsidP="00D40968">
                <w:pPr>
                  <w:pStyle w:val="Bodycopy"/>
                  <w:ind w:left="-113"/>
                  <w:rPr>
                    <w:sz w:val="22"/>
                    <w:szCs w:val="22"/>
                  </w:rPr>
                </w:pPr>
                <w:r w:rsidRPr="00F45538">
                  <w:rPr>
                    <w:rFonts w:ascii="Segoe UI Symbol" w:hAnsi="Segoe UI Symbol" w:cs="Segoe UI Symbol"/>
                    <w:sz w:val="22"/>
                    <w:szCs w:val="22"/>
                  </w:rPr>
                  <w:t>☐</w:t>
                </w:r>
              </w:p>
            </w:tc>
          </w:sdtContent>
        </w:sdt>
        <w:tc>
          <w:tcPr>
            <w:tcW w:w="1179" w:type="pct"/>
            <w:vAlign w:val="center"/>
          </w:tcPr>
          <w:p w14:paraId="2B61D201" w14:textId="77777777" w:rsidR="00D40968" w:rsidRPr="00435377" w:rsidRDefault="00D40968" w:rsidP="00D40968">
            <w:pPr>
              <w:pStyle w:val="Bodycopy"/>
              <w:ind w:left="-113"/>
            </w:pPr>
            <w:r w:rsidRPr="00435377">
              <w:t>Other:</w:t>
            </w:r>
          </w:p>
        </w:tc>
        <w:tc>
          <w:tcPr>
            <w:tcW w:w="3314" w:type="pct"/>
            <w:shd w:val="clear" w:color="auto" w:fill="D9D9D9" w:themeFill="background1" w:themeFillShade="D9"/>
            <w:vAlign w:val="center"/>
          </w:tcPr>
          <w:p w14:paraId="62C2493A" w14:textId="77777777" w:rsidR="00D40968" w:rsidRPr="00435377" w:rsidRDefault="00D40968" w:rsidP="00D40968">
            <w:pPr>
              <w:pStyle w:val="Bodycopy"/>
              <w:ind w:left="-113"/>
            </w:pPr>
          </w:p>
        </w:tc>
      </w:tr>
      <w:tr w:rsidR="004F6577" w:rsidRPr="003A31BD" w14:paraId="6ADA043F" w14:textId="77777777" w:rsidTr="008C5E99">
        <w:trPr>
          <w:trHeight w:val="20"/>
        </w:trPr>
        <w:tc>
          <w:tcPr>
            <w:tcW w:w="507" w:type="pct"/>
            <w:vAlign w:val="center"/>
          </w:tcPr>
          <w:p w14:paraId="05005A7D" w14:textId="77777777" w:rsidR="00D40968" w:rsidRPr="003A31BD" w:rsidRDefault="00D40968" w:rsidP="00D40968">
            <w:pPr>
              <w:pStyle w:val="Bodycopy"/>
              <w:ind w:left="-113"/>
              <w:rPr>
                <w:sz w:val="2"/>
                <w:szCs w:val="2"/>
              </w:rPr>
            </w:pPr>
          </w:p>
        </w:tc>
        <w:tc>
          <w:tcPr>
            <w:tcW w:w="1179" w:type="pct"/>
            <w:vAlign w:val="center"/>
          </w:tcPr>
          <w:p w14:paraId="799C174B" w14:textId="77777777" w:rsidR="00D40968" w:rsidRPr="003A31BD" w:rsidRDefault="00D40968" w:rsidP="00D40968">
            <w:pPr>
              <w:pStyle w:val="Bodycopy"/>
              <w:ind w:left="-113"/>
              <w:rPr>
                <w:sz w:val="2"/>
                <w:szCs w:val="2"/>
              </w:rPr>
            </w:pPr>
          </w:p>
        </w:tc>
        <w:tc>
          <w:tcPr>
            <w:tcW w:w="3314" w:type="pct"/>
            <w:vAlign w:val="center"/>
          </w:tcPr>
          <w:p w14:paraId="743686B0" w14:textId="77777777" w:rsidR="00D40968" w:rsidRPr="003A31BD" w:rsidRDefault="00D40968" w:rsidP="00D40968">
            <w:pPr>
              <w:pStyle w:val="Bodycopy"/>
              <w:ind w:left="-113"/>
              <w:rPr>
                <w:sz w:val="2"/>
                <w:szCs w:val="2"/>
              </w:rPr>
            </w:pPr>
          </w:p>
        </w:tc>
      </w:tr>
      <w:tr w:rsidR="004F6577" w:rsidRPr="00435377" w14:paraId="6FDF7182" w14:textId="77777777" w:rsidTr="00632147">
        <w:trPr>
          <w:trHeight w:val="20"/>
        </w:trPr>
        <w:sdt>
          <w:sdtPr>
            <w:rPr>
              <w:sz w:val="22"/>
              <w:szCs w:val="22"/>
            </w:rPr>
            <w:id w:val="1207754265"/>
            <w14:checkbox>
              <w14:checked w14:val="0"/>
              <w14:checkedState w14:val="2612" w14:font="MS Gothic"/>
              <w14:uncheckedState w14:val="2610" w14:font="MS Gothic"/>
            </w14:checkbox>
          </w:sdtPr>
          <w:sdtContent>
            <w:tc>
              <w:tcPr>
                <w:tcW w:w="507" w:type="pct"/>
                <w:vAlign w:val="center"/>
              </w:tcPr>
              <w:p w14:paraId="1861D320" w14:textId="77777777" w:rsidR="00D40968" w:rsidRPr="00F45538" w:rsidRDefault="00D40968" w:rsidP="00D40968">
                <w:pPr>
                  <w:pStyle w:val="Bodycopy"/>
                  <w:ind w:left="-113"/>
                  <w:rPr>
                    <w:sz w:val="22"/>
                    <w:szCs w:val="22"/>
                  </w:rPr>
                </w:pPr>
                <w:r w:rsidRPr="00F45538">
                  <w:rPr>
                    <w:rFonts w:ascii="Segoe UI Symbol" w:hAnsi="Segoe UI Symbol" w:cs="Segoe UI Symbol"/>
                    <w:sz w:val="22"/>
                    <w:szCs w:val="22"/>
                  </w:rPr>
                  <w:t>☐</w:t>
                </w:r>
              </w:p>
            </w:tc>
          </w:sdtContent>
        </w:sdt>
        <w:tc>
          <w:tcPr>
            <w:tcW w:w="1179" w:type="pct"/>
            <w:vAlign w:val="center"/>
          </w:tcPr>
          <w:p w14:paraId="7BED3BFA" w14:textId="77777777" w:rsidR="00D40968" w:rsidRPr="00435377" w:rsidRDefault="00D40968" w:rsidP="00D40968">
            <w:pPr>
              <w:pStyle w:val="Bodycopy"/>
              <w:ind w:left="-113"/>
            </w:pPr>
            <w:r w:rsidRPr="00435377">
              <w:t xml:space="preserve">Other: </w:t>
            </w:r>
          </w:p>
        </w:tc>
        <w:tc>
          <w:tcPr>
            <w:tcW w:w="3314" w:type="pct"/>
            <w:shd w:val="clear" w:color="auto" w:fill="D9D9D9" w:themeFill="background1" w:themeFillShade="D9"/>
            <w:vAlign w:val="center"/>
          </w:tcPr>
          <w:p w14:paraId="5722DF5A" w14:textId="77777777" w:rsidR="00D40968" w:rsidRPr="00435377" w:rsidRDefault="00D40968" w:rsidP="00D40968">
            <w:pPr>
              <w:pStyle w:val="Bodycopy"/>
              <w:ind w:left="-113"/>
            </w:pPr>
          </w:p>
        </w:tc>
      </w:tr>
      <w:tr w:rsidR="004F6577" w:rsidRPr="003A31BD" w14:paraId="188B98DD" w14:textId="77777777" w:rsidTr="003A31BD">
        <w:trPr>
          <w:trHeight w:val="20"/>
        </w:trPr>
        <w:tc>
          <w:tcPr>
            <w:tcW w:w="507" w:type="pct"/>
            <w:vAlign w:val="center"/>
          </w:tcPr>
          <w:p w14:paraId="3E67A343" w14:textId="77777777" w:rsidR="00D40968" w:rsidRPr="003A31BD" w:rsidRDefault="00D40968" w:rsidP="00D40968">
            <w:pPr>
              <w:pStyle w:val="Bodycopy"/>
              <w:ind w:left="-113"/>
              <w:rPr>
                <w:sz w:val="2"/>
                <w:szCs w:val="2"/>
              </w:rPr>
            </w:pPr>
          </w:p>
        </w:tc>
        <w:tc>
          <w:tcPr>
            <w:tcW w:w="1179" w:type="pct"/>
            <w:vAlign w:val="center"/>
          </w:tcPr>
          <w:p w14:paraId="28EF10FE" w14:textId="77777777" w:rsidR="00D40968" w:rsidRPr="003A31BD" w:rsidRDefault="00D40968" w:rsidP="00D40968">
            <w:pPr>
              <w:pStyle w:val="Bodycopy"/>
              <w:ind w:left="-113"/>
              <w:rPr>
                <w:sz w:val="2"/>
                <w:szCs w:val="2"/>
              </w:rPr>
            </w:pPr>
          </w:p>
        </w:tc>
        <w:tc>
          <w:tcPr>
            <w:tcW w:w="3314" w:type="pct"/>
            <w:vAlign w:val="center"/>
          </w:tcPr>
          <w:p w14:paraId="766B96F8" w14:textId="77777777" w:rsidR="00D40968" w:rsidRPr="003A31BD" w:rsidRDefault="00D40968" w:rsidP="00D40968">
            <w:pPr>
              <w:pStyle w:val="Bodycopy"/>
              <w:ind w:left="-113"/>
              <w:rPr>
                <w:sz w:val="2"/>
                <w:szCs w:val="2"/>
              </w:rPr>
            </w:pPr>
          </w:p>
        </w:tc>
      </w:tr>
      <w:tr w:rsidR="004F6577" w:rsidRPr="00435377" w14:paraId="45EC9068" w14:textId="77777777" w:rsidTr="008C5E99">
        <w:trPr>
          <w:trHeight w:val="239"/>
        </w:trPr>
        <w:sdt>
          <w:sdtPr>
            <w:rPr>
              <w:sz w:val="22"/>
              <w:szCs w:val="22"/>
            </w:rPr>
            <w:id w:val="-1058237899"/>
            <w14:checkbox>
              <w14:checked w14:val="0"/>
              <w14:checkedState w14:val="2612" w14:font="MS Gothic"/>
              <w14:uncheckedState w14:val="2610" w14:font="MS Gothic"/>
            </w14:checkbox>
          </w:sdtPr>
          <w:sdtContent>
            <w:tc>
              <w:tcPr>
                <w:tcW w:w="507" w:type="pct"/>
                <w:vAlign w:val="center"/>
              </w:tcPr>
              <w:p w14:paraId="6A12850E" w14:textId="77777777" w:rsidR="00D40968" w:rsidRPr="00F45538" w:rsidRDefault="00D40968" w:rsidP="00D40968">
                <w:pPr>
                  <w:pStyle w:val="Bodycopy"/>
                  <w:ind w:left="-113"/>
                  <w:rPr>
                    <w:sz w:val="22"/>
                    <w:szCs w:val="22"/>
                  </w:rPr>
                </w:pPr>
                <w:r w:rsidRPr="00F45538">
                  <w:rPr>
                    <w:rFonts w:ascii="Segoe UI Symbol" w:hAnsi="Segoe UI Symbol" w:cs="Segoe UI Symbol"/>
                    <w:sz w:val="22"/>
                    <w:szCs w:val="22"/>
                  </w:rPr>
                  <w:t>☐</w:t>
                </w:r>
              </w:p>
            </w:tc>
          </w:sdtContent>
        </w:sdt>
        <w:tc>
          <w:tcPr>
            <w:tcW w:w="1179" w:type="pct"/>
            <w:vAlign w:val="center"/>
          </w:tcPr>
          <w:p w14:paraId="63875B9A" w14:textId="77777777" w:rsidR="00D40968" w:rsidRPr="00435377" w:rsidRDefault="00D40968" w:rsidP="00D40968">
            <w:pPr>
              <w:pStyle w:val="Bodycopy"/>
              <w:ind w:left="-113"/>
            </w:pPr>
            <w:r w:rsidRPr="00435377">
              <w:t>Other:</w:t>
            </w:r>
          </w:p>
        </w:tc>
        <w:tc>
          <w:tcPr>
            <w:tcW w:w="3314" w:type="pct"/>
            <w:shd w:val="clear" w:color="auto" w:fill="D9D9D9" w:themeFill="background1" w:themeFillShade="D9"/>
            <w:vAlign w:val="center"/>
          </w:tcPr>
          <w:p w14:paraId="5AD203E7" w14:textId="77777777" w:rsidR="00D40968" w:rsidRPr="00435377" w:rsidRDefault="00D40968" w:rsidP="00D40968">
            <w:pPr>
              <w:pStyle w:val="Bodycopy"/>
              <w:ind w:left="-113"/>
            </w:pPr>
          </w:p>
        </w:tc>
      </w:tr>
      <w:tr w:rsidR="004F6577" w:rsidRPr="003A31BD" w14:paraId="705AD339" w14:textId="77777777" w:rsidTr="003A31BD">
        <w:trPr>
          <w:trHeight w:val="20"/>
        </w:trPr>
        <w:tc>
          <w:tcPr>
            <w:tcW w:w="507" w:type="pct"/>
            <w:vAlign w:val="center"/>
          </w:tcPr>
          <w:p w14:paraId="5E8CF44B" w14:textId="77777777" w:rsidR="00D40968" w:rsidRPr="003A31BD" w:rsidRDefault="00D40968" w:rsidP="00D40968">
            <w:pPr>
              <w:pStyle w:val="Bodycopy"/>
              <w:ind w:left="-113"/>
              <w:rPr>
                <w:sz w:val="2"/>
                <w:szCs w:val="2"/>
              </w:rPr>
            </w:pPr>
          </w:p>
        </w:tc>
        <w:tc>
          <w:tcPr>
            <w:tcW w:w="1179" w:type="pct"/>
            <w:vAlign w:val="center"/>
          </w:tcPr>
          <w:p w14:paraId="6084B9A9" w14:textId="77777777" w:rsidR="00D40968" w:rsidRPr="003A31BD" w:rsidRDefault="00D40968" w:rsidP="00D40968">
            <w:pPr>
              <w:pStyle w:val="Bodycopy"/>
              <w:ind w:left="-113"/>
              <w:rPr>
                <w:sz w:val="2"/>
                <w:szCs w:val="2"/>
              </w:rPr>
            </w:pPr>
          </w:p>
        </w:tc>
        <w:tc>
          <w:tcPr>
            <w:tcW w:w="3314" w:type="pct"/>
            <w:vAlign w:val="center"/>
          </w:tcPr>
          <w:p w14:paraId="5ED36F1F" w14:textId="77777777" w:rsidR="00D40968" w:rsidRPr="003A31BD" w:rsidRDefault="00D40968" w:rsidP="00D40968">
            <w:pPr>
              <w:pStyle w:val="Bodycopy"/>
              <w:ind w:left="-113"/>
              <w:rPr>
                <w:sz w:val="2"/>
                <w:szCs w:val="2"/>
              </w:rPr>
            </w:pPr>
          </w:p>
        </w:tc>
      </w:tr>
      <w:tr w:rsidR="00D40968" w:rsidRPr="00435377" w14:paraId="716FB027" w14:textId="77777777" w:rsidTr="008C5E99">
        <w:trPr>
          <w:trHeight w:val="20"/>
        </w:trPr>
        <w:sdt>
          <w:sdtPr>
            <w:rPr>
              <w:sz w:val="22"/>
              <w:szCs w:val="22"/>
            </w:rPr>
            <w:id w:val="542026373"/>
            <w14:checkbox>
              <w14:checked w14:val="0"/>
              <w14:checkedState w14:val="2612" w14:font="MS Gothic"/>
              <w14:uncheckedState w14:val="2610" w14:font="MS Gothic"/>
            </w14:checkbox>
          </w:sdtPr>
          <w:sdtContent>
            <w:tc>
              <w:tcPr>
                <w:tcW w:w="507" w:type="pct"/>
                <w:vAlign w:val="center"/>
              </w:tcPr>
              <w:p w14:paraId="3E15651A" w14:textId="77777777" w:rsidR="00D40968" w:rsidRPr="00F45538" w:rsidRDefault="00D40968" w:rsidP="00D40968">
                <w:pPr>
                  <w:pStyle w:val="Bodycopy"/>
                  <w:ind w:left="-113"/>
                  <w:rPr>
                    <w:sz w:val="22"/>
                    <w:szCs w:val="22"/>
                  </w:rPr>
                </w:pPr>
                <w:r w:rsidRPr="00F45538">
                  <w:rPr>
                    <w:rFonts w:ascii="Segoe UI Symbol" w:hAnsi="Segoe UI Symbol" w:cs="Segoe UI Symbol"/>
                    <w:sz w:val="22"/>
                    <w:szCs w:val="22"/>
                  </w:rPr>
                  <w:t>☐</w:t>
                </w:r>
              </w:p>
            </w:tc>
          </w:sdtContent>
        </w:sdt>
        <w:tc>
          <w:tcPr>
            <w:tcW w:w="1179" w:type="pct"/>
            <w:vAlign w:val="center"/>
          </w:tcPr>
          <w:p w14:paraId="55D46A24" w14:textId="77777777" w:rsidR="00D40968" w:rsidRPr="00435377" w:rsidRDefault="00D40968" w:rsidP="00D40968">
            <w:pPr>
              <w:pStyle w:val="Bodycopy"/>
              <w:ind w:left="-113"/>
            </w:pPr>
            <w:r w:rsidRPr="00435377">
              <w:t>Other:</w:t>
            </w:r>
          </w:p>
        </w:tc>
        <w:tc>
          <w:tcPr>
            <w:tcW w:w="3314" w:type="pct"/>
            <w:shd w:val="clear" w:color="auto" w:fill="D9D9D9" w:themeFill="background1" w:themeFillShade="D9"/>
            <w:vAlign w:val="center"/>
          </w:tcPr>
          <w:p w14:paraId="50F8BCCC" w14:textId="77777777" w:rsidR="00D40968" w:rsidRPr="00435377" w:rsidRDefault="00D40968" w:rsidP="00D40968">
            <w:pPr>
              <w:pStyle w:val="Bodycopy"/>
              <w:ind w:left="-113"/>
            </w:pPr>
          </w:p>
        </w:tc>
      </w:tr>
      <w:tr w:rsidR="004F6577" w:rsidRPr="003A31BD" w14:paraId="3D94B3D2" w14:textId="77777777" w:rsidTr="003A31BD">
        <w:trPr>
          <w:trHeight w:val="20"/>
        </w:trPr>
        <w:tc>
          <w:tcPr>
            <w:tcW w:w="507" w:type="pct"/>
            <w:vAlign w:val="center"/>
          </w:tcPr>
          <w:p w14:paraId="7C88F936" w14:textId="77777777" w:rsidR="00D40968" w:rsidRPr="003A31BD" w:rsidRDefault="00D40968" w:rsidP="00D40968">
            <w:pPr>
              <w:pStyle w:val="Bodycopy"/>
              <w:ind w:left="-113"/>
              <w:rPr>
                <w:sz w:val="2"/>
                <w:szCs w:val="2"/>
              </w:rPr>
            </w:pPr>
          </w:p>
        </w:tc>
        <w:tc>
          <w:tcPr>
            <w:tcW w:w="1179" w:type="pct"/>
            <w:vAlign w:val="center"/>
          </w:tcPr>
          <w:p w14:paraId="2DCD94EA" w14:textId="77777777" w:rsidR="00D40968" w:rsidRPr="003A31BD" w:rsidRDefault="00D40968" w:rsidP="00D40968">
            <w:pPr>
              <w:pStyle w:val="Bodycopy"/>
              <w:ind w:left="-113"/>
              <w:rPr>
                <w:sz w:val="2"/>
                <w:szCs w:val="2"/>
              </w:rPr>
            </w:pPr>
          </w:p>
        </w:tc>
        <w:tc>
          <w:tcPr>
            <w:tcW w:w="3314" w:type="pct"/>
            <w:vAlign w:val="center"/>
          </w:tcPr>
          <w:p w14:paraId="42D69812" w14:textId="77777777" w:rsidR="00D40968" w:rsidRPr="003A31BD" w:rsidRDefault="00D40968" w:rsidP="00D40968">
            <w:pPr>
              <w:pStyle w:val="Bodycopy"/>
              <w:ind w:left="-113"/>
              <w:rPr>
                <w:sz w:val="2"/>
                <w:szCs w:val="2"/>
              </w:rPr>
            </w:pPr>
          </w:p>
        </w:tc>
      </w:tr>
      <w:tr w:rsidR="00D40968" w:rsidRPr="00435377" w14:paraId="6A453FC4" w14:textId="77777777" w:rsidTr="002A0CE6">
        <w:trPr>
          <w:trHeight w:val="20"/>
        </w:trPr>
        <w:sdt>
          <w:sdtPr>
            <w:rPr>
              <w:sz w:val="22"/>
              <w:szCs w:val="22"/>
            </w:rPr>
            <w:id w:val="-1840852057"/>
            <w14:checkbox>
              <w14:checked w14:val="0"/>
              <w14:checkedState w14:val="2612" w14:font="MS Gothic"/>
              <w14:uncheckedState w14:val="2610" w14:font="MS Gothic"/>
            </w14:checkbox>
          </w:sdtPr>
          <w:sdtContent>
            <w:tc>
              <w:tcPr>
                <w:tcW w:w="507" w:type="pct"/>
                <w:vAlign w:val="center"/>
              </w:tcPr>
              <w:p w14:paraId="09E6928A" w14:textId="77777777" w:rsidR="00D40968" w:rsidRPr="00F45538" w:rsidRDefault="00D40968" w:rsidP="00D40968">
                <w:pPr>
                  <w:pStyle w:val="Bodycopy"/>
                  <w:ind w:left="-113"/>
                  <w:rPr>
                    <w:sz w:val="22"/>
                    <w:szCs w:val="22"/>
                  </w:rPr>
                </w:pPr>
                <w:r w:rsidRPr="00F45538">
                  <w:rPr>
                    <w:rFonts w:ascii="Segoe UI Symbol" w:hAnsi="Segoe UI Symbol" w:cs="Segoe UI Symbol"/>
                    <w:sz w:val="22"/>
                    <w:szCs w:val="22"/>
                  </w:rPr>
                  <w:t>☐</w:t>
                </w:r>
              </w:p>
            </w:tc>
          </w:sdtContent>
        </w:sdt>
        <w:tc>
          <w:tcPr>
            <w:tcW w:w="1179" w:type="pct"/>
            <w:vAlign w:val="center"/>
          </w:tcPr>
          <w:p w14:paraId="6D907B31" w14:textId="77777777" w:rsidR="00D40968" w:rsidRPr="00435377" w:rsidRDefault="00D40968" w:rsidP="00D40968">
            <w:pPr>
              <w:pStyle w:val="Bodycopy"/>
              <w:ind w:left="-113"/>
            </w:pPr>
            <w:r w:rsidRPr="00435377">
              <w:t xml:space="preserve">Other: </w:t>
            </w:r>
          </w:p>
        </w:tc>
        <w:tc>
          <w:tcPr>
            <w:tcW w:w="3314" w:type="pct"/>
            <w:shd w:val="clear" w:color="auto" w:fill="D9D9D9" w:themeFill="background1" w:themeFillShade="D9"/>
            <w:vAlign w:val="center"/>
          </w:tcPr>
          <w:p w14:paraId="5AD2F671" w14:textId="77777777" w:rsidR="00D40968" w:rsidRPr="00435377" w:rsidRDefault="00D40968" w:rsidP="00D40968">
            <w:pPr>
              <w:pStyle w:val="Bodycopy"/>
              <w:ind w:left="-113"/>
            </w:pPr>
          </w:p>
        </w:tc>
      </w:tr>
    </w:tbl>
    <w:p w14:paraId="08FEEFB6" w14:textId="77777777" w:rsidR="00DA4D9F" w:rsidRDefault="00DA4D9F" w:rsidP="009F3236">
      <w:pPr>
        <w:pStyle w:val="Bodycopy"/>
        <w:sectPr w:rsidR="00DA4D9F" w:rsidSect="00632147">
          <w:footerReference w:type="default" r:id="rId22"/>
          <w:headerReference w:type="first" r:id="rId23"/>
          <w:type w:val="continuous"/>
          <w:pgSz w:w="11906" w:h="16838"/>
          <w:pgMar w:top="907" w:right="907" w:bottom="1418" w:left="907" w:header="709" w:footer="709" w:gutter="0"/>
          <w:cols w:num="3" w:space="708"/>
          <w:titlePg/>
          <w:docGrid w:linePitch="360"/>
        </w:sectPr>
      </w:pPr>
    </w:p>
    <w:p w14:paraId="60CC7EB0" w14:textId="78A93931" w:rsidR="009F3236" w:rsidRPr="009F3236" w:rsidRDefault="009F3236" w:rsidP="008370A7"/>
    <w:sectPr w:rsidR="009F3236" w:rsidRPr="009F3236" w:rsidSect="00FD48F6">
      <w:type w:val="continuous"/>
      <w:pgSz w:w="11906" w:h="16838"/>
      <w:pgMar w:top="907" w:right="907" w:bottom="1418"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A2C6B" w14:textId="77777777" w:rsidR="00CB26CD" w:rsidRDefault="00CB26CD" w:rsidP="008F447C">
      <w:pPr>
        <w:spacing w:after="0" w:line="240" w:lineRule="auto"/>
      </w:pPr>
      <w:r>
        <w:separator/>
      </w:r>
    </w:p>
  </w:endnote>
  <w:endnote w:type="continuationSeparator" w:id="0">
    <w:p w14:paraId="311CE538" w14:textId="77777777" w:rsidR="00CB26CD" w:rsidRDefault="00CB26CD" w:rsidP="008F4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4D"/>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E55E" w14:textId="77777777" w:rsidR="008F447C" w:rsidRPr="000F2B04" w:rsidRDefault="008F447C" w:rsidP="008F447C">
    <w:pPr>
      <w:pStyle w:val="Footer"/>
      <w:rPr>
        <w:rFonts w:cs="Open Sans"/>
        <w:color w:val="9D9D9D"/>
        <w:sz w:val="16"/>
        <w:szCs w:val="16"/>
        <w:lang w:eastAsia="en-GB"/>
      </w:rPr>
    </w:pPr>
    <w:r w:rsidRPr="000F2B04">
      <w:rPr>
        <w:rFonts w:cs="Open Sans"/>
        <w:color w:val="9D9D9D"/>
        <w:sz w:val="16"/>
        <w:szCs w:val="16"/>
        <w:lang w:eastAsia="en-GB"/>
      </w:rPr>
      <w:t>66 Portland Place, London, W1B 1AD,</w:t>
    </w:r>
    <w:r>
      <w:rPr>
        <w:rFonts w:cs="Open Sans"/>
        <w:color w:val="9D9D9D"/>
        <w:sz w:val="16"/>
        <w:szCs w:val="16"/>
        <w:lang w:eastAsia="en-GB"/>
      </w:rPr>
      <w:t xml:space="preserve"> </w:t>
    </w:r>
    <w:r w:rsidRPr="000F2B04">
      <w:rPr>
        <w:rFonts w:cs="Open Sans"/>
        <w:color w:val="9D9D9D"/>
        <w:sz w:val="16"/>
        <w:szCs w:val="16"/>
        <w:lang w:eastAsia="en-GB"/>
      </w:rPr>
      <w:t>United Kingdom</w:t>
    </w:r>
  </w:p>
  <w:p w14:paraId="724D3524" w14:textId="77777777" w:rsidR="008F447C" w:rsidRPr="008F447C" w:rsidRDefault="008F447C">
    <w:pPr>
      <w:pStyle w:val="Footer"/>
      <w:rPr>
        <w:rFonts w:cs="Open Sans"/>
        <w:color w:val="9D9D9D"/>
        <w:sz w:val="16"/>
        <w:szCs w:val="16"/>
        <w:lang w:eastAsia="en-GB"/>
      </w:rPr>
    </w:pPr>
    <w:r w:rsidRPr="000F2B04">
      <w:rPr>
        <w:rFonts w:cs="Open Sans"/>
        <w:color w:val="9D9D9D"/>
        <w:sz w:val="16"/>
        <w:szCs w:val="16"/>
        <w:lang w:eastAsia="en-GB"/>
      </w:rPr>
      <w:t>Incorporated by Royal Charter No: RC000484. Registered Charity Number 210 566. VAT Registration Number 232 351 89</w:t>
    </w:r>
    <w:r>
      <w:rPr>
        <w:rFonts w:cs="Open Sans"/>
        <w:color w:val="9D9D9D"/>
        <w:sz w:val="16"/>
        <w:szCs w:val="16"/>
        <w:lang w:eastAsia="en-GB"/>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242" w14:textId="77777777" w:rsidR="009F3236" w:rsidRPr="000C525E" w:rsidRDefault="009F3236">
    <w:pPr>
      <w:pStyle w:val="Footer"/>
      <w:rPr>
        <w:rStyle w:val="BodycopyChar"/>
        <w:sz w:val="16"/>
        <w:szCs w:val="16"/>
      </w:rPr>
    </w:pPr>
    <w:r w:rsidRPr="00DF72E3">
      <w:rPr>
        <w:sz w:val="16"/>
        <w:szCs w:val="16"/>
      </w:rPr>
      <w:t>President’s Medals 2026</w:t>
    </w:r>
    <w:r w:rsidRPr="00DF72E3">
      <w:rPr>
        <w:sz w:val="16"/>
        <w:szCs w:val="16"/>
      </w:rPr>
      <w:ptab w:relativeTo="margin" w:alignment="center" w:leader="none"/>
    </w:r>
    <w:r w:rsidRPr="00DF72E3">
      <w:rPr>
        <w:sz w:val="16"/>
        <w:szCs w:val="16"/>
      </w:rPr>
      <w:t>Entry Nomination Form</w:t>
    </w:r>
    <w:r w:rsidRPr="00DF72E3">
      <w:rPr>
        <w:sz w:val="16"/>
        <w:szCs w:val="16"/>
      </w:rPr>
      <w:ptab w:relativeTo="margin" w:alignment="right" w:leader="none"/>
    </w:r>
    <w:r w:rsidRPr="000C525E">
      <w:rPr>
        <w:rStyle w:val="BodycopyChar"/>
        <w:sz w:val="16"/>
        <w:szCs w:val="16"/>
      </w:rPr>
      <w:t xml:space="preserve">Page </w:t>
    </w:r>
    <w:r w:rsidRPr="000C525E">
      <w:rPr>
        <w:rStyle w:val="BodycopyChar"/>
        <w:sz w:val="16"/>
        <w:szCs w:val="16"/>
      </w:rPr>
      <w:fldChar w:fldCharType="begin"/>
    </w:r>
    <w:r w:rsidRPr="000C525E">
      <w:rPr>
        <w:rStyle w:val="BodycopyChar"/>
        <w:sz w:val="16"/>
        <w:szCs w:val="16"/>
      </w:rPr>
      <w:instrText xml:space="preserve"> PAGE   \* MERGEFORMAT </w:instrText>
    </w:r>
    <w:r w:rsidRPr="000C525E">
      <w:rPr>
        <w:rStyle w:val="BodycopyChar"/>
        <w:sz w:val="16"/>
        <w:szCs w:val="16"/>
      </w:rPr>
      <w:fldChar w:fldCharType="separate"/>
    </w:r>
    <w:r w:rsidRPr="000C525E">
      <w:rPr>
        <w:rStyle w:val="BodycopyChar"/>
        <w:sz w:val="16"/>
        <w:szCs w:val="16"/>
      </w:rPr>
      <w:t>1</w:t>
    </w:r>
    <w:r w:rsidRPr="000C525E">
      <w:rPr>
        <w:rStyle w:val="BodycopyCha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11A9" w14:textId="77777777" w:rsidR="00E456B4" w:rsidRPr="000C525E" w:rsidRDefault="00E456B4">
    <w:pPr>
      <w:pStyle w:val="Footer"/>
      <w:rPr>
        <w:rStyle w:val="BodycopyChar"/>
        <w:sz w:val="16"/>
        <w:szCs w:val="16"/>
      </w:rPr>
    </w:pPr>
    <w:r w:rsidRPr="00DF72E3">
      <w:rPr>
        <w:sz w:val="16"/>
        <w:szCs w:val="16"/>
      </w:rPr>
      <w:t>President’s Medals 2026</w:t>
    </w:r>
    <w:r w:rsidRPr="00DF72E3">
      <w:rPr>
        <w:sz w:val="16"/>
        <w:szCs w:val="16"/>
      </w:rPr>
      <w:ptab w:relativeTo="margin" w:alignment="center" w:leader="none"/>
    </w:r>
    <w:r w:rsidRPr="00DF72E3">
      <w:rPr>
        <w:sz w:val="16"/>
        <w:szCs w:val="16"/>
      </w:rPr>
      <w:t>Entry Nomination Form</w:t>
    </w:r>
    <w:r w:rsidRPr="00DF72E3">
      <w:rPr>
        <w:sz w:val="16"/>
        <w:szCs w:val="16"/>
      </w:rPr>
      <w:ptab w:relativeTo="margin" w:alignment="right" w:leader="none"/>
    </w:r>
    <w:r w:rsidRPr="000C525E">
      <w:rPr>
        <w:rStyle w:val="BodycopyChar"/>
        <w:sz w:val="16"/>
        <w:szCs w:val="16"/>
      </w:rPr>
      <w:t xml:space="preserve">Page </w:t>
    </w:r>
    <w:r w:rsidRPr="000C525E">
      <w:rPr>
        <w:rStyle w:val="BodycopyChar"/>
        <w:sz w:val="16"/>
        <w:szCs w:val="16"/>
      </w:rPr>
      <w:fldChar w:fldCharType="begin"/>
    </w:r>
    <w:r w:rsidRPr="000C525E">
      <w:rPr>
        <w:rStyle w:val="BodycopyChar"/>
        <w:sz w:val="16"/>
        <w:szCs w:val="16"/>
      </w:rPr>
      <w:instrText xml:space="preserve"> PAGE   \* MERGEFORMAT </w:instrText>
    </w:r>
    <w:r w:rsidRPr="000C525E">
      <w:rPr>
        <w:rStyle w:val="BodycopyChar"/>
        <w:sz w:val="16"/>
        <w:szCs w:val="16"/>
      </w:rPr>
      <w:fldChar w:fldCharType="separate"/>
    </w:r>
    <w:r w:rsidRPr="000C525E">
      <w:rPr>
        <w:rStyle w:val="BodycopyChar"/>
        <w:sz w:val="16"/>
        <w:szCs w:val="16"/>
      </w:rPr>
      <w:t>1</w:t>
    </w:r>
    <w:r w:rsidRPr="000C525E">
      <w:rPr>
        <w:rStyle w:val="BodycopyCha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B26AE" w14:textId="77777777" w:rsidR="00CB26CD" w:rsidRDefault="00CB26CD" w:rsidP="008F447C">
      <w:pPr>
        <w:spacing w:after="0" w:line="240" w:lineRule="auto"/>
      </w:pPr>
      <w:r>
        <w:separator/>
      </w:r>
    </w:p>
  </w:footnote>
  <w:footnote w:type="continuationSeparator" w:id="0">
    <w:p w14:paraId="27B84274" w14:textId="77777777" w:rsidR="00CB26CD" w:rsidRDefault="00CB26CD" w:rsidP="008F4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812E" w14:textId="77777777" w:rsidR="00FD48F6" w:rsidRDefault="00FD48F6">
    <w:pPr>
      <w:pStyle w:val="Header"/>
    </w:pPr>
    <w:r>
      <w:rPr>
        <w:noProof/>
      </w:rPr>
      <w:drawing>
        <wp:anchor distT="0" distB="0" distL="114300" distR="114300" simplePos="0" relativeHeight="251660288" behindDoc="1" locked="0" layoutInCell="1" allowOverlap="1" wp14:anchorId="6DC7062C" wp14:editId="6DC7062D">
          <wp:simplePos x="0" y="0"/>
          <wp:positionH relativeFrom="column">
            <wp:posOffset>-4445</wp:posOffset>
          </wp:positionH>
          <wp:positionV relativeFrom="paragraph">
            <wp:posOffset>106997</wp:posOffset>
          </wp:positionV>
          <wp:extent cx="6407785" cy="2208508"/>
          <wp:effectExtent l="0" t="0" r="0" b="1905"/>
          <wp:wrapNone/>
          <wp:docPr id="1491320644"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0644" name="Graphic 8"/>
                  <pic:cNvPicPr/>
                </pic:nvPicPr>
                <pic:blipFill>
                  <a:blip r:embed="rId1">
                    <a:extLst>
                      <a:ext uri="{96DAC541-7B7A-43D3-8B79-37D633B846F1}">
                        <asvg:svgBlip xmlns:asvg="http://schemas.microsoft.com/office/drawing/2016/SVG/main" r:embed="rId2"/>
                      </a:ext>
                    </a:extLst>
                  </a:blip>
                  <a:stretch>
                    <a:fillRect/>
                  </a:stretch>
                </pic:blipFill>
                <pic:spPr>
                  <a:xfrm>
                    <a:off x="0" y="0"/>
                    <a:ext cx="6407785" cy="220850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6DC7062E" wp14:editId="6DC7062F">
              <wp:simplePos x="0" y="0"/>
              <wp:positionH relativeFrom="column">
                <wp:posOffset>-4445</wp:posOffset>
              </wp:positionH>
              <wp:positionV relativeFrom="paragraph">
                <wp:posOffset>121285</wp:posOffset>
              </wp:positionV>
              <wp:extent cx="6408420" cy="9542780"/>
              <wp:effectExtent l="0" t="0" r="5080" b="0"/>
              <wp:wrapNone/>
              <wp:docPr id="1404850761" name="Rectangle 6"/>
              <wp:cNvGraphicFramePr/>
              <a:graphic xmlns:a="http://schemas.openxmlformats.org/drawingml/2006/main">
                <a:graphicData uri="http://schemas.microsoft.com/office/word/2010/wordprocessingShape">
                  <wps:wsp>
                    <wps:cNvSpPr/>
                    <wps:spPr>
                      <a:xfrm>
                        <a:off x="0" y="0"/>
                        <a:ext cx="6408420" cy="954278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C6B67" id="Rectangle 6" o:spid="_x0000_s1026" style="position:absolute;margin-left:-.35pt;margin-top:9.55pt;width:504.6pt;height:75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" fillcolor="#fa1e1e [3215]"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F450" w14:textId="77777777" w:rsidR="009F3236" w:rsidRDefault="009F3236">
    <w:pPr>
      <w:pStyle w:val="Header"/>
    </w:pPr>
    <w:r>
      <w:rPr>
        <w:noProof/>
      </w:rPr>
      <w:drawing>
        <wp:anchor distT="0" distB="0" distL="114300" distR="114300" simplePos="0" relativeHeight="251666432" behindDoc="1" locked="0" layoutInCell="1" allowOverlap="1" wp14:anchorId="37A5ECFD" wp14:editId="738170FC">
          <wp:simplePos x="0" y="0"/>
          <wp:positionH relativeFrom="column">
            <wp:posOffset>-4445</wp:posOffset>
          </wp:positionH>
          <wp:positionV relativeFrom="paragraph">
            <wp:posOffset>106997</wp:posOffset>
          </wp:positionV>
          <wp:extent cx="6407785" cy="2208508"/>
          <wp:effectExtent l="0" t="0" r="0" b="1905"/>
          <wp:wrapNone/>
          <wp:docPr id="1545785239"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0644" name="Graphic 8"/>
                  <pic:cNvPicPr/>
                </pic:nvPicPr>
                <pic:blipFill>
                  <a:blip r:embed="rId1">
                    <a:extLst>
                      <a:ext uri="{96DAC541-7B7A-43D3-8B79-37D633B846F1}">
                        <asvg:svgBlip xmlns:asvg="http://schemas.microsoft.com/office/drawing/2016/SVG/main" r:embed="rId2"/>
                      </a:ext>
                    </a:extLst>
                  </a:blip>
                  <a:stretch>
                    <a:fillRect/>
                  </a:stretch>
                </pic:blipFill>
                <pic:spPr>
                  <a:xfrm>
                    <a:off x="0" y="0"/>
                    <a:ext cx="6407785" cy="220850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1" locked="0" layoutInCell="1" allowOverlap="1" wp14:anchorId="47D873E6" wp14:editId="55E31E3D">
              <wp:simplePos x="0" y="0"/>
              <wp:positionH relativeFrom="column">
                <wp:posOffset>-4445</wp:posOffset>
              </wp:positionH>
              <wp:positionV relativeFrom="paragraph">
                <wp:posOffset>121285</wp:posOffset>
              </wp:positionV>
              <wp:extent cx="6408420" cy="9542780"/>
              <wp:effectExtent l="0" t="0" r="5080" b="0"/>
              <wp:wrapNone/>
              <wp:docPr id="741533290" name="Rectangle 6"/>
              <wp:cNvGraphicFramePr/>
              <a:graphic xmlns:a="http://schemas.openxmlformats.org/drawingml/2006/main">
                <a:graphicData uri="http://schemas.microsoft.com/office/word/2010/wordprocessingShape">
                  <wps:wsp>
                    <wps:cNvSpPr/>
                    <wps:spPr>
                      <a:xfrm>
                        <a:off x="0" y="0"/>
                        <a:ext cx="6408420" cy="954278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AC813" id="Rectangle 6" o:spid="_x0000_s1026" style="position:absolute;margin-left:-.35pt;margin-top:9.55pt;width:504.6pt;height:751.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" fillcolor="#fa1e1e [3215]"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33C2" w14:textId="77777777" w:rsidR="00E456B4" w:rsidRDefault="00E456B4">
    <w:pPr>
      <w:pStyle w:val="Header"/>
    </w:pPr>
    <w:r>
      <w:rPr>
        <w:noProof/>
      </w:rPr>
      <w:drawing>
        <wp:anchor distT="0" distB="0" distL="114300" distR="114300" simplePos="0" relativeHeight="251663360" behindDoc="1" locked="0" layoutInCell="1" allowOverlap="1" wp14:anchorId="41AE1457" wp14:editId="4E4F2ABE">
          <wp:simplePos x="0" y="0"/>
          <wp:positionH relativeFrom="column">
            <wp:posOffset>-4445</wp:posOffset>
          </wp:positionH>
          <wp:positionV relativeFrom="paragraph">
            <wp:posOffset>106997</wp:posOffset>
          </wp:positionV>
          <wp:extent cx="6407785" cy="2208508"/>
          <wp:effectExtent l="0" t="0" r="0" b="1905"/>
          <wp:wrapNone/>
          <wp:docPr id="44705662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0644" name="Graphic 8"/>
                  <pic:cNvPicPr/>
                </pic:nvPicPr>
                <pic:blipFill>
                  <a:blip r:embed="rId1">
                    <a:extLst>
                      <a:ext uri="{96DAC541-7B7A-43D3-8B79-37D633B846F1}">
                        <asvg:svgBlip xmlns:asvg="http://schemas.microsoft.com/office/drawing/2016/SVG/main" r:embed="rId2"/>
                      </a:ext>
                    </a:extLst>
                  </a:blip>
                  <a:stretch>
                    <a:fillRect/>
                  </a:stretch>
                </pic:blipFill>
                <pic:spPr>
                  <a:xfrm>
                    <a:off x="0" y="0"/>
                    <a:ext cx="6407785" cy="220850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4E278C65" wp14:editId="5E41E292">
              <wp:simplePos x="0" y="0"/>
              <wp:positionH relativeFrom="column">
                <wp:posOffset>-4445</wp:posOffset>
              </wp:positionH>
              <wp:positionV relativeFrom="paragraph">
                <wp:posOffset>121285</wp:posOffset>
              </wp:positionV>
              <wp:extent cx="6408420" cy="9542780"/>
              <wp:effectExtent l="0" t="0" r="5080" b="0"/>
              <wp:wrapNone/>
              <wp:docPr id="1705624154" name="Rectangle 6"/>
              <wp:cNvGraphicFramePr/>
              <a:graphic xmlns:a="http://schemas.openxmlformats.org/drawingml/2006/main">
                <a:graphicData uri="http://schemas.microsoft.com/office/word/2010/wordprocessingShape">
                  <wps:wsp>
                    <wps:cNvSpPr/>
                    <wps:spPr>
                      <a:xfrm>
                        <a:off x="0" y="0"/>
                        <a:ext cx="6408420" cy="954278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5BE2B" id="Rectangle 6" o:spid="_x0000_s1026" style="position:absolute;margin-left:-.35pt;margin-top:9.55pt;width:504.6pt;height:75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" fillcolor="#fa1e1e [3215]"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5E0"/>
    <w:multiLevelType w:val="multilevel"/>
    <w:tmpl w:val="EA94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60C46"/>
    <w:multiLevelType w:val="hybridMultilevel"/>
    <w:tmpl w:val="98BAA096"/>
    <w:lvl w:ilvl="0" w:tplc="CF42BE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4C6F70"/>
    <w:multiLevelType w:val="multilevel"/>
    <w:tmpl w:val="092428B4"/>
    <w:lvl w:ilvl="0">
      <w:start w:val="1"/>
      <w:numFmt w:val="decimal"/>
      <w:lvlText w:val="%1)"/>
      <w:lvlJc w:val="left"/>
      <w:pPr>
        <w:ind w:left="360" w:hanging="360"/>
      </w:pPr>
    </w:lvl>
    <w:lvl w:ilvl="1">
      <w:start w:val="1"/>
      <w:numFmt w:val="lowerRoman"/>
      <w:lvlText w:val="%2)"/>
      <w:lvlJc w:val="left"/>
      <w:pPr>
        <w:ind w:left="107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6B1F1B"/>
    <w:multiLevelType w:val="hybridMultilevel"/>
    <w:tmpl w:val="2098B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01756"/>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0F6B1C"/>
    <w:multiLevelType w:val="multilevel"/>
    <w:tmpl w:val="ADB6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60CA9"/>
    <w:multiLevelType w:val="hybridMultilevel"/>
    <w:tmpl w:val="DCFC6E9A"/>
    <w:lvl w:ilvl="0" w:tplc="91BC83E4">
      <w:start w:val="1"/>
      <w:numFmt w:val="decimal"/>
      <w:lvlText w:val="%1"/>
      <w:lvlJc w:val="left"/>
      <w:pPr>
        <w:ind w:left="3600" w:hanging="360"/>
      </w:pPr>
      <w:rPr>
        <w:rFonts w:hint="default"/>
        <w:b/>
        <w:color w:val="auto"/>
        <w:sz w:val="24"/>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 w15:restartNumberingAfterBreak="0">
    <w:nsid w:val="0EA21272"/>
    <w:multiLevelType w:val="multilevel"/>
    <w:tmpl w:val="852A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DD5519"/>
    <w:multiLevelType w:val="hybridMultilevel"/>
    <w:tmpl w:val="DDE63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BB0D12"/>
    <w:multiLevelType w:val="multilevel"/>
    <w:tmpl w:val="17601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3B35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4D538D"/>
    <w:multiLevelType w:val="multilevel"/>
    <w:tmpl w:val="FBD4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E7D33"/>
    <w:multiLevelType w:val="multilevel"/>
    <w:tmpl w:val="D2D6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7305D"/>
    <w:multiLevelType w:val="hybridMultilevel"/>
    <w:tmpl w:val="DF264DFC"/>
    <w:lvl w:ilvl="0" w:tplc="E87E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367B7C"/>
    <w:multiLevelType w:val="multilevel"/>
    <w:tmpl w:val="09DA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C08C5"/>
    <w:multiLevelType w:val="multilevel"/>
    <w:tmpl w:val="4B38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D353AC"/>
    <w:multiLevelType w:val="hybridMultilevel"/>
    <w:tmpl w:val="44A030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B4D7C"/>
    <w:multiLevelType w:val="multilevel"/>
    <w:tmpl w:val="9A4C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CA63C9"/>
    <w:multiLevelType w:val="multilevel"/>
    <w:tmpl w:val="94C00DC6"/>
    <w:lvl w:ilvl="0">
      <w:start w:val="1"/>
      <w:numFmt w:val="decimal"/>
      <w:pStyle w:val="Numberedlistone"/>
      <w:lvlText w:val="%1."/>
      <w:lvlJc w:val="left"/>
      <w:pPr>
        <w:ind w:left="170" w:hanging="170"/>
      </w:pPr>
      <w:rPr>
        <w:rFonts w:hint="default"/>
      </w:rPr>
    </w:lvl>
    <w:lvl w:ilvl="1">
      <w:start w:val="1"/>
      <w:numFmt w:val="decimal"/>
      <w:pStyle w:val="Numberedlisttwo"/>
      <w:lvlText w:val="%1.%2."/>
      <w:lvlJc w:val="left"/>
      <w:pPr>
        <w:ind w:left="936" w:hanging="511"/>
      </w:pPr>
      <w:rPr>
        <w:rFonts w:ascii="Public Sans" w:hAnsi="Public Sans" w:hint="default"/>
        <w:sz w:val="20"/>
      </w:rPr>
    </w:lvl>
    <w:lvl w:ilvl="2">
      <w:start w:val="1"/>
      <w:numFmt w:val="none"/>
      <w:pStyle w:val="Numberedlistthree"/>
      <w:lvlText w:val="%1.%2.2"/>
      <w:lvlJc w:val="left"/>
      <w:pPr>
        <w:ind w:left="1077" w:hanging="2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B1755CC"/>
    <w:multiLevelType w:val="multilevel"/>
    <w:tmpl w:val="8350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470E80"/>
    <w:multiLevelType w:val="hybridMultilevel"/>
    <w:tmpl w:val="1D2EB6AE"/>
    <w:lvl w:ilvl="0" w:tplc="7500E1D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30CC44E0"/>
    <w:multiLevelType w:val="multilevel"/>
    <w:tmpl w:val="0448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CE6EEF"/>
    <w:multiLevelType w:val="hybridMultilevel"/>
    <w:tmpl w:val="46FA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855A2D"/>
    <w:multiLevelType w:val="hybridMultilevel"/>
    <w:tmpl w:val="747048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FE4C18"/>
    <w:multiLevelType w:val="hybridMultilevel"/>
    <w:tmpl w:val="35602E9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A2D18E5"/>
    <w:multiLevelType w:val="hybridMultilevel"/>
    <w:tmpl w:val="6682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8A7C07"/>
    <w:multiLevelType w:val="hybridMultilevel"/>
    <w:tmpl w:val="6D50FA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E33E5B"/>
    <w:multiLevelType w:val="multilevel"/>
    <w:tmpl w:val="D224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B5452A"/>
    <w:multiLevelType w:val="multilevel"/>
    <w:tmpl w:val="23AC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4D7880"/>
    <w:multiLevelType w:val="multilevel"/>
    <w:tmpl w:val="4D6A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1B2CF4"/>
    <w:multiLevelType w:val="hybridMultilevel"/>
    <w:tmpl w:val="2B06DBC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55F130D"/>
    <w:multiLevelType w:val="hybridMultilevel"/>
    <w:tmpl w:val="D1D0D038"/>
    <w:lvl w:ilvl="0" w:tplc="CF42BE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2A0AC6"/>
    <w:multiLevelType w:val="multilevel"/>
    <w:tmpl w:val="E85C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974A10"/>
    <w:multiLevelType w:val="multilevel"/>
    <w:tmpl w:val="2BFC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8E695C"/>
    <w:multiLevelType w:val="hybridMultilevel"/>
    <w:tmpl w:val="9AEA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00F05"/>
    <w:multiLevelType w:val="hybridMultilevel"/>
    <w:tmpl w:val="C3D2C4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8E72AF"/>
    <w:multiLevelType w:val="hybridMultilevel"/>
    <w:tmpl w:val="7B34E532"/>
    <w:lvl w:ilvl="0" w:tplc="B40E19D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957262"/>
    <w:multiLevelType w:val="hybridMultilevel"/>
    <w:tmpl w:val="E42053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043FAC"/>
    <w:multiLevelType w:val="hybridMultilevel"/>
    <w:tmpl w:val="BC2ECB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466A7C"/>
    <w:multiLevelType w:val="hybridMultilevel"/>
    <w:tmpl w:val="EDE877D2"/>
    <w:lvl w:ilvl="0" w:tplc="E16EFCB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0" w15:restartNumberingAfterBreak="0">
    <w:nsid w:val="4FB515C3"/>
    <w:multiLevelType w:val="hybridMultilevel"/>
    <w:tmpl w:val="0BD0A506"/>
    <w:lvl w:ilvl="0" w:tplc="CF42BE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372607"/>
    <w:multiLevelType w:val="hybridMultilevel"/>
    <w:tmpl w:val="7F0EA650"/>
    <w:lvl w:ilvl="0" w:tplc="DD0216FE">
      <w:numFmt w:val="bullet"/>
      <w:lvlText w:val="-"/>
      <w:lvlJc w:val="left"/>
      <w:pPr>
        <w:ind w:left="720" w:hanging="360"/>
      </w:pPr>
      <w:rPr>
        <w:rFonts w:ascii="Public Sans" w:eastAsiaTheme="minorHAnsi" w:hAnsi="Public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BB6E2A"/>
    <w:multiLevelType w:val="hybridMultilevel"/>
    <w:tmpl w:val="CEF4F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2DA36DE"/>
    <w:multiLevelType w:val="hybridMultilevel"/>
    <w:tmpl w:val="4854485A"/>
    <w:lvl w:ilvl="0" w:tplc="CF42BE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5D467B7"/>
    <w:multiLevelType w:val="multilevel"/>
    <w:tmpl w:val="519091EA"/>
    <w:lvl w:ilvl="0">
      <w:start w:val="1"/>
      <w:numFmt w:val="bullet"/>
      <w:lvlText w:val=""/>
      <w:lvlJc w:val="left"/>
      <w:pPr>
        <w:ind w:left="720" w:hanging="360"/>
      </w:pPr>
      <w:rPr>
        <w:rFonts w:ascii="Wingdings" w:hAnsi="Wingdings" w:hint="default"/>
        <w:u w:val="none"/>
      </w:rPr>
    </w:lvl>
    <w:lvl w:ilvl="1">
      <w:start w:val="1"/>
      <w:numFmt w:val="bullet"/>
      <w:lvlText w:val="o"/>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6E963F5"/>
    <w:multiLevelType w:val="hybridMultilevel"/>
    <w:tmpl w:val="0330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896BC8"/>
    <w:multiLevelType w:val="hybridMultilevel"/>
    <w:tmpl w:val="3B42DF0E"/>
    <w:lvl w:ilvl="0" w:tplc="DD0216FE">
      <w:numFmt w:val="bullet"/>
      <w:lvlText w:val="-"/>
      <w:lvlJc w:val="left"/>
      <w:pPr>
        <w:ind w:left="862" w:hanging="360"/>
      </w:pPr>
      <w:rPr>
        <w:rFonts w:ascii="Public Sans" w:eastAsiaTheme="minorHAnsi" w:hAnsi="Public Sans" w:cstheme="minorBid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7" w15:restartNumberingAfterBreak="0">
    <w:nsid w:val="57FB0C67"/>
    <w:multiLevelType w:val="hybridMultilevel"/>
    <w:tmpl w:val="D79C02CE"/>
    <w:lvl w:ilvl="0" w:tplc="1E16B6E6">
      <w:start w:val="3"/>
      <w:numFmt w:val="decimal"/>
      <w:lvlText w:val="%1"/>
      <w:lvlJc w:val="left"/>
      <w:pPr>
        <w:ind w:left="2880" w:hanging="360"/>
      </w:pPr>
      <w:rPr>
        <w:rFonts w:hint="default"/>
        <w:b/>
        <w:color w:val="auto"/>
        <w:sz w:val="24"/>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8" w15:restartNumberingAfterBreak="0">
    <w:nsid w:val="67B84267"/>
    <w:multiLevelType w:val="multilevel"/>
    <w:tmpl w:val="58F4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1225F5"/>
    <w:multiLevelType w:val="multilevel"/>
    <w:tmpl w:val="519091EA"/>
    <w:lvl w:ilvl="0">
      <w:start w:val="1"/>
      <w:numFmt w:val="bullet"/>
      <w:lvlText w:val=""/>
      <w:lvlJc w:val="left"/>
      <w:pPr>
        <w:ind w:left="720" w:hanging="360"/>
      </w:pPr>
      <w:rPr>
        <w:rFonts w:ascii="Wingdings" w:hAnsi="Wingdings" w:hint="default"/>
        <w:u w:val="none"/>
      </w:rPr>
    </w:lvl>
    <w:lvl w:ilvl="1">
      <w:start w:val="1"/>
      <w:numFmt w:val="bullet"/>
      <w:lvlText w:val="o"/>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EDA7890"/>
    <w:multiLevelType w:val="multilevel"/>
    <w:tmpl w:val="1A26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FB16EF"/>
    <w:multiLevelType w:val="hybridMultilevel"/>
    <w:tmpl w:val="2B84E9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4302C52"/>
    <w:multiLevelType w:val="hybridMultilevel"/>
    <w:tmpl w:val="1220D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64F12A3"/>
    <w:multiLevelType w:val="hybridMultilevel"/>
    <w:tmpl w:val="498287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6351B4"/>
    <w:multiLevelType w:val="multilevel"/>
    <w:tmpl w:val="4AAC0098"/>
    <w:lvl w:ilvl="0">
      <w:start w:val="1"/>
      <w:numFmt w:val="bullet"/>
      <w:pStyle w:val="Bulletedlistone"/>
      <w:lvlText w:val="§"/>
      <w:lvlJc w:val="left"/>
      <w:pPr>
        <w:ind w:left="170" w:hanging="170"/>
      </w:pPr>
      <w:rPr>
        <w:rFonts w:ascii="Wingdings" w:hAnsi="Wingdings" w:hint="default"/>
        <w:u w:val="none"/>
      </w:rPr>
    </w:lvl>
    <w:lvl w:ilvl="1">
      <w:start w:val="1"/>
      <w:numFmt w:val="bullet"/>
      <w:pStyle w:val="Bulletedlisttwo"/>
      <w:lvlText w:val="-"/>
      <w:lvlJc w:val="left"/>
      <w:pPr>
        <w:ind w:left="340" w:hanging="170"/>
      </w:pPr>
      <w:rPr>
        <w:rFonts w:ascii="Arial" w:hAnsi="Arial" w:hint="default"/>
      </w:rPr>
    </w:lvl>
    <w:lvl w:ilvl="2">
      <w:start w:val="1"/>
      <w:numFmt w:val="bullet"/>
      <w:pStyle w:val="Bulletedlistthree"/>
      <w:lvlText w:val="-"/>
      <w:lvlJc w:val="left"/>
      <w:pPr>
        <w:ind w:left="737" w:hanging="17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F4C6B42"/>
    <w:multiLevelType w:val="multilevel"/>
    <w:tmpl w:val="2ED0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073238">
    <w:abstractNumId w:val="25"/>
  </w:num>
  <w:num w:numId="2" w16cid:durableId="797796566">
    <w:abstractNumId w:val="22"/>
  </w:num>
  <w:num w:numId="3" w16cid:durableId="824471999">
    <w:abstractNumId w:val="54"/>
  </w:num>
  <w:num w:numId="4" w16cid:durableId="962885931">
    <w:abstractNumId w:val="49"/>
  </w:num>
  <w:num w:numId="5" w16cid:durableId="395517287">
    <w:abstractNumId w:val="44"/>
  </w:num>
  <w:num w:numId="6" w16cid:durableId="1788817782">
    <w:abstractNumId w:val="18"/>
  </w:num>
  <w:num w:numId="7" w16cid:durableId="27878645">
    <w:abstractNumId w:val="4"/>
  </w:num>
  <w:num w:numId="8" w16cid:durableId="1980374227">
    <w:abstractNumId w:val="18"/>
    <w:lvlOverride w:ilvl="0">
      <w:lvl w:ilvl="0">
        <w:start w:val="1"/>
        <w:numFmt w:val="decimal"/>
        <w:pStyle w:val="Numberedlistone"/>
        <w:lvlText w:val="%1."/>
        <w:lvlJc w:val="left"/>
        <w:pPr>
          <w:ind w:left="170" w:hanging="170"/>
        </w:pPr>
        <w:rPr>
          <w:rFonts w:hint="default"/>
        </w:rPr>
      </w:lvl>
    </w:lvlOverride>
    <w:lvlOverride w:ilvl="1">
      <w:lvl w:ilvl="1">
        <w:start w:val="1"/>
        <w:numFmt w:val="decimal"/>
        <w:pStyle w:val="Numberedlisttwo"/>
        <w:lvlText w:val="%1.%2"/>
        <w:lvlJc w:val="left"/>
        <w:pPr>
          <w:ind w:left="936" w:hanging="511"/>
        </w:pPr>
        <w:rPr>
          <w:rFonts w:ascii="Public Sans" w:hAnsi="Public Sans" w:hint="default"/>
          <w:sz w:val="20"/>
        </w:rPr>
      </w:lvl>
    </w:lvlOverride>
    <w:lvlOverride w:ilvl="2">
      <w:lvl w:ilvl="2">
        <w:start w:val="1"/>
        <w:numFmt w:val="decimal"/>
        <w:pStyle w:val="Numberedlistthree"/>
        <w:lvlText w:val="%1.%3.%2."/>
        <w:lvlJc w:val="left"/>
        <w:pPr>
          <w:ind w:left="1077"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 w16cid:durableId="74711749">
    <w:abstractNumId w:val="18"/>
    <w:lvlOverride w:ilvl="0">
      <w:lvl w:ilvl="0">
        <w:start w:val="1"/>
        <w:numFmt w:val="decimal"/>
        <w:pStyle w:val="Numberedlistone"/>
        <w:lvlText w:val="%1."/>
        <w:lvlJc w:val="left"/>
        <w:pPr>
          <w:ind w:left="170" w:hanging="170"/>
        </w:pPr>
        <w:rPr>
          <w:rFonts w:hint="default"/>
        </w:rPr>
      </w:lvl>
    </w:lvlOverride>
    <w:lvlOverride w:ilvl="1">
      <w:lvl w:ilvl="1">
        <w:start w:val="1"/>
        <w:numFmt w:val="decimal"/>
        <w:pStyle w:val="Numberedlisttwo"/>
        <w:lvlText w:val="%1.%2"/>
        <w:lvlJc w:val="left"/>
        <w:pPr>
          <w:ind w:left="936" w:hanging="511"/>
        </w:pPr>
        <w:rPr>
          <w:rFonts w:ascii="Public Sans" w:hAnsi="Public Sans" w:hint="default"/>
          <w:sz w:val="20"/>
        </w:rPr>
      </w:lvl>
    </w:lvlOverride>
    <w:lvlOverride w:ilvl="2">
      <w:lvl w:ilvl="2">
        <w:start w:val="1"/>
        <w:numFmt w:val="decimal"/>
        <w:pStyle w:val="Numberedlistthree"/>
        <w:lvlText w:val="%1.%3.%2."/>
        <w:lvlJc w:val="left"/>
        <w:pPr>
          <w:ind w:left="1077"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1029600198">
    <w:abstractNumId w:val="18"/>
    <w:lvlOverride w:ilvl="0">
      <w:lvl w:ilvl="0">
        <w:start w:val="1"/>
        <w:numFmt w:val="decimal"/>
        <w:pStyle w:val="Numberedlistone"/>
        <w:lvlText w:val="%1."/>
        <w:lvlJc w:val="left"/>
        <w:pPr>
          <w:ind w:left="170" w:hanging="170"/>
        </w:pPr>
        <w:rPr>
          <w:rFonts w:hint="default"/>
        </w:rPr>
      </w:lvl>
    </w:lvlOverride>
    <w:lvlOverride w:ilvl="1">
      <w:lvl w:ilvl="1">
        <w:start w:val="1"/>
        <w:numFmt w:val="decimal"/>
        <w:pStyle w:val="Numberedlisttwo"/>
        <w:lvlText w:val="%1.%2."/>
        <w:lvlJc w:val="left"/>
        <w:pPr>
          <w:ind w:left="936" w:hanging="511"/>
        </w:pPr>
        <w:rPr>
          <w:rFonts w:ascii="Public Sans" w:hAnsi="Public Sans" w:hint="default"/>
          <w:sz w:val="20"/>
        </w:rPr>
      </w:lvl>
    </w:lvlOverride>
    <w:lvlOverride w:ilvl="2">
      <w:lvl w:ilvl="2">
        <w:start w:val="1"/>
        <w:numFmt w:val="none"/>
        <w:pStyle w:val="Numberedlistthree"/>
        <w:lvlText w:val="..2%1%2"/>
        <w:lvlJc w:val="left"/>
        <w:pPr>
          <w:ind w:left="1077" w:hanging="226"/>
        </w:pPr>
        <w:rPr>
          <w:rFonts w:hint="default"/>
        </w:rPr>
      </w:lvl>
    </w:lvlOverride>
    <w:lvlOverride w:ilvl="3">
      <w:lvl w:ilvl="3">
        <w:start w:val="1"/>
        <w:numFmt w:val="decimal"/>
        <w:lvlText w:val="%2.%1.%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1" w16cid:durableId="18524533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5123790">
    <w:abstractNumId w:val="18"/>
    <w:lvlOverride w:ilvl="0">
      <w:lvl w:ilvl="0">
        <w:start w:val="1"/>
        <w:numFmt w:val="decimal"/>
        <w:pStyle w:val="Numberedlistone"/>
        <w:lvlText w:val="%1."/>
        <w:lvlJc w:val="left"/>
        <w:pPr>
          <w:ind w:left="170" w:hanging="170"/>
        </w:pPr>
        <w:rPr>
          <w:rFonts w:hint="default"/>
        </w:rPr>
      </w:lvl>
    </w:lvlOverride>
    <w:lvlOverride w:ilvl="1">
      <w:lvl w:ilvl="1">
        <w:start w:val="1"/>
        <w:numFmt w:val="decimal"/>
        <w:pStyle w:val="Numberedlisttwo"/>
        <w:lvlText w:val="%1.%2."/>
        <w:lvlJc w:val="left"/>
        <w:pPr>
          <w:ind w:left="936" w:hanging="511"/>
        </w:pPr>
        <w:rPr>
          <w:rFonts w:ascii="Public Sans" w:hAnsi="Public Sans" w:hint="default"/>
          <w:sz w:val="20"/>
        </w:rPr>
      </w:lvl>
    </w:lvlOverride>
    <w:lvlOverride w:ilvl="2">
      <w:lvl w:ilvl="2">
        <w:start w:val="1"/>
        <w:numFmt w:val="decimal"/>
        <w:pStyle w:val="Numberedlistthree"/>
        <w:lvlText w:val="%2.%1.%3."/>
        <w:lvlJc w:val="left"/>
        <w:pPr>
          <w:ind w:left="1077"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16cid:durableId="1653830943">
    <w:abstractNumId w:val="52"/>
  </w:num>
  <w:num w:numId="14" w16cid:durableId="1353188888">
    <w:abstractNumId w:val="3"/>
  </w:num>
  <w:num w:numId="15" w16cid:durableId="9841222">
    <w:abstractNumId w:val="41"/>
  </w:num>
  <w:num w:numId="16" w16cid:durableId="1657218397">
    <w:abstractNumId w:val="8"/>
  </w:num>
  <w:num w:numId="17" w16cid:durableId="1755203007">
    <w:abstractNumId w:val="42"/>
  </w:num>
  <w:num w:numId="18" w16cid:durableId="861357504">
    <w:abstractNumId w:val="6"/>
  </w:num>
  <w:num w:numId="19" w16cid:durableId="1118721034">
    <w:abstractNumId w:val="36"/>
  </w:num>
  <w:num w:numId="20" w16cid:durableId="801267018">
    <w:abstractNumId w:val="20"/>
  </w:num>
  <w:num w:numId="21" w16cid:durableId="689453972">
    <w:abstractNumId w:val="13"/>
  </w:num>
  <w:num w:numId="22" w16cid:durableId="1554270737">
    <w:abstractNumId w:val="2"/>
  </w:num>
  <w:num w:numId="23" w16cid:durableId="972490227">
    <w:abstractNumId w:val="39"/>
  </w:num>
  <w:num w:numId="24" w16cid:durableId="2093702175">
    <w:abstractNumId w:val="47"/>
  </w:num>
  <w:num w:numId="25" w16cid:durableId="1802382946">
    <w:abstractNumId w:val="24"/>
  </w:num>
  <w:num w:numId="26" w16cid:durableId="1156528262">
    <w:abstractNumId w:val="16"/>
  </w:num>
  <w:num w:numId="27" w16cid:durableId="1695374643">
    <w:abstractNumId w:val="37"/>
  </w:num>
  <w:num w:numId="28" w16cid:durableId="213664406">
    <w:abstractNumId w:val="23"/>
  </w:num>
  <w:num w:numId="29" w16cid:durableId="1754859562">
    <w:abstractNumId w:val="46"/>
  </w:num>
  <w:num w:numId="30" w16cid:durableId="1163354852">
    <w:abstractNumId w:val="30"/>
  </w:num>
  <w:num w:numId="31" w16cid:durableId="2036348960">
    <w:abstractNumId w:val="51"/>
  </w:num>
  <w:num w:numId="32" w16cid:durableId="959534268">
    <w:abstractNumId w:val="53"/>
  </w:num>
  <w:num w:numId="33" w16cid:durableId="525338869">
    <w:abstractNumId w:val="35"/>
  </w:num>
  <w:num w:numId="34" w16cid:durableId="350643255">
    <w:abstractNumId w:val="38"/>
  </w:num>
  <w:num w:numId="35" w16cid:durableId="228420976">
    <w:abstractNumId w:val="26"/>
  </w:num>
  <w:num w:numId="36" w16cid:durableId="149373654">
    <w:abstractNumId w:val="31"/>
  </w:num>
  <w:num w:numId="37" w16cid:durableId="204801639">
    <w:abstractNumId w:val="43"/>
  </w:num>
  <w:num w:numId="38" w16cid:durableId="790706611">
    <w:abstractNumId w:val="40"/>
  </w:num>
  <w:num w:numId="39" w16cid:durableId="9376712">
    <w:abstractNumId w:val="1"/>
  </w:num>
  <w:num w:numId="40" w16cid:durableId="1098671434">
    <w:abstractNumId w:val="10"/>
  </w:num>
  <w:num w:numId="41" w16cid:durableId="1167358188">
    <w:abstractNumId w:val="11"/>
  </w:num>
  <w:num w:numId="42" w16cid:durableId="860581821">
    <w:abstractNumId w:val="55"/>
  </w:num>
  <w:num w:numId="43" w16cid:durableId="892010592">
    <w:abstractNumId w:val="50"/>
  </w:num>
  <w:num w:numId="44" w16cid:durableId="1654749866">
    <w:abstractNumId w:val="7"/>
  </w:num>
  <w:num w:numId="45" w16cid:durableId="1366055198">
    <w:abstractNumId w:val="4"/>
  </w:num>
  <w:num w:numId="46" w16cid:durableId="170920614">
    <w:abstractNumId w:val="32"/>
  </w:num>
  <w:num w:numId="47" w16cid:durableId="835072214">
    <w:abstractNumId w:val="29"/>
  </w:num>
  <w:num w:numId="48" w16cid:durableId="1691294979">
    <w:abstractNumId w:val="21"/>
  </w:num>
  <w:num w:numId="49" w16cid:durableId="2112192007">
    <w:abstractNumId w:val="19"/>
  </w:num>
  <w:num w:numId="50" w16cid:durableId="368844428">
    <w:abstractNumId w:val="12"/>
  </w:num>
  <w:num w:numId="51" w16cid:durableId="384448622">
    <w:abstractNumId w:val="48"/>
  </w:num>
  <w:num w:numId="52" w16cid:durableId="181167494">
    <w:abstractNumId w:val="5"/>
  </w:num>
  <w:num w:numId="53" w16cid:durableId="921567602">
    <w:abstractNumId w:val="15"/>
  </w:num>
  <w:num w:numId="54" w16cid:durableId="590046391">
    <w:abstractNumId w:val="14"/>
  </w:num>
  <w:num w:numId="55" w16cid:durableId="438838976">
    <w:abstractNumId w:val="0"/>
  </w:num>
  <w:num w:numId="56" w16cid:durableId="168717696">
    <w:abstractNumId w:val="28"/>
  </w:num>
  <w:num w:numId="57" w16cid:durableId="871193221">
    <w:abstractNumId w:val="9"/>
  </w:num>
  <w:num w:numId="58" w16cid:durableId="1870992099">
    <w:abstractNumId w:val="17"/>
  </w:num>
  <w:num w:numId="59" w16cid:durableId="1918897468">
    <w:abstractNumId w:val="33"/>
  </w:num>
  <w:num w:numId="60" w16cid:durableId="2073036221">
    <w:abstractNumId w:val="34"/>
  </w:num>
  <w:num w:numId="61" w16cid:durableId="772358543">
    <w:abstractNumId w:val="45"/>
  </w:num>
  <w:num w:numId="62" w16cid:durableId="10651027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B4"/>
    <w:rsid w:val="00004B96"/>
    <w:rsid w:val="00017674"/>
    <w:rsid w:val="00022767"/>
    <w:rsid w:val="0003139E"/>
    <w:rsid w:val="00031432"/>
    <w:rsid w:val="00034781"/>
    <w:rsid w:val="000431BE"/>
    <w:rsid w:val="000443E8"/>
    <w:rsid w:val="00046561"/>
    <w:rsid w:val="00052C98"/>
    <w:rsid w:val="00053395"/>
    <w:rsid w:val="00054DD5"/>
    <w:rsid w:val="0006084F"/>
    <w:rsid w:val="00063BA4"/>
    <w:rsid w:val="000661BF"/>
    <w:rsid w:val="00092052"/>
    <w:rsid w:val="000A40B9"/>
    <w:rsid w:val="000C7A9F"/>
    <w:rsid w:val="000E2090"/>
    <w:rsid w:val="000E5CD7"/>
    <w:rsid w:val="00100908"/>
    <w:rsid w:val="00110BF5"/>
    <w:rsid w:val="00112233"/>
    <w:rsid w:val="00113950"/>
    <w:rsid w:val="001228F4"/>
    <w:rsid w:val="00131077"/>
    <w:rsid w:val="001443E8"/>
    <w:rsid w:val="001602F2"/>
    <w:rsid w:val="00166828"/>
    <w:rsid w:val="00180975"/>
    <w:rsid w:val="00183BD2"/>
    <w:rsid w:val="0018480E"/>
    <w:rsid w:val="001A37D5"/>
    <w:rsid w:val="001C45F1"/>
    <w:rsid w:val="001F04B5"/>
    <w:rsid w:val="001F0C89"/>
    <w:rsid w:val="001F4104"/>
    <w:rsid w:val="0020628B"/>
    <w:rsid w:val="002063B3"/>
    <w:rsid w:val="00206C22"/>
    <w:rsid w:val="00212B89"/>
    <w:rsid w:val="00230111"/>
    <w:rsid w:val="00230FDE"/>
    <w:rsid w:val="00232D97"/>
    <w:rsid w:val="00237584"/>
    <w:rsid w:val="002427FD"/>
    <w:rsid w:val="00252A51"/>
    <w:rsid w:val="0025572C"/>
    <w:rsid w:val="00260ABE"/>
    <w:rsid w:val="002632FD"/>
    <w:rsid w:val="00264AF9"/>
    <w:rsid w:val="0026503C"/>
    <w:rsid w:val="00272CE6"/>
    <w:rsid w:val="00291C29"/>
    <w:rsid w:val="0029219B"/>
    <w:rsid w:val="00293132"/>
    <w:rsid w:val="00296C89"/>
    <w:rsid w:val="002A435D"/>
    <w:rsid w:val="002A4752"/>
    <w:rsid w:val="002A5961"/>
    <w:rsid w:val="002F00B4"/>
    <w:rsid w:val="002F0B64"/>
    <w:rsid w:val="002F1312"/>
    <w:rsid w:val="0030095A"/>
    <w:rsid w:val="0030174B"/>
    <w:rsid w:val="00315F4D"/>
    <w:rsid w:val="00350199"/>
    <w:rsid w:val="003547CB"/>
    <w:rsid w:val="00373E30"/>
    <w:rsid w:val="00376763"/>
    <w:rsid w:val="00377FE2"/>
    <w:rsid w:val="00383101"/>
    <w:rsid w:val="003A31BD"/>
    <w:rsid w:val="003B3867"/>
    <w:rsid w:val="003B45EF"/>
    <w:rsid w:val="003C0ED5"/>
    <w:rsid w:val="003C491A"/>
    <w:rsid w:val="003D3990"/>
    <w:rsid w:val="003E1A1E"/>
    <w:rsid w:val="003E21AA"/>
    <w:rsid w:val="003E5C0E"/>
    <w:rsid w:val="0040715D"/>
    <w:rsid w:val="0041073A"/>
    <w:rsid w:val="00410B2B"/>
    <w:rsid w:val="004119EE"/>
    <w:rsid w:val="004133A0"/>
    <w:rsid w:val="00425411"/>
    <w:rsid w:val="00435377"/>
    <w:rsid w:val="00443693"/>
    <w:rsid w:val="004478F4"/>
    <w:rsid w:val="00450C61"/>
    <w:rsid w:val="004601F2"/>
    <w:rsid w:val="00462849"/>
    <w:rsid w:val="004642D1"/>
    <w:rsid w:val="00464EB4"/>
    <w:rsid w:val="00470C84"/>
    <w:rsid w:val="00495D57"/>
    <w:rsid w:val="0049661A"/>
    <w:rsid w:val="00497C99"/>
    <w:rsid w:val="004A1D2C"/>
    <w:rsid w:val="004A7CD4"/>
    <w:rsid w:val="004B2BEA"/>
    <w:rsid w:val="004B79F9"/>
    <w:rsid w:val="004C35B8"/>
    <w:rsid w:val="004C6D96"/>
    <w:rsid w:val="004D1559"/>
    <w:rsid w:val="004E335C"/>
    <w:rsid w:val="004E3C95"/>
    <w:rsid w:val="004F6577"/>
    <w:rsid w:val="004F6C48"/>
    <w:rsid w:val="00501C55"/>
    <w:rsid w:val="00513101"/>
    <w:rsid w:val="005152E6"/>
    <w:rsid w:val="00521582"/>
    <w:rsid w:val="00540302"/>
    <w:rsid w:val="005619BD"/>
    <w:rsid w:val="00570817"/>
    <w:rsid w:val="00583ED9"/>
    <w:rsid w:val="00592DA0"/>
    <w:rsid w:val="005B03FB"/>
    <w:rsid w:val="005B2E4B"/>
    <w:rsid w:val="005B4D1B"/>
    <w:rsid w:val="005C0B85"/>
    <w:rsid w:val="005E20D3"/>
    <w:rsid w:val="00603613"/>
    <w:rsid w:val="00610F12"/>
    <w:rsid w:val="00613B46"/>
    <w:rsid w:val="00614A50"/>
    <w:rsid w:val="00620089"/>
    <w:rsid w:val="00626736"/>
    <w:rsid w:val="00630B67"/>
    <w:rsid w:val="00632147"/>
    <w:rsid w:val="00636C20"/>
    <w:rsid w:val="0064235B"/>
    <w:rsid w:val="00650FDB"/>
    <w:rsid w:val="006720F4"/>
    <w:rsid w:val="00672CF8"/>
    <w:rsid w:val="006753DA"/>
    <w:rsid w:val="00675FC8"/>
    <w:rsid w:val="00685273"/>
    <w:rsid w:val="00685FFA"/>
    <w:rsid w:val="00690752"/>
    <w:rsid w:val="006946E2"/>
    <w:rsid w:val="006A09D7"/>
    <w:rsid w:val="006B417E"/>
    <w:rsid w:val="006C18D0"/>
    <w:rsid w:val="006C7C4A"/>
    <w:rsid w:val="006D6543"/>
    <w:rsid w:val="006F7C33"/>
    <w:rsid w:val="00721B1A"/>
    <w:rsid w:val="0072294F"/>
    <w:rsid w:val="00727F06"/>
    <w:rsid w:val="007327B7"/>
    <w:rsid w:val="00747A72"/>
    <w:rsid w:val="00753DEB"/>
    <w:rsid w:val="00754E13"/>
    <w:rsid w:val="007556D4"/>
    <w:rsid w:val="00772B4E"/>
    <w:rsid w:val="00780EEC"/>
    <w:rsid w:val="00784E7C"/>
    <w:rsid w:val="007A2655"/>
    <w:rsid w:val="007A3594"/>
    <w:rsid w:val="007B4B95"/>
    <w:rsid w:val="007C34DD"/>
    <w:rsid w:val="007F23A5"/>
    <w:rsid w:val="007F5337"/>
    <w:rsid w:val="00804154"/>
    <w:rsid w:val="008069C8"/>
    <w:rsid w:val="008076DA"/>
    <w:rsid w:val="00810FE6"/>
    <w:rsid w:val="0082512F"/>
    <w:rsid w:val="0083297C"/>
    <w:rsid w:val="008370A7"/>
    <w:rsid w:val="008432F4"/>
    <w:rsid w:val="00847CFE"/>
    <w:rsid w:val="008608BB"/>
    <w:rsid w:val="00861804"/>
    <w:rsid w:val="008753D9"/>
    <w:rsid w:val="00876148"/>
    <w:rsid w:val="00883B04"/>
    <w:rsid w:val="00883EE9"/>
    <w:rsid w:val="0088540A"/>
    <w:rsid w:val="00896E4E"/>
    <w:rsid w:val="008A178D"/>
    <w:rsid w:val="008A28F2"/>
    <w:rsid w:val="008C5E99"/>
    <w:rsid w:val="008E1601"/>
    <w:rsid w:val="008F447C"/>
    <w:rsid w:val="00904687"/>
    <w:rsid w:val="00911AE4"/>
    <w:rsid w:val="0092338C"/>
    <w:rsid w:val="009372DB"/>
    <w:rsid w:val="00944B97"/>
    <w:rsid w:val="00945B5E"/>
    <w:rsid w:val="009507C5"/>
    <w:rsid w:val="00963E26"/>
    <w:rsid w:val="00964196"/>
    <w:rsid w:val="00971280"/>
    <w:rsid w:val="00976B8C"/>
    <w:rsid w:val="00990D79"/>
    <w:rsid w:val="0099527B"/>
    <w:rsid w:val="009953A5"/>
    <w:rsid w:val="009A6904"/>
    <w:rsid w:val="009B0415"/>
    <w:rsid w:val="009B1404"/>
    <w:rsid w:val="009C309B"/>
    <w:rsid w:val="009C488B"/>
    <w:rsid w:val="009D2003"/>
    <w:rsid w:val="009D39AE"/>
    <w:rsid w:val="009D4750"/>
    <w:rsid w:val="009D6E48"/>
    <w:rsid w:val="009F3236"/>
    <w:rsid w:val="00A016E6"/>
    <w:rsid w:val="00A01EE6"/>
    <w:rsid w:val="00A02DF6"/>
    <w:rsid w:val="00A07976"/>
    <w:rsid w:val="00A1336E"/>
    <w:rsid w:val="00A17FD3"/>
    <w:rsid w:val="00A23153"/>
    <w:rsid w:val="00A23E79"/>
    <w:rsid w:val="00A2649A"/>
    <w:rsid w:val="00A27F52"/>
    <w:rsid w:val="00A36584"/>
    <w:rsid w:val="00A369B3"/>
    <w:rsid w:val="00A43FAA"/>
    <w:rsid w:val="00A60886"/>
    <w:rsid w:val="00A6198B"/>
    <w:rsid w:val="00A63633"/>
    <w:rsid w:val="00A642B9"/>
    <w:rsid w:val="00A70FE2"/>
    <w:rsid w:val="00A86EDF"/>
    <w:rsid w:val="00A9457D"/>
    <w:rsid w:val="00A97222"/>
    <w:rsid w:val="00AA11CA"/>
    <w:rsid w:val="00AA62AC"/>
    <w:rsid w:val="00AA7CAC"/>
    <w:rsid w:val="00AB7045"/>
    <w:rsid w:val="00AC6478"/>
    <w:rsid w:val="00AD0E90"/>
    <w:rsid w:val="00AD1996"/>
    <w:rsid w:val="00AD47AE"/>
    <w:rsid w:val="00AE10A5"/>
    <w:rsid w:val="00AF77CD"/>
    <w:rsid w:val="00AF7B0D"/>
    <w:rsid w:val="00B026AF"/>
    <w:rsid w:val="00B12DE6"/>
    <w:rsid w:val="00B2385D"/>
    <w:rsid w:val="00B31A68"/>
    <w:rsid w:val="00B47DD2"/>
    <w:rsid w:val="00B51EE1"/>
    <w:rsid w:val="00B75324"/>
    <w:rsid w:val="00B8372A"/>
    <w:rsid w:val="00B959C4"/>
    <w:rsid w:val="00B96F0E"/>
    <w:rsid w:val="00BA5AE3"/>
    <w:rsid w:val="00BB00CE"/>
    <w:rsid w:val="00BB6F8A"/>
    <w:rsid w:val="00BD164E"/>
    <w:rsid w:val="00BD2AA8"/>
    <w:rsid w:val="00BD76FA"/>
    <w:rsid w:val="00C222C4"/>
    <w:rsid w:val="00C2288B"/>
    <w:rsid w:val="00C24C3C"/>
    <w:rsid w:val="00C37BA8"/>
    <w:rsid w:val="00C43070"/>
    <w:rsid w:val="00C52F44"/>
    <w:rsid w:val="00C65340"/>
    <w:rsid w:val="00C71CC9"/>
    <w:rsid w:val="00C735CA"/>
    <w:rsid w:val="00C73F99"/>
    <w:rsid w:val="00C80487"/>
    <w:rsid w:val="00C83C45"/>
    <w:rsid w:val="00CA4B02"/>
    <w:rsid w:val="00CB26CD"/>
    <w:rsid w:val="00CC1674"/>
    <w:rsid w:val="00CD0E6C"/>
    <w:rsid w:val="00CE086A"/>
    <w:rsid w:val="00CE153C"/>
    <w:rsid w:val="00D2062A"/>
    <w:rsid w:val="00D24186"/>
    <w:rsid w:val="00D25D3F"/>
    <w:rsid w:val="00D303AA"/>
    <w:rsid w:val="00D36080"/>
    <w:rsid w:val="00D36615"/>
    <w:rsid w:val="00D40968"/>
    <w:rsid w:val="00D46C9F"/>
    <w:rsid w:val="00D5590A"/>
    <w:rsid w:val="00D62F28"/>
    <w:rsid w:val="00D657C4"/>
    <w:rsid w:val="00D70E54"/>
    <w:rsid w:val="00D80696"/>
    <w:rsid w:val="00D87101"/>
    <w:rsid w:val="00DA0B15"/>
    <w:rsid w:val="00DA4D9F"/>
    <w:rsid w:val="00DB292A"/>
    <w:rsid w:val="00DB7A64"/>
    <w:rsid w:val="00DC6583"/>
    <w:rsid w:val="00DD4A33"/>
    <w:rsid w:val="00DE06F5"/>
    <w:rsid w:val="00DE0753"/>
    <w:rsid w:val="00DE1C10"/>
    <w:rsid w:val="00DE1F76"/>
    <w:rsid w:val="00DE7642"/>
    <w:rsid w:val="00DF04DE"/>
    <w:rsid w:val="00E10885"/>
    <w:rsid w:val="00E3709A"/>
    <w:rsid w:val="00E4482C"/>
    <w:rsid w:val="00E456B4"/>
    <w:rsid w:val="00E56075"/>
    <w:rsid w:val="00E5789B"/>
    <w:rsid w:val="00E6312D"/>
    <w:rsid w:val="00E66CAA"/>
    <w:rsid w:val="00E716A1"/>
    <w:rsid w:val="00E8383B"/>
    <w:rsid w:val="00E925D5"/>
    <w:rsid w:val="00EA7207"/>
    <w:rsid w:val="00EB43FC"/>
    <w:rsid w:val="00EC74EC"/>
    <w:rsid w:val="00ED19F4"/>
    <w:rsid w:val="00ED30B0"/>
    <w:rsid w:val="00ED54AA"/>
    <w:rsid w:val="00EF1514"/>
    <w:rsid w:val="00EF24F3"/>
    <w:rsid w:val="00F1555C"/>
    <w:rsid w:val="00F15F4B"/>
    <w:rsid w:val="00F16644"/>
    <w:rsid w:val="00F22313"/>
    <w:rsid w:val="00F30593"/>
    <w:rsid w:val="00F32BE3"/>
    <w:rsid w:val="00F35E00"/>
    <w:rsid w:val="00F40B8D"/>
    <w:rsid w:val="00F43C96"/>
    <w:rsid w:val="00F45538"/>
    <w:rsid w:val="00F505FA"/>
    <w:rsid w:val="00F840DE"/>
    <w:rsid w:val="00FC051B"/>
    <w:rsid w:val="00FC23F0"/>
    <w:rsid w:val="00FD48F6"/>
    <w:rsid w:val="00FE2380"/>
    <w:rsid w:val="00FE3CFE"/>
    <w:rsid w:val="00FE67B1"/>
    <w:rsid w:val="00FF3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D8176"/>
  <w15:chartTrackingRefBased/>
  <w15:docId w15:val="{951FDD04-8900-46BD-BCBC-98F3F359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ublic Sans" w:eastAsiaTheme="minorHAnsi" w:hAnsi="Public Sans"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0FDB"/>
    <w:rPr>
      <w:rFonts w:cs="Arial"/>
      <w:bCs/>
      <w:kern w:val="0"/>
      <w14:ligatures w14:val="none"/>
    </w:rPr>
  </w:style>
  <w:style w:type="paragraph" w:styleId="Heading1">
    <w:name w:val="heading 1"/>
    <w:basedOn w:val="Normal"/>
    <w:next w:val="Normal"/>
    <w:link w:val="Heading1Char"/>
    <w:uiPriority w:val="9"/>
    <w:rsid w:val="008F447C"/>
    <w:pPr>
      <w:keepNext/>
      <w:keepLines/>
      <w:spacing w:before="360" w:after="80"/>
      <w:outlineLvl w:val="0"/>
    </w:pPr>
    <w:rPr>
      <w:rFonts w:asciiTheme="majorHAnsi" w:eastAsiaTheme="majorEastAsia" w:hAnsiTheme="majorHAnsi" w:cstheme="majorBidi"/>
      <w:color w:val="CD0404" w:themeColor="accent1" w:themeShade="BF"/>
      <w:sz w:val="40"/>
      <w:szCs w:val="40"/>
    </w:rPr>
  </w:style>
  <w:style w:type="paragraph" w:styleId="Heading2">
    <w:name w:val="heading 2"/>
    <w:aliases w:val="RIBA Sub-Heading 2"/>
    <w:basedOn w:val="Normal"/>
    <w:next w:val="Normal"/>
    <w:link w:val="Heading2Char"/>
    <w:semiHidden/>
    <w:unhideWhenUsed/>
    <w:qFormat/>
    <w:rsid w:val="008F447C"/>
    <w:pPr>
      <w:keepNext/>
      <w:keepLines/>
      <w:spacing w:before="160" w:after="80"/>
      <w:outlineLvl w:val="1"/>
    </w:pPr>
    <w:rPr>
      <w:rFonts w:asciiTheme="majorHAnsi" w:eastAsiaTheme="majorEastAsia" w:hAnsiTheme="majorHAnsi" w:cstheme="majorBidi"/>
      <w:color w:val="CD0404" w:themeColor="accent1" w:themeShade="BF"/>
      <w:sz w:val="32"/>
      <w:szCs w:val="32"/>
    </w:rPr>
  </w:style>
  <w:style w:type="paragraph" w:styleId="Heading3">
    <w:name w:val="heading 3"/>
    <w:basedOn w:val="Normal"/>
    <w:next w:val="Normal"/>
    <w:link w:val="Heading3Char"/>
    <w:uiPriority w:val="9"/>
    <w:semiHidden/>
    <w:unhideWhenUsed/>
    <w:qFormat/>
    <w:rsid w:val="008F447C"/>
    <w:pPr>
      <w:keepNext/>
      <w:keepLines/>
      <w:spacing w:before="160" w:after="80"/>
      <w:outlineLvl w:val="2"/>
    </w:pPr>
    <w:rPr>
      <w:rFonts w:asciiTheme="minorHAnsi" w:eastAsiaTheme="majorEastAsia" w:hAnsiTheme="minorHAnsi" w:cstheme="majorBidi"/>
      <w:color w:val="CD0404" w:themeColor="accent1" w:themeShade="BF"/>
      <w:sz w:val="28"/>
      <w:szCs w:val="28"/>
    </w:rPr>
  </w:style>
  <w:style w:type="paragraph" w:styleId="Heading4">
    <w:name w:val="heading 4"/>
    <w:basedOn w:val="Normal"/>
    <w:next w:val="Normal"/>
    <w:link w:val="Heading4Char"/>
    <w:uiPriority w:val="9"/>
    <w:unhideWhenUsed/>
    <w:qFormat/>
    <w:rsid w:val="008F447C"/>
    <w:pPr>
      <w:keepNext/>
      <w:keepLines/>
      <w:spacing w:before="80" w:after="40"/>
      <w:outlineLvl w:val="3"/>
    </w:pPr>
    <w:rPr>
      <w:rFonts w:asciiTheme="minorHAnsi" w:eastAsiaTheme="majorEastAsia" w:hAnsiTheme="minorHAnsi" w:cstheme="majorBidi"/>
      <w:i/>
      <w:iCs/>
      <w:color w:val="CD0404" w:themeColor="accent1" w:themeShade="BF"/>
    </w:rPr>
  </w:style>
  <w:style w:type="paragraph" w:styleId="Heading5">
    <w:name w:val="heading 5"/>
    <w:basedOn w:val="Normal"/>
    <w:next w:val="Normal"/>
    <w:link w:val="Heading5Char"/>
    <w:uiPriority w:val="9"/>
    <w:semiHidden/>
    <w:unhideWhenUsed/>
    <w:qFormat/>
    <w:rsid w:val="008F447C"/>
    <w:pPr>
      <w:keepNext/>
      <w:keepLines/>
      <w:spacing w:before="80" w:after="40"/>
      <w:outlineLvl w:val="4"/>
    </w:pPr>
    <w:rPr>
      <w:rFonts w:asciiTheme="minorHAnsi" w:eastAsiaTheme="majorEastAsia" w:hAnsiTheme="minorHAnsi" w:cstheme="majorBidi"/>
      <w:color w:val="CD0404" w:themeColor="accent1" w:themeShade="BF"/>
    </w:rPr>
  </w:style>
  <w:style w:type="paragraph" w:styleId="Heading6">
    <w:name w:val="heading 6"/>
    <w:basedOn w:val="Normal"/>
    <w:next w:val="Normal"/>
    <w:link w:val="Heading6Char"/>
    <w:uiPriority w:val="9"/>
    <w:semiHidden/>
    <w:unhideWhenUsed/>
    <w:qFormat/>
    <w:rsid w:val="008F447C"/>
    <w:pPr>
      <w:keepNext/>
      <w:keepLines/>
      <w:spacing w:before="40" w:after="0"/>
      <w:outlineLvl w:val="5"/>
    </w:pPr>
    <w:rPr>
      <w:rFonts w:asciiTheme="minorHAnsi" w:eastAsiaTheme="majorEastAsia" w:hAnsiTheme="minorHAnsi" w:cstheme="majorBidi"/>
      <w:i/>
      <w:iCs/>
      <w:color w:val="626262" w:themeColor="text1" w:themeTint="A6"/>
    </w:rPr>
  </w:style>
  <w:style w:type="paragraph" w:styleId="Heading7">
    <w:name w:val="heading 7"/>
    <w:basedOn w:val="Normal"/>
    <w:next w:val="Normal"/>
    <w:link w:val="Heading7Char"/>
    <w:uiPriority w:val="9"/>
    <w:semiHidden/>
    <w:unhideWhenUsed/>
    <w:qFormat/>
    <w:rsid w:val="008F447C"/>
    <w:pPr>
      <w:keepNext/>
      <w:keepLines/>
      <w:spacing w:before="40" w:after="0"/>
      <w:outlineLvl w:val="6"/>
    </w:pPr>
    <w:rPr>
      <w:rFonts w:asciiTheme="minorHAnsi" w:eastAsiaTheme="majorEastAsia" w:hAnsiTheme="minorHAnsi" w:cstheme="majorBidi"/>
      <w:color w:val="626262" w:themeColor="text1" w:themeTint="A6"/>
    </w:rPr>
  </w:style>
  <w:style w:type="paragraph" w:styleId="Heading8">
    <w:name w:val="heading 8"/>
    <w:basedOn w:val="Normal"/>
    <w:next w:val="Normal"/>
    <w:link w:val="Heading8Char"/>
    <w:uiPriority w:val="9"/>
    <w:semiHidden/>
    <w:unhideWhenUsed/>
    <w:qFormat/>
    <w:rsid w:val="008F447C"/>
    <w:pPr>
      <w:keepNext/>
      <w:keepLines/>
      <w:spacing w:after="0"/>
      <w:outlineLvl w:val="7"/>
    </w:pPr>
    <w:rPr>
      <w:rFonts w:asciiTheme="minorHAnsi" w:eastAsiaTheme="majorEastAsia" w:hAnsiTheme="minorHAnsi" w:cstheme="majorBidi"/>
      <w:i/>
      <w:iCs/>
      <w:color w:val="333333" w:themeColor="text1" w:themeTint="D8"/>
    </w:rPr>
  </w:style>
  <w:style w:type="paragraph" w:styleId="Heading9">
    <w:name w:val="heading 9"/>
    <w:basedOn w:val="Normal"/>
    <w:next w:val="Normal"/>
    <w:link w:val="Heading9Char"/>
    <w:uiPriority w:val="9"/>
    <w:semiHidden/>
    <w:unhideWhenUsed/>
    <w:qFormat/>
    <w:rsid w:val="008F447C"/>
    <w:pPr>
      <w:keepNext/>
      <w:keepLines/>
      <w:spacing w:after="0"/>
      <w:outlineLvl w:val="8"/>
    </w:pPr>
    <w:rPr>
      <w:rFonts w:asciiTheme="minorHAnsi" w:eastAsiaTheme="majorEastAsia" w:hAnsiTheme="minorHAnsi" w:cstheme="majorBidi"/>
      <w:color w:val="33333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7C"/>
    <w:rPr>
      <w:rFonts w:asciiTheme="majorHAnsi" w:eastAsiaTheme="majorEastAsia" w:hAnsiTheme="majorHAnsi" w:cstheme="majorBidi"/>
      <w:color w:val="CD0404" w:themeColor="accent1" w:themeShade="BF"/>
      <w:sz w:val="40"/>
      <w:szCs w:val="40"/>
    </w:rPr>
  </w:style>
  <w:style w:type="character" w:customStyle="1" w:styleId="Heading2Char">
    <w:name w:val="Heading 2 Char"/>
    <w:aliases w:val="RIBA Sub-Heading 2 Char"/>
    <w:basedOn w:val="DefaultParagraphFont"/>
    <w:link w:val="Heading2"/>
    <w:semiHidden/>
    <w:rsid w:val="008F447C"/>
    <w:rPr>
      <w:rFonts w:asciiTheme="majorHAnsi" w:eastAsiaTheme="majorEastAsia" w:hAnsiTheme="majorHAnsi" w:cstheme="majorBidi"/>
      <w:color w:val="CD0404" w:themeColor="accent1" w:themeShade="BF"/>
      <w:sz w:val="32"/>
      <w:szCs w:val="32"/>
    </w:rPr>
  </w:style>
  <w:style w:type="character" w:customStyle="1" w:styleId="Heading3Char">
    <w:name w:val="Heading 3 Char"/>
    <w:basedOn w:val="DefaultParagraphFont"/>
    <w:link w:val="Heading3"/>
    <w:uiPriority w:val="9"/>
    <w:semiHidden/>
    <w:rsid w:val="008F447C"/>
    <w:rPr>
      <w:rFonts w:asciiTheme="minorHAnsi" w:eastAsiaTheme="majorEastAsia" w:hAnsiTheme="minorHAnsi" w:cstheme="majorBidi"/>
      <w:color w:val="CD0404" w:themeColor="accent1" w:themeShade="BF"/>
      <w:sz w:val="28"/>
      <w:szCs w:val="28"/>
    </w:rPr>
  </w:style>
  <w:style w:type="character" w:customStyle="1" w:styleId="Heading4Char">
    <w:name w:val="Heading 4 Char"/>
    <w:basedOn w:val="DefaultParagraphFont"/>
    <w:link w:val="Heading4"/>
    <w:uiPriority w:val="9"/>
    <w:rsid w:val="008F447C"/>
    <w:rPr>
      <w:rFonts w:asciiTheme="minorHAnsi" w:eastAsiaTheme="majorEastAsia" w:hAnsiTheme="minorHAnsi" w:cstheme="majorBidi"/>
      <w:i/>
      <w:iCs/>
      <w:color w:val="CD0404" w:themeColor="accent1" w:themeShade="BF"/>
    </w:rPr>
  </w:style>
  <w:style w:type="character" w:customStyle="1" w:styleId="Heading5Char">
    <w:name w:val="Heading 5 Char"/>
    <w:basedOn w:val="DefaultParagraphFont"/>
    <w:link w:val="Heading5"/>
    <w:uiPriority w:val="9"/>
    <w:semiHidden/>
    <w:rsid w:val="008F447C"/>
    <w:rPr>
      <w:rFonts w:asciiTheme="minorHAnsi" w:eastAsiaTheme="majorEastAsia" w:hAnsiTheme="minorHAnsi" w:cstheme="majorBidi"/>
      <w:color w:val="CD0404" w:themeColor="accent1" w:themeShade="BF"/>
    </w:rPr>
  </w:style>
  <w:style w:type="character" w:customStyle="1" w:styleId="Heading6Char">
    <w:name w:val="Heading 6 Char"/>
    <w:basedOn w:val="DefaultParagraphFont"/>
    <w:link w:val="Heading6"/>
    <w:uiPriority w:val="9"/>
    <w:semiHidden/>
    <w:rsid w:val="008F447C"/>
    <w:rPr>
      <w:rFonts w:asciiTheme="minorHAnsi" w:eastAsiaTheme="majorEastAsia" w:hAnsiTheme="minorHAnsi" w:cstheme="majorBidi"/>
      <w:i/>
      <w:iCs/>
      <w:color w:val="626262" w:themeColor="text1" w:themeTint="A6"/>
    </w:rPr>
  </w:style>
  <w:style w:type="character" w:customStyle="1" w:styleId="Heading7Char">
    <w:name w:val="Heading 7 Char"/>
    <w:basedOn w:val="DefaultParagraphFont"/>
    <w:link w:val="Heading7"/>
    <w:uiPriority w:val="9"/>
    <w:semiHidden/>
    <w:rsid w:val="008F447C"/>
    <w:rPr>
      <w:rFonts w:asciiTheme="minorHAnsi" w:eastAsiaTheme="majorEastAsia" w:hAnsiTheme="minorHAnsi" w:cstheme="majorBidi"/>
      <w:color w:val="626262" w:themeColor="text1" w:themeTint="A6"/>
    </w:rPr>
  </w:style>
  <w:style w:type="character" w:customStyle="1" w:styleId="Heading8Char">
    <w:name w:val="Heading 8 Char"/>
    <w:basedOn w:val="DefaultParagraphFont"/>
    <w:link w:val="Heading8"/>
    <w:uiPriority w:val="9"/>
    <w:semiHidden/>
    <w:rsid w:val="008F447C"/>
    <w:rPr>
      <w:rFonts w:asciiTheme="minorHAnsi" w:eastAsiaTheme="majorEastAsia" w:hAnsiTheme="minorHAnsi" w:cstheme="majorBidi"/>
      <w:i/>
      <w:iCs/>
      <w:color w:val="333333" w:themeColor="text1" w:themeTint="D8"/>
    </w:rPr>
  </w:style>
  <w:style w:type="character" w:customStyle="1" w:styleId="Heading9Char">
    <w:name w:val="Heading 9 Char"/>
    <w:basedOn w:val="DefaultParagraphFont"/>
    <w:link w:val="Heading9"/>
    <w:uiPriority w:val="9"/>
    <w:semiHidden/>
    <w:rsid w:val="008F447C"/>
    <w:rPr>
      <w:rFonts w:asciiTheme="minorHAnsi" w:eastAsiaTheme="majorEastAsia" w:hAnsiTheme="minorHAnsi" w:cstheme="majorBidi"/>
      <w:color w:val="333333" w:themeColor="text1" w:themeTint="D8"/>
    </w:rPr>
  </w:style>
  <w:style w:type="paragraph" w:styleId="Title">
    <w:name w:val="Title"/>
    <w:basedOn w:val="Normal"/>
    <w:next w:val="Normal"/>
    <w:link w:val="TitleChar"/>
    <w:uiPriority w:val="10"/>
    <w:rsid w:val="008F4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F447C"/>
    <w:pPr>
      <w:numPr>
        <w:ilvl w:val="1"/>
      </w:numPr>
    </w:pPr>
    <w:rPr>
      <w:rFonts w:asciiTheme="minorHAnsi" w:eastAsiaTheme="majorEastAsia" w:hAnsiTheme="minorHAnsi" w:cstheme="majorBidi"/>
      <w:color w:val="626262" w:themeColor="text1" w:themeTint="A6"/>
      <w:spacing w:val="15"/>
      <w:sz w:val="28"/>
      <w:szCs w:val="28"/>
    </w:rPr>
  </w:style>
  <w:style w:type="character" w:customStyle="1" w:styleId="SubtitleChar">
    <w:name w:val="Subtitle Char"/>
    <w:basedOn w:val="DefaultParagraphFont"/>
    <w:link w:val="Subtitle"/>
    <w:uiPriority w:val="11"/>
    <w:rsid w:val="008F447C"/>
    <w:rPr>
      <w:rFonts w:asciiTheme="minorHAnsi" w:eastAsiaTheme="majorEastAsia" w:hAnsiTheme="minorHAnsi" w:cstheme="majorBidi"/>
      <w:color w:val="626262" w:themeColor="text1" w:themeTint="A6"/>
      <w:spacing w:val="15"/>
      <w:sz w:val="28"/>
      <w:szCs w:val="28"/>
    </w:rPr>
  </w:style>
  <w:style w:type="paragraph" w:styleId="Quote">
    <w:name w:val="Quote"/>
    <w:basedOn w:val="Normal"/>
    <w:next w:val="Normal"/>
    <w:link w:val="QuoteChar"/>
    <w:uiPriority w:val="29"/>
    <w:rsid w:val="008F447C"/>
    <w:pPr>
      <w:spacing w:before="160"/>
      <w:jc w:val="center"/>
    </w:pPr>
    <w:rPr>
      <w:i/>
      <w:iCs/>
      <w:color w:val="4B4B4B" w:themeColor="text1" w:themeTint="BF"/>
    </w:rPr>
  </w:style>
  <w:style w:type="character" w:customStyle="1" w:styleId="QuoteChar">
    <w:name w:val="Quote Char"/>
    <w:basedOn w:val="DefaultParagraphFont"/>
    <w:link w:val="Quote"/>
    <w:uiPriority w:val="29"/>
    <w:rsid w:val="008F447C"/>
    <w:rPr>
      <w:i/>
      <w:iCs/>
      <w:color w:val="4B4B4B" w:themeColor="text1" w:themeTint="BF"/>
    </w:rPr>
  </w:style>
  <w:style w:type="paragraph" w:styleId="ListParagraph">
    <w:name w:val="List Paragraph"/>
    <w:basedOn w:val="Normal"/>
    <w:uiPriority w:val="34"/>
    <w:qFormat/>
    <w:rsid w:val="008F447C"/>
    <w:pPr>
      <w:ind w:left="720"/>
      <w:contextualSpacing/>
    </w:pPr>
  </w:style>
  <w:style w:type="character" w:styleId="IntenseEmphasis">
    <w:name w:val="Intense Emphasis"/>
    <w:basedOn w:val="DefaultParagraphFont"/>
    <w:uiPriority w:val="21"/>
    <w:rsid w:val="008F447C"/>
    <w:rPr>
      <w:i/>
      <w:iCs/>
      <w:color w:val="CD0404" w:themeColor="accent1" w:themeShade="BF"/>
    </w:rPr>
  </w:style>
  <w:style w:type="paragraph" w:styleId="IntenseQuote">
    <w:name w:val="Intense Quote"/>
    <w:basedOn w:val="Normal"/>
    <w:next w:val="Normal"/>
    <w:link w:val="IntenseQuoteChar"/>
    <w:uiPriority w:val="30"/>
    <w:rsid w:val="008F447C"/>
    <w:pPr>
      <w:pBdr>
        <w:top w:val="single" w:sz="4" w:space="10" w:color="CD0404" w:themeColor="accent1" w:themeShade="BF"/>
        <w:bottom w:val="single" w:sz="4" w:space="10" w:color="CD0404" w:themeColor="accent1" w:themeShade="BF"/>
      </w:pBdr>
      <w:spacing w:before="360" w:after="360"/>
      <w:ind w:left="864" w:right="864"/>
      <w:jc w:val="center"/>
    </w:pPr>
    <w:rPr>
      <w:i/>
      <w:iCs/>
      <w:color w:val="CD0404" w:themeColor="accent1" w:themeShade="BF"/>
    </w:rPr>
  </w:style>
  <w:style w:type="character" w:customStyle="1" w:styleId="IntenseQuoteChar">
    <w:name w:val="Intense Quote Char"/>
    <w:basedOn w:val="DefaultParagraphFont"/>
    <w:link w:val="IntenseQuote"/>
    <w:uiPriority w:val="30"/>
    <w:rsid w:val="008F447C"/>
    <w:rPr>
      <w:i/>
      <w:iCs/>
      <w:color w:val="CD0404" w:themeColor="accent1" w:themeShade="BF"/>
    </w:rPr>
  </w:style>
  <w:style w:type="character" w:styleId="IntenseReference">
    <w:name w:val="Intense Reference"/>
    <w:basedOn w:val="DefaultParagraphFont"/>
    <w:uiPriority w:val="32"/>
    <w:rsid w:val="008F447C"/>
    <w:rPr>
      <w:b/>
      <w:bCs/>
      <w:smallCaps/>
      <w:color w:val="CD0404" w:themeColor="accent1" w:themeShade="BF"/>
      <w:spacing w:val="5"/>
    </w:rPr>
  </w:style>
  <w:style w:type="paragraph" w:styleId="Header">
    <w:name w:val="header"/>
    <w:basedOn w:val="Normal"/>
    <w:link w:val="HeaderChar"/>
    <w:uiPriority w:val="99"/>
    <w:unhideWhenUsed/>
    <w:rsid w:val="008F4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47C"/>
  </w:style>
  <w:style w:type="paragraph" w:styleId="Footer">
    <w:name w:val="footer"/>
    <w:basedOn w:val="Normal"/>
    <w:link w:val="FooterChar"/>
    <w:uiPriority w:val="99"/>
    <w:unhideWhenUsed/>
    <w:rsid w:val="008F4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47C"/>
  </w:style>
  <w:style w:type="paragraph" w:customStyle="1" w:styleId="Bodycopy">
    <w:name w:val="Body copy"/>
    <w:basedOn w:val="NoSpacing"/>
    <w:next w:val="NoSpacing"/>
    <w:link w:val="BodycopyChar"/>
    <w:qFormat/>
    <w:rsid w:val="008F447C"/>
    <w:rPr>
      <w:color w:val="0F0F0F"/>
    </w:rPr>
  </w:style>
  <w:style w:type="character" w:customStyle="1" w:styleId="BodycopyChar">
    <w:name w:val="Body copy Char"/>
    <w:basedOn w:val="DefaultParagraphFont"/>
    <w:link w:val="Bodycopy"/>
    <w:rsid w:val="008F447C"/>
    <w:rPr>
      <w:color w:val="0F0F0F"/>
    </w:rPr>
  </w:style>
  <w:style w:type="paragraph" w:customStyle="1" w:styleId="Headingone">
    <w:name w:val="Heading one"/>
    <w:basedOn w:val="NoSpacing"/>
    <w:next w:val="NoSpacing"/>
    <w:link w:val="HeadingoneChar"/>
    <w:qFormat/>
    <w:rsid w:val="00092052"/>
    <w:rPr>
      <w:b/>
      <w:color w:val="FA1E1E" w:themeColor="text2"/>
      <w:sz w:val="36"/>
    </w:rPr>
  </w:style>
  <w:style w:type="character" w:customStyle="1" w:styleId="HeadingoneChar">
    <w:name w:val="Heading one Char"/>
    <w:basedOn w:val="BodycopyChar"/>
    <w:link w:val="Headingone"/>
    <w:rsid w:val="00092052"/>
    <w:rPr>
      <w:b/>
      <w:color w:val="FA1E1E" w:themeColor="text2"/>
      <w:sz w:val="36"/>
    </w:rPr>
  </w:style>
  <w:style w:type="paragraph" w:customStyle="1" w:styleId="Headingtwo">
    <w:name w:val="Heading two"/>
    <w:basedOn w:val="NoSpacing"/>
    <w:next w:val="NoSpacing"/>
    <w:link w:val="HeadingtwoChar"/>
    <w:qFormat/>
    <w:rsid w:val="008F447C"/>
    <w:rPr>
      <w:b/>
      <w:color w:val="0F0F0F"/>
      <w:sz w:val="24"/>
    </w:rPr>
  </w:style>
  <w:style w:type="character" w:customStyle="1" w:styleId="HeadingtwoChar">
    <w:name w:val="Heading two Char"/>
    <w:basedOn w:val="HeadingoneChar"/>
    <w:link w:val="Headingtwo"/>
    <w:rsid w:val="008F447C"/>
    <w:rPr>
      <w:b/>
      <w:color w:val="0F0F0F"/>
      <w:sz w:val="24"/>
    </w:rPr>
  </w:style>
  <w:style w:type="paragraph" w:customStyle="1" w:styleId="Headingthree">
    <w:name w:val="Heading three"/>
    <w:basedOn w:val="NoSpacing"/>
    <w:next w:val="NoSpacing"/>
    <w:link w:val="HeadingthreeChar"/>
    <w:qFormat/>
    <w:rsid w:val="008F447C"/>
    <w:rPr>
      <w:b/>
      <w:color w:val="0F0F0F"/>
    </w:rPr>
  </w:style>
  <w:style w:type="character" w:customStyle="1" w:styleId="HeadingthreeChar">
    <w:name w:val="Heading three Char"/>
    <w:basedOn w:val="HeadingtwoChar"/>
    <w:link w:val="Headingthree"/>
    <w:rsid w:val="008F447C"/>
    <w:rPr>
      <w:b/>
      <w:color w:val="0F0F0F"/>
      <w:sz w:val="24"/>
    </w:rPr>
  </w:style>
  <w:style w:type="paragraph" w:customStyle="1" w:styleId="Bulletedlistone">
    <w:name w:val="Bulleted list one"/>
    <w:basedOn w:val="NoSpacing"/>
    <w:link w:val="BulletedlistoneChar"/>
    <w:qFormat/>
    <w:rsid w:val="008F447C"/>
    <w:pPr>
      <w:numPr>
        <w:numId w:val="3"/>
      </w:numPr>
    </w:pPr>
    <w:rPr>
      <w:color w:val="0F0F0F"/>
    </w:rPr>
  </w:style>
  <w:style w:type="character" w:customStyle="1" w:styleId="BulletedlistoneChar">
    <w:name w:val="Bulleted list one Char"/>
    <w:basedOn w:val="HeadingthreeChar"/>
    <w:link w:val="Bulletedlistone"/>
    <w:rsid w:val="008F447C"/>
    <w:rPr>
      <w:b w:val="0"/>
      <w:color w:val="0F0F0F"/>
      <w:sz w:val="24"/>
    </w:rPr>
  </w:style>
  <w:style w:type="paragraph" w:customStyle="1" w:styleId="Bulletedlisttwo">
    <w:name w:val="Bulleted list two"/>
    <w:basedOn w:val="NoSpacing"/>
    <w:link w:val="BulletedlisttwoChar"/>
    <w:qFormat/>
    <w:rsid w:val="008F447C"/>
    <w:pPr>
      <w:numPr>
        <w:ilvl w:val="1"/>
        <w:numId w:val="3"/>
      </w:numPr>
    </w:pPr>
    <w:rPr>
      <w:color w:val="0F0F0F"/>
    </w:rPr>
  </w:style>
  <w:style w:type="character" w:customStyle="1" w:styleId="BulletedlisttwoChar">
    <w:name w:val="Bulleted list two Char"/>
    <w:basedOn w:val="BulletedlistoneChar"/>
    <w:link w:val="Bulletedlisttwo"/>
    <w:rsid w:val="008F447C"/>
    <w:rPr>
      <w:b w:val="0"/>
      <w:color w:val="0F0F0F"/>
      <w:sz w:val="24"/>
    </w:rPr>
  </w:style>
  <w:style w:type="paragraph" w:customStyle="1" w:styleId="Bulletedlistthree">
    <w:name w:val="Bulleted list three"/>
    <w:basedOn w:val="NoSpacing"/>
    <w:link w:val="BulletedlistthreeChar"/>
    <w:qFormat/>
    <w:rsid w:val="008F447C"/>
    <w:pPr>
      <w:numPr>
        <w:ilvl w:val="2"/>
        <w:numId w:val="3"/>
      </w:numPr>
    </w:pPr>
    <w:rPr>
      <w:color w:val="0F0F0F"/>
    </w:rPr>
  </w:style>
  <w:style w:type="character" w:customStyle="1" w:styleId="BulletedlistthreeChar">
    <w:name w:val="Bulleted list three Char"/>
    <w:basedOn w:val="BulletedlisttwoChar"/>
    <w:link w:val="Bulletedlistthree"/>
    <w:rsid w:val="008F447C"/>
    <w:rPr>
      <w:b w:val="0"/>
      <w:color w:val="0F0F0F"/>
      <w:sz w:val="24"/>
    </w:rPr>
  </w:style>
  <w:style w:type="paragraph" w:customStyle="1" w:styleId="Numberedlistone">
    <w:name w:val="Numbered list one"/>
    <w:basedOn w:val="NoSpacing"/>
    <w:link w:val="NumberedlistoneChar"/>
    <w:rsid w:val="00053395"/>
    <w:pPr>
      <w:numPr>
        <w:numId w:val="6"/>
      </w:numPr>
    </w:pPr>
    <w:rPr>
      <w:color w:val="0F0F0F"/>
    </w:rPr>
  </w:style>
  <w:style w:type="character" w:customStyle="1" w:styleId="NumberedlistoneChar">
    <w:name w:val="Numbered list one Char"/>
    <w:basedOn w:val="BulletedlistthreeChar"/>
    <w:link w:val="Numberedlistone"/>
    <w:rsid w:val="00053395"/>
    <w:rPr>
      <w:b w:val="0"/>
      <w:color w:val="0F0F0F"/>
      <w:sz w:val="24"/>
    </w:rPr>
  </w:style>
  <w:style w:type="paragraph" w:customStyle="1" w:styleId="Numberedlisttwo">
    <w:name w:val="Numbered list two"/>
    <w:basedOn w:val="NoSpacing"/>
    <w:link w:val="NumberedlisttwoChar"/>
    <w:rsid w:val="00747A72"/>
    <w:pPr>
      <w:numPr>
        <w:ilvl w:val="1"/>
        <w:numId w:val="6"/>
      </w:numPr>
    </w:pPr>
    <w:rPr>
      <w:color w:val="0F0F0F"/>
    </w:rPr>
  </w:style>
  <w:style w:type="character" w:customStyle="1" w:styleId="NumberedlisttwoChar">
    <w:name w:val="Numbered list two Char"/>
    <w:basedOn w:val="NumberedlistoneChar"/>
    <w:link w:val="Numberedlisttwo"/>
    <w:rsid w:val="00747A72"/>
    <w:rPr>
      <w:b w:val="0"/>
      <w:color w:val="0F0F0F"/>
      <w:sz w:val="24"/>
    </w:rPr>
  </w:style>
  <w:style w:type="paragraph" w:customStyle="1" w:styleId="Numberedlistthree">
    <w:name w:val="Numbered list three"/>
    <w:basedOn w:val="NoSpacing"/>
    <w:link w:val="NumberedlistthreeChar"/>
    <w:qFormat/>
    <w:rsid w:val="00053395"/>
    <w:pPr>
      <w:numPr>
        <w:ilvl w:val="2"/>
        <w:numId w:val="6"/>
      </w:numPr>
    </w:pPr>
    <w:rPr>
      <w:color w:val="0F0F0F"/>
    </w:rPr>
  </w:style>
  <w:style w:type="character" w:customStyle="1" w:styleId="NumberedlistthreeChar">
    <w:name w:val="Numbered list three Char"/>
    <w:basedOn w:val="NumberedlisttwoChar"/>
    <w:link w:val="Numberedlistthree"/>
    <w:rsid w:val="00053395"/>
    <w:rPr>
      <w:b w:val="0"/>
      <w:color w:val="0F0F0F"/>
      <w:sz w:val="24"/>
    </w:rPr>
  </w:style>
  <w:style w:type="paragraph" w:styleId="NoSpacing">
    <w:name w:val="No Spacing"/>
    <w:link w:val="NoSpacingChar"/>
    <w:uiPriority w:val="1"/>
    <w:rsid w:val="008F447C"/>
    <w:pPr>
      <w:spacing w:after="0" w:line="240" w:lineRule="auto"/>
    </w:pPr>
  </w:style>
  <w:style w:type="paragraph" w:customStyle="1" w:styleId="Numberedlist1">
    <w:name w:val="Numbered list 1"/>
    <w:basedOn w:val="NoSpacing"/>
    <w:link w:val="Numberedlist1Char"/>
    <w:qFormat/>
    <w:rsid w:val="00747A72"/>
    <w:pPr>
      <w:overflowPunct w:val="0"/>
      <w:autoSpaceDE w:val="0"/>
      <w:autoSpaceDN w:val="0"/>
      <w:adjustRightInd w:val="0"/>
      <w:textAlignment w:val="baseline"/>
    </w:pPr>
    <w:rPr>
      <w:rFonts w:cs="Times New Roman"/>
      <w:kern w:val="0"/>
      <w14:ligatures w14:val="none"/>
    </w:rPr>
  </w:style>
  <w:style w:type="character" w:customStyle="1" w:styleId="Numberedlist1Char">
    <w:name w:val="Numbered list 1 Char"/>
    <w:basedOn w:val="DefaultParagraphFont"/>
    <w:link w:val="Numberedlist1"/>
    <w:rsid w:val="00747A72"/>
    <w:rPr>
      <w:rFonts w:cs="Times New Roman"/>
      <w:kern w:val="0"/>
      <w14:ligatures w14:val="none"/>
    </w:rPr>
  </w:style>
  <w:style w:type="paragraph" w:customStyle="1" w:styleId="Numberedlist2a">
    <w:name w:val="Numbered list 2a"/>
    <w:basedOn w:val="Numberedlist1"/>
    <w:link w:val="Numberedlist2aChar"/>
    <w:qFormat/>
    <w:rsid w:val="00747A72"/>
    <w:pPr>
      <w:numPr>
        <w:ilvl w:val="1"/>
      </w:numPr>
      <w:ind w:left="794"/>
    </w:pPr>
  </w:style>
  <w:style w:type="character" w:customStyle="1" w:styleId="Numberedlist2aChar">
    <w:name w:val="Numbered list 2a Char"/>
    <w:basedOn w:val="Numberedlist1Char"/>
    <w:link w:val="Numberedlist2a"/>
    <w:rsid w:val="00747A72"/>
    <w:rPr>
      <w:rFonts w:cs="Times New Roman"/>
      <w:kern w:val="0"/>
      <w14:ligatures w14:val="none"/>
    </w:rPr>
  </w:style>
  <w:style w:type="paragraph" w:customStyle="1" w:styleId="Numberedlist3">
    <w:name w:val="Numbered list 3"/>
    <w:basedOn w:val="Numberedlist2a"/>
    <w:link w:val="Numberedlist3Char"/>
    <w:rsid w:val="00747A72"/>
    <w:pPr>
      <w:numPr>
        <w:ilvl w:val="2"/>
      </w:numPr>
      <w:ind w:left="794"/>
    </w:pPr>
  </w:style>
  <w:style w:type="character" w:customStyle="1" w:styleId="Numberedlist3Char">
    <w:name w:val="Numbered list 3 Char"/>
    <w:basedOn w:val="Numberedlist2aChar"/>
    <w:link w:val="Numberedlist3"/>
    <w:rsid w:val="00747A72"/>
    <w:rPr>
      <w:rFonts w:cs="Times New Roman"/>
      <w:kern w:val="0"/>
      <w14:ligatures w14:val="none"/>
    </w:rPr>
  </w:style>
  <w:style w:type="paragraph" w:customStyle="1" w:styleId="Numberedlist4">
    <w:name w:val="Numbered list 4"/>
    <w:basedOn w:val="Numberedlist2a"/>
    <w:rsid w:val="00747A72"/>
    <w:pPr>
      <w:numPr>
        <w:ilvl w:val="3"/>
      </w:numPr>
      <w:tabs>
        <w:tab w:val="num" w:pos="360"/>
      </w:tabs>
      <w:ind w:left="794"/>
    </w:pPr>
  </w:style>
  <w:style w:type="paragraph" w:customStyle="1" w:styleId="Numberedlist5">
    <w:name w:val="Numbered list 5"/>
    <w:basedOn w:val="Numberedlist2a"/>
    <w:rsid w:val="00747A72"/>
    <w:pPr>
      <w:numPr>
        <w:ilvl w:val="4"/>
      </w:numPr>
      <w:tabs>
        <w:tab w:val="num" w:pos="360"/>
      </w:tabs>
      <w:ind w:left="794"/>
    </w:pPr>
  </w:style>
  <w:style w:type="paragraph" w:customStyle="1" w:styleId="Numberedlist6">
    <w:name w:val="Numbered list 6"/>
    <w:basedOn w:val="Numberedlist2a"/>
    <w:rsid w:val="00747A72"/>
    <w:pPr>
      <w:numPr>
        <w:ilvl w:val="5"/>
      </w:numPr>
      <w:tabs>
        <w:tab w:val="num" w:pos="360"/>
      </w:tabs>
      <w:ind w:left="794"/>
    </w:pPr>
  </w:style>
  <w:style w:type="paragraph" w:customStyle="1" w:styleId="Numberedlist7">
    <w:name w:val="Numbered list 7"/>
    <w:basedOn w:val="Numberedlist2a"/>
    <w:rsid w:val="00747A72"/>
    <w:pPr>
      <w:numPr>
        <w:ilvl w:val="6"/>
      </w:numPr>
      <w:tabs>
        <w:tab w:val="num" w:pos="360"/>
      </w:tabs>
      <w:ind w:left="794"/>
    </w:pPr>
  </w:style>
  <w:style w:type="paragraph" w:customStyle="1" w:styleId="Numberedlist8">
    <w:name w:val="Numbered list 8"/>
    <w:basedOn w:val="Numberedlist7"/>
    <w:rsid w:val="00747A72"/>
    <w:pPr>
      <w:numPr>
        <w:ilvl w:val="7"/>
      </w:numPr>
      <w:tabs>
        <w:tab w:val="num" w:pos="360"/>
      </w:tabs>
      <w:ind w:left="794"/>
    </w:pPr>
  </w:style>
  <w:style w:type="paragraph" w:customStyle="1" w:styleId="Numberedlist9">
    <w:name w:val="Numbered list 9"/>
    <w:basedOn w:val="Numberedlist7"/>
    <w:rsid w:val="00747A72"/>
    <w:pPr>
      <w:numPr>
        <w:ilvl w:val="8"/>
      </w:numPr>
      <w:tabs>
        <w:tab w:val="num" w:pos="360"/>
      </w:tabs>
      <w:ind w:left="794"/>
    </w:pPr>
  </w:style>
  <w:style w:type="character" w:styleId="Emphasis">
    <w:name w:val="Emphasis"/>
    <w:aliases w:val="Body Copy"/>
    <w:basedOn w:val="DefaultParagraphFont"/>
    <w:uiPriority w:val="20"/>
    <w:rsid w:val="00650FDB"/>
    <w:rPr>
      <w:rFonts w:ascii="Public Sans" w:hAnsi="Public Sans"/>
      <w:b w:val="0"/>
      <w:i w:val="0"/>
      <w:iCs/>
      <w:color w:val="0F0F0F" w:themeColor="text1"/>
      <w:sz w:val="20"/>
    </w:rPr>
  </w:style>
  <w:style w:type="table" w:styleId="TableGrid">
    <w:name w:val="Table Grid"/>
    <w:basedOn w:val="TableNormal"/>
    <w:uiPriority w:val="39"/>
    <w:rsid w:val="00650FDB"/>
    <w:pPr>
      <w:spacing w:after="0" w:line="240" w:lineRule="auto"/>
    </w:pPr>
    <w:rPr>
      <w:rFonts w:ascii="Times New Roman" w:eastAsia="Times New Roman" w:hAnsi="Times New Roman"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2">
    <w:name w:val="Subheading 2"/>
    <w:basedOn w:val="Normal"/>
    <w:link w:val="Subheading2Char"/>
    <w:rsid w:val="00650FDB"/>
    <w:pPr>
      <w:overflowPunct w:val="0"/>
      <w:autoSpaceDE w:val="0"/>
      <w:autoSpaceDN w:val="0"/>
      <w:adjustRightInd w:val="0"/>
      <w:spacing w:after="0" w:line="240" w:lineRule="auto"/>
      <w:textAlignment w:val="baseline"/>
    </w:pPr>
    <w:rPr>
      <w:rFonts w:cs="Times New Roman"/>
      <w:b/>
      <w:bCs w:val="0"/>
    </w:rPr>
  </w:style>
  <w:style w:type="character" w:customStyle="1" w:styleId="Subheading2Char">
    <w:name w:val="Subheading 2 Char"/>
    <w:basedOn w:val="DefaultParagraphFont"/>
    <w:link w:val="Subheading2"/>
    <w:rsid w:val="00650FDB"/>
    <w:rPr>
      <w:rFonts w:cs="Times New Roman"/>
      <w:b/>
      <w:kern w:val="0"/>
      <w14:ligatures w14:val="none"/>
    </w:rPr>
  </w:style>
  <w:style w:type="character" w:customStyle="1" w:styleId="NoSpacingChar">
    <w:name w:val="No Spacing Char"/>
    <w:basedOn w:val="DefaultParagraphFont"/>
    <w:link w:val="NoSpacing"/>
    <w:uiPriority w:val="1"/>
    <w:rsid w:val="00650FDB"/>
  </w:style>
  <w:style w:type="paragraph" w:customStyle="1" w:styleId="p1">
    <w:name w:val="p1"/>
    <w:basedOn w:val="Normal"/>
    <w:rsid w:val="004A1D2C"/>
    <w:pPr>
      <w:spacing w:after="0" w:line="240" w:lineRule="auto"/>
    </w:pPr>
    <w:rPr>
      <w:rFonts w:eastAsia="Times New Roman" w:cs="Times New Roman"/>
      <w:bCs w:val="0"/>
      <w:color w:val="FFFFFE"/>
      <w:sz w:val="56"/>
      <w:szCs w:val="56"/>
      <w:lang w:eastAsia="en-GB"/>
    </w:rPr>
  </w:style>
  <w:style w:type="character" w:styleId="Hyperlink">
    <w:name w:val="Hyperlink"/>
    <w:basedOn w:val="DefaultParagraphFont"/>
    <w:uiPriority w:val="99"/>
    <w:rsid w:val="00E456B4"/>
    <w:rPr>
      <w:color w:val="0000FF" w:themeColor="hyperlink"/>
      <w:u w:val="single"/>
    </w:rPr>
  </w:style>
  <w:style w:type="paragraph" w:styleId="BodyText">
    <w:name w:val="Body Text"/>
    <w:basedOn w:val="Normal"/>
    <w:link w:val="BodyTextChar"/>
    <w:uiPriority w:val="1"/>
    <w:qFormat/>
    <w:rsid w:val="00E456B4"/>
    <w:pPr>
      <w:overflowPunct w:val="0"/>
      <w:autoSpaceDE w:val="0"/>
      <w:autoSpaceDN w:val="0"/>
      <w:adjustRightInd w:val="0"/>
      <w:spacing w:after="120" w:line="220" w:lineRule="exact"/>
      <w:textAlignment w:val="baseline"/>
    </w:pPr>
    <w:rPr>
      <w:rFonts w:ascii="Arial" w:eastAsia="Times New Roman" w:hAnsi="Arial"/>
      <w:bCs w:val="0"/>
      <w:sz w:val="16"/>
    </w:rPr>
  </w:style>
  <w:style w:type="character" w:customStyle="1" w:styleId="BodyTextChar">
    <w:name w:val="Body Text Char"/>
    <w:basedOn w:val="DefaultParagraphFont"/>
    <w:link w:val="BodyText"/>
    <w:uiPriority w:val="1"/>
    <w:rsid w:val="00E456B4"/>
    <w:rPr>
      <w:rFonts w:ascii="Arial" w:eastAsia="Times New Roman" w:hAnsi="Arial" w:cs="Arial"/>
      <w:kern w:val="0"/>
      <w:sz w:val="16"/>
      <w14:ligatures w14:val="none"/>
    </w:rPr>
  </w:style>
  <w:style w:type="character" w:styleId="UnresolvedMention">
    <w:name w:val="Unresolved Mention"/>
    <w:basedOn w:val="DefaultParagraphFont"/>
    <w:uiPriority w:val="99"/>
    <w:semiHidden/>
    <w:unhideWhenUsed/>
    <w:rsid w:val="00E456B4"/>
    <w:rPr>
      <w:color w:val="605E5C"/>
      <w:shd w:val="clear" w:color="auto" w:fill="E1DFDD"/>
    </w:rPr>
  </w:style>
  <w:style w:type="paragraph" w:styleId="FootnoteText">
    <w:name w:val="footnote text"/>
    <w:basedOn w:val="Normal"/>
    <w:link w:val="FootnoteTextChar"/>
    <w:uiPriority w:val="99"/>
    <w:semiHidden/>
    <w:unhideWhenUsed/>
    <w:rsid w:val="00DB292A"/>
    <w:pPr>
      <w:spacing w:after="0" w:line="240" w:lineRule="auto"/>
    </w:pPr>
  </w:style>
  <w:style w:type="character" w:customStyle="1" w:styleId="FootnoteTextChar">
    <w:name w:val="Footnote Text Char"/>
    <w:basedOn w:val="DefaultParagraphFont"/>
    <w:link w:val="FootnoteText"/>
    <w:uiPriority w:val="99"/>
    <w:semiHidden/>
    <w:rsid w:val="00DB292A"/>
    <w:rPr>
      <w:rFonts w:cs="Arial"/>
      <w:bCs/>
      <w:kern w:val="0"/>
      <w14:ligatures w14:val="none"/>
    </w:rPr>
  </w:style>
  <w:style w:type="character" w:styleId="FootnoteReference">
    <w:name w:val="footnote reference"/>
    <w:basedOn w:val="DefaultParagraphFont"/>
    <w:uiPriority w:val="99"/>
    <w:semiHidden/>
    <w:unhideWhenUsed/>
    <w:rsid w:val="00DB292A"/>
    <w:rPr>
      <w:vertAlign w:val="superscript"/>
    </w:rPr>
  </w:style>
  <w:style w:type="paragraph" w:styleId="NormalWeb">
    <w:name w:val="Normal (Web)"/>
    <w:basedOn w:val="Normal"/>
    <w:uiPriority w:val="99"/>
    <w:semiHidden/>
    <w:unhideWhenUsed/>
    <w:rsid w:val="004478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idents.medals@riba.org" TargetMode="External"/><Relationship Id="rId18" Type="http://schemas.openxmlformats.org/officeDocument/2006/relationships/hyperlink" Target="mailto:sophie.arp@riba.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john-paul.nunes@riba.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esidents.medals@riba.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residents.medals@riba.org"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presidentsmedal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hitecture.com/about/privacy-policy"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heriba.sharepoint.com/sites/RIBABrands/Office%20Templates/RIBA%20-%20Word/Portrait/Cover%20Option/A4%20Portrait%20Red%20Logo%20Cover%20(1%20col).dotx" TargetMode="External"/></Relationships>
</file>

<file path=word/theme/theme1.xml><?xml version="1.0" encoding="utf-8"?>
<a:theme xmlns:a="http://schemas.openxmlformats.org/drawingml/2006/main" name="Office Theme">
  <a:themeElements>
    <a:clrScheme name="RIBA">
      <a:dk1>
        <a:srgbClr val="0F0F0F"/>
      </a:dk1>
      <a:lt1>
        <a:srgbClr val="FFFFFF"/>
      </a:lt1>
      <a:dk2>
        <a:srgbClr val="FA1E1E"/>
      </a:dk2>
      <a:lt2>
        <a:srgbClr val="F6ECE2"/>
      </a:lt2>
      <a:accent1>
        <a:srgbClr val="FA1E1E"/>
      </a:accent1>
      <a:accent2>
        <a:srgbClr val="007EFF"/>
      </a:accent2>
      <a:accent3>
        <a:srgbClr val="F6ECE2"/>
      </a:accent3>
      <a:accent4>
        <a:srgbClr val="9D9D9D"/>
      </a:accent4>
      <a:accent5>
        <a:srgbClr val="DEDEDE"/>
      </a:accent5>
      <a:accent6>
        <a:srgbClr val="FFCF00"/>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d66ac6-45f1-4d80-8763-a32d091de0f5" xsi:nil="true"/>
    <_ip_UnifiedCompliancePolicyUIAction xmlns="http://schemas.microsoft.com/sharepoint/v3" xsi:nil="true"/>
    <lcf76f155ced4ddcb4097134ff3c332f xmlns="a596d1da-5c8c-43f5-bbd0-f0fc7437ac29">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E78D4DFC34274DB44F0D414AAC8CB0" ma:contentTypeVersion="23" ma:contentTypeDescription="Create a new document." ma:contentTypeScope="" ma:versionID="e8db49c48c7d57829cdd48df60fcb8a8">
  <xsd:schema xmlns:xsd="http://www.w3.org/2001/XMLSchema" xmlns:xs="http://www.w3.org/2001/XMLSchema" xmlns:p="http://schemas.microsoft.com/office/2006/metadata/properties" xmlns:ns1="http://schemas.microsoft.com/sharepoint/v3" xmlns:ns2="a596d1da-5c8c-43f5-bbd0-f0fc7437ac29" xmlns:ns3="c9d66ac6-45f1-4d80-8763-a32d091de0f5" targetNamespace="http://schemas.microsoft.com/office/2006/metadata/properties" ma:root="true" ma:fieldsID="b549c6dcb93d7ff38714d3de4a73c617" ns1:_="" ns2:_="" ns3:_="">
    <xsd:import namespace="http://schemas.microsoft.com/sharepoint/v3"/>
    <xsd:import namespace="a596d1da-5c8c-43f5-bbd0-f0fc7437ac29"/>
    <xsd:import namespace="c9d66ac6-45f1-4d80-8763-a32d091de0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96d1da-5c8c-43f5-bbd0-f0fc7437a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9d525f1-ac56-4df3-a204-c062a3a06bdb"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d66ac6-45f1-4d80-8763-a32d091de0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3c0895-0bac-4180-937f-1de6d09d556f}" ma:internalName="TaxCatchAll" ma:showField="CatchAllData" ma:web="c9d66ac6-45f1-4d80-8763-a32d091de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3153B-A2F0-4BE9-ADFE-7AC378F9E001}">
  <ds:schemaRefs>
    <ds:schemaRef ds:uri="http://schemas.microsoft.com/sharepoint/v3/contenttype/forms"/>
  </ds:schemaRefs>
</ds:datastoreItem>
</file>

<file path=customXml/itemProps2.xml><?xml version="1.0" encoding="utf-8"?>
<ds:datastoreItem xmlns:ds="http://schemas.openxmlformats.org/officeDocument/2006/customXml" ds:itemID="{E45AD652-999A-4943-8DE2-93B4FEC4EB1E}">
  <ds:schemaRefs>
    <ds:schemaRef ds:uri="http://schemas.microsoft.com/office/2006/metadata/properties"/>
    <ds:schemaRef ds:uri="http://schemas.microsoft.com/office/infopath/2007/PartnerControls"/>
    <ds:schemaRef ds:uri="c9d66ac6-45f1-4d80-8763-a32d091de0f5"/>
    <ds:schemaRef ds:uri="http://schemas.microsoft.com/sharepoint/v3"/>
    <ds:schemaRef ds:uri="a596d1da-5c8c-43f5-bbd0-f0fc7437ac29"/>
  </ds:schemaRefs>
</ds:datastoreItem>
</file>

<file path=customXml/itemProps3.xml><?xml version="1.0" encoding="utf-8"?>
<ds:datastoreItem xmlns:ds="http://schemas.openxmlformats.org/officeDocument/2006/customXml" ds:itemID="{C3071380-30B4-4FC4-8B44-ECBD850E9AC8}">
  <ds:schemaRefs>
    <ds:schemaRef ds:uri="http://schemas.openxmlformats.org/officeDocument/2006/bibliography"/>
  </ds:schemaRefs>
</ds:datastoreItem>
</file>

<file path=customXml/itemProps4.xml><?xml version="1.0" encoding="utf-8"?>
<ds:datastoreItem xmlns:ds="http://schemas.openxmlformats.org/officeDocument/2006/customXml" ds:itemID="{196D642C-ECBC-46FC-B1DA-8171F176B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96d1da-5c8c-43f5-bbd0-f0fc7437ac29"/>
    <ds:schemaRef ds:uri="c9d66ac6-45f1-4d80-8763-a32d091de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A4%20Portrait%20Red%20Logo%20Cover%20(1%20col)</Template>
  <TotalTime>0</TotalTime>
  <Pages>10</Pages>
  <Words>2771</Words>
  <Characters>15796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RIBA President's Medals 2026 - Entry Nomination Form</dc:title>
  <dc:subject/>
  <dc:creator>John-Paul Nunes</dc:creator>
  <cp:keywords/>
  <dc:description/>
  <cp:lastModifiedBy>John-Paul Nunes</cp:lastModifiedBy>
  <cp:revision>261</cp:revision>
  <dcterms:created xsi:type="dcterms:W3CDTF">2026-03-05T12:45:00Z</dcterms:created>
  <dcterms:modified xsi:type="dcterms:W3CDTF">2026-04-21T13:40:00Z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0x01010041E78D4DFC34274DB44F0D414AAC8CB0</vt:lpwstr>
  </property>
  <property fmtid="{D5CDD505-2E9C-101B-9397-08002B2CF9AE}" pid="3" name="MediaServiceImageTags">
    <vt:lpwstr/>
  </property>
</Properties>
</file>